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F16E" w14:textId="3849A238" w:rsidR="00CB5A23" w:rsidRPr="000F74FF" w:rsidRDefault="00FC23A7" w:rsidP="000F74FF">
      <w:pPr>
        <w:pStyle w:val="Title"/>
        <w:pBdr>
          <w:bottom w:val="single" w:sz="18" w:space="16" w:color="A6CE3A" w:themeColor="accent1"/>
        </w:pBdr>
        <w:rPr>
          <w:color w:val="A6CE3A" w:themeColor="accent1"/>
        </w:rPr>
      </w:pPr>
      <w:r w:rsidRPr="000F74FF">
        <w:rPr>
          <w:noProof/>
          <w:color w:val="A6CE3A" w:themeColor="accent1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35D754E4" wp14:editId="20E072DE">
                <wp:simplePos x="0" y="0"/>
                <wp:positionH relativeFrom="margin">
                  <wp:align>right</wp:align>
                </wp:positionH>
                <wp:positionV relativeFrom="page">
                  <wp:posOffset>303530</wp:posOffset>
                </wp:positionV>
                <wp:extent cx="1360800" cy="4968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0800" cy="496800"/>
                          <a:chOff x="0" y="0"/>
                          <a:chExt cx="1362075" cy="49530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381000" y="0"/>
                            <a:ext cx="981075" cy="4953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1352550" cy="428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35340" id="Group 5" o:spid="_x0000_s1026" style="position:absolute;margin-left:55.95pt;margin-top:23.9pt;width:107.15pt;height:39.1pt;z-index:251658240;mso-position-horizontal:right;mso-position-horizontal-relative:margin;mso-position-vertical-relative:page;mso-width-relative:margin;mso-height-relative:margin" coordsize="13620,4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">
                <v:rect id="Rectangle 3" o:spid="_x0000_s1027" style="position:absolute;left:3810;width:9810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pX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hOeVcAPk/AEAAP//AwBQSwECLQAUAAYACAAAACEA2+H2y+4AAACFAQAAEwAAAAAAAAAAAAAA&#10;AAAAAAAAW0NvbnRlbnRfVHlwZXNdLnhtbFBLAQItABQABgAIAAAAIQBa9CxbvwAAABUBAAALAAAA&#10;AAAAAAAAAAAAAB8BAABfcmVscy8ucmVsc1BLAQItABQABgAIAAAAIQCyURpXwgAAANoAAAAPAAAA&#10;AAAAAAAAAAAAAAcCAABkcnMvZG93bnJldi54bWxQSwUGAAAAAAMAAwC3AAAA9gIAAAAA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top:666;width:13525;height: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">
                  <v:imagedata r:id="rId12" o:title=""/>
                </v:shape>
                <w10:wrap anchorx="margin" anchory="page"/>
                <w10:anchorlock/>
              </v:group>
            </w:pict>
          </mc:Fallback>
        </mc:AlternateContent>
      </w:r>
      <w:r w:rsidR="00006ACF" w:rsidRPr="000F74FF">
        <w:rPr>
          <w:color w:val="A6CE3A" w:themeColor="accent1"/>
        </w:rPr>
        <w:t>Posit</w:t>
      </w:r>
      <w:r w:rsidR="0060163B">
        <w:rPr>
          <w:color w:val="A6CE3A" w:themeColor="accent1"/>
        </w:rPr>
        <w:t>i</w:t>
      </w:r>
      <w:r w:rsidR="00006ACF" w:rsidRPr="000F74FF">
        <w:rPr>
          <w:color w:val="A6CE3A" w:themeColor="accent1"/>
        </w:rPr>
        <w:t>o</w:t>
      </w:r>
      <w:r w:rsidR="00695B6A" w:rsidRPr="000F74FF">
        <w:rPr>
          <w:color w:val="A6CE3A" w:themeColor="accent1"/>
        </w:rPr>
        <w:t xml:space="preserve">n </w:t>
      </w:r>
      <w:r w:rsidR="0060163B">
        <w:rPr>
          <w:color w:val="A6CE3A" w:themeColor="accent1"/>
        </w:rPr>
        <w:t>Description –</w:t>
      </w:r>
      <w:r w:rsidR="00756EB3">
        <w:rPr>
          <w:color w:val="A6CE3A" w:themeColor="accent1"/>
        </w:rPr>
        <w:t xml:space="preserve"> </w:t>
      </w:r>
      <w:r w:rsidR="004F1045" w:rsidRPr="004F1045">
        <w:rPr>
          <w:rFonts w:cstheme="minorHAnsi"/>
          <w:bCs/>
          <w:lang w:eastAsia="en-AU"/>
        </w:rPr>
        <w:t>Automation Solutions Software Developer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2127"/>
        <w:gridCol w:w="1841"/>
      </w:tblGrid>
      <w:tr w:rsidR="00CF75D3" w:rsidRPr="008A5BAE" w14:paraId="45B01F30" w14:textId="77777777" w:rsidTr="006016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7D1B5" w14:textId="77777777" w:rsidR="00CF75D3" w:rsidRPr="008A5BAE" w:rsidRDefault="00CF75D3" w:rsidP="00D3167C">
            <w:pPr>
              <w:pStyle w:val="Heading2"/>
              <w:rPr>
                <w:b/>
                <w:bCs/>
                <w:sz w:val="22"/>
                <w:szCs w:val="22"/>
              </w:rPr>
            </w:pPr>
            <w:r w:rsidRPr="008A5BAE">
              <w:rPr>
                <w:b/>
                <w:bCs/>
                <w:sz w:val="22"/>
                <w:szCs w:val="22"/>
              </w:rPr>
              <w:t>Team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4F37A" w14:textId="7D21E794" w:rsidR="00CF75D3" w:rsidRPr="004F1045" w:rsidRDefault="004F1045" w:rsidP="00D3167C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F1045">
              <w:rPr>
                <w:sz w:val="22"/>
                <w:szCs w:val="22"/>
              </w:rPr>
              <w:t xml:space="preserve">Technology </w:t>
            </w:r>
            <w:r w:rsidR="00E15030" w:rsidRPr="004F1045">
              <w:rPr>
                <w:sz w:val="22"/>
                <w:szCs w:val="22"/>
              </w:rPr>
              <w:t>Team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D90A7" w14:textId="1C54AE2F" w:rsidR="00CF75D3" w:rsidRPr="008A5BAE" w:rsidRDefault="0060163B" w:rsidP="00D3167C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Salary Band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2F78F" w14:textId="6522B970" w:rsidR="00CF75D3" w:rsidRPr="008A5BAE" w:rsidRDefault="003C015E" w:rsidP="00D3167C">
            <w:pPr>
              <w:pStyle w:val="Heading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TBA</w:t>
            </w:r>
          </w:p>
        </w:tc>
      </w:tr>
      <w:tr w:rsidR="00CF75D3" w:rsidRPr="004F1045" w14:paraId="7AAD7666" w14:textId="77777777" w:rsidTr="00601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94E6E" w14:textId="59B9C261" w:rsidR="00CF75D3" w:rsidRPr="008A5BAE" w:rsidRDefault="00947413" w:rsidP="00D3167C">
            <w:pPr>
              <w:pStyle w:val="Heading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Reports To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28B35" w14:textId="618C5FE8" w:rsidR="00CF75D3" w:rsidRPr="004F1045" w:rsidRDefault="004F1045" w:rsidP="00D3167C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F1045">
              <w:rPr>
                <w:b w:val="0"/>
                <w:bCs w:val="0"/>
                <w:sz w:val="22"/>
                <w:szCs w:val="22"/>
              </w:rPr>
              <w:t>Technology Lead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10134168" w14:textId="070F998A" w:rsidR="00CF75D3" w:rsidRPr="008A5BAE" w:rsidRDefault="00947413" w:rsidP="00D3167C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 Report</w:t>
            </w:r>
            <w:r w:rsidR="00DA05FA">
              <w:rPr>
                <w:sz w:val="22"/>
                <w:szCs w:val="22"/>
              </w:rPr>
              <w:t>s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14:paraId="4DC0DB64" w14:textId="5395FCE9" w:rsidR="00CF75D3" w:rsidRPr="004F1045" w:rsidRDefault="00E15030" w:rsidP="00D3167C">
            <w:pPr>
              <w:pStyle w:val="Heading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F1045">
              <w:rPr>
                <w:b w:val="0"/>
                <w:bCs w:val="0"/>
                <w:sz w:val="22"/>
                <w:szCs w:val="22"/>
              </w:rPr>
              <w:t>No</w:t>
            </w:r>
          </w:p>
        </w:tc>
      </w:tr>
      <w:tr w:rsidR="00CF75D3" w:rsidRPr="004F1045" w14:paraId="6E8EB82F" w14:textId="77777777" w:rsidTr="006016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4168C" w14:textId="6BFFACC3" w:rsidR="00CF75D3" w:rsidRPr="008A5BAE" w:rsidRDefault="0060163B" w:rsidP="00D3167C">
            <w:pPr>
              <w:pStyle w:val="Heading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DD7E" w14:textId="2D4CC533" w:rsidR="00CF75D3" w:rsidRPr="008A5BAE" w:rsidRDefault="003C015E" w:rsidP="00D3167C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Osborne Park and Remote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ADC28" w14:textId="261BA7F6" w:rsidR="00CF75D3" w:rsidRPr="008A5BAE" w:rsidRDefault="00CF75D3" w:rsidP="00D3167C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  <w:r w:rsidR="00BF79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928B" w14:textId="745FD695" w:rsidR="00CF75D3" w:rsidRPr="004F1045" w:rsidRDefault="004F1045" w:rsidP="00D3167C">
            <w:pPr>
              <w:pStyle w:val="Heading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January </w:t>
            </w:r>
            <w:r w:rsidRPr="004F1045">
              <w:rPr>
                <w:b w:val="0"/>
                <w:bCs w:val="0"/>
                <w:sz w:val="22"/>
                <w:szCs w:val="22"/>
              </w:rPr>
              <w:t>2026</w:t>
            </w:r>
          </w:p>
        </w:tc>
      </w:tr>
    </w:tbl>
    <w:p w14:paraId="1A79AAD3" w14:textId="77777777" w:rsidR="0025181A" w:rsidRDefault="0025181A" w:rsidP="002518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/>
          <w:b/>
          <w:bCs/>
          <w:color w:val="0C373A"/>
          <w:sz w:val="26"/>
          <w:szCs w:val="26"/>
        </w:rPr>
      </w:pPr>
    </w:p>
    <w:p w14:paraId="2CD260FE" w14:textId="77777777" w:rsidR="0025181A" w:rsidRPr="00E1217B" w:rsidRDefault="0025181A" w:rsidP="0025181A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eastAsiaTheme="majorEastAsia" w:hAnsiTheme="majorHAnsi" w:cstheme="majorBidi"/>
          <w:color w:val="A6CE3A" w:themeColor="accent1"/>
          <w:sz w:val="40"/>
          <w:szCs w:val="52"/>
          <w:lang w:eastAsia="en-US"/>
        </w:rPr>
      </w:pPr>
    </w:p>
    <w:p w14:paraId="5AB680E0" w14:textId="77777777" w:rsidR="00A137D3" w:rsidRDefault="00A137D3" w:rsidP="00A137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/>
          <w:b/>
          <w:bCs/>
          <w:color w:val="0C373A"/>
          <w:sz w:val="26"/>
          <w:szCs w:val="26"/>
        </w:rPr>
      </w:pPr>
      <w:r>
        <w:rPr>
          <w:rStyle w:val="normaltextrun"/>
          <w:rFonts w:ascii="Arial" w:hAnsi="Arial"/>
          <w:b/>
          <w:bCs/>
          <w:color w:val="0C373A"/>
          <w:sz w:val="26"/>
          <w:szCs w:val="26"/>
        </w:rPr>
        <w:t>Who Avivo is</w:t>
      </w:r>
    </w:p>
    <w:p w14:paraId="056D5718" w14:textId="77777777" w:rsidR="005D1B49" w:rsidRPr="005D1B49" w:rsidRDefault="005D1B49" w:rsidP="005D1B49">
      <w:pPr>
        <w:pStyle w:val="BodyText"/>
        <w:rPr>
          <w:szCs w:val="22"/>
        </w:rPr>
      </w:pPr>
      <w:r w:rsidRPr="005D1B49">
        <w:rPr>
          <w:szCs w:val="22"/>
        </w:rPr>
        <w:t>Avivo is a not-for-profit community organisation supporting people with disability, mental ill-health, and older people across Western Australia.</w:t>
      </w:r>
    </w:p>
    <w:p w14:paraId="4EB2E938" w14:textId="77777777" w:rsidR="005D1B49" w:rsidRPr="005D1B49" w:rsidRDefault="005D1B49" w:rsidP="005D1B49">
      <w:pPr>
        <w:pStyle w:val="BodyText"/>
        <w:rPr>
          <w:szCs w:val="22"/>
        </w:rPr>
      </w:pPr>
      <w:r w:rsidRPr="005D1B49">
        <w:rPr>
          <w:szCs w:val="22"/>
        </w:rPr>
        <w:t xml:space="preserve">We exist to </w:t>
      </w:r>
      <w:r w:rsidRPr="005D1B49">
        <w:rPr>
          <w:b/>
          <w:bCs/>
          <w:szCs w:val="22"/>
        </w:rPr>
        <w:t>empower individuals and strengthen communities</w:t>
      </w:r>
      <w:r w:rsidRPr="005D1B49">
        <w:rPr>
          <w:szCs w:val="22"/>
        </w:rPr>
        <w:t>.</w:t>
      </w:r>
    </w:p>
    <w:p w14:paraId="4EB7282E" w14:textId="432634E2" w:rsidR="005D1B49" w:rsidRPr="005D1B49" w:rsidRDefault="005D1B49" w:rsidP="005D1B49">
      <w:pPr>
        <w:pStyle w:val="BodyText"/>
        <w:rPr>
          <w:szCs w:val="22"/>
        </w:rPr>
      </w:pPr>
      <w:r w:rsidRPr="005D1B49">
        <w:rPr>
          <w:szCs w:val="22"/>
        </w:rPr>
        <w:t xml:space="preserve"> Our </w:t>
      </w:r>
      <w:r w:rsidRPr="005D1B49">
        <w:rPr>
          <w:b/>
          <w:bCs/>
          <w:szCs w:val="22"/>
        </w:rPr>
        <w:t>vision</w:t>
      </w:r>
      <w:r w:rsidRPr="005D1B49">
        <w:rPr>
          <w:szCs w:val="22"/>
        </w:rPr>
        <w:t xml:space="preserve"> is a world where every person is </w:t>
      </w:r>
      <w:r w:rsidRPr="005D1B49">
        <w:rPr>
          <w:b/>
          <w:bCs/>
          <w:szCs w:val="22"/>
        </w:rPr>
        <w:t>connected, fully supported, and able to thrive</w:t>
      </w:r>
      <w:r w:rsidRPr="005D1B49">
        <w:rPr>
          <w:szCs w:val="22"/>
        </w:rPr>
        <w:t>.</w:t>
      </w:r>
    </w:p>
    <w:p w14:paraId="3D9EE37B" w14:textId="2BC7A276" w:rsidR="005D1B49" w:rsidRPr="005D1B49" w:rsidRDefault="005D1B49" w:rsidP="005D1B49">
      <w:pPr>
        <w:pStyle w:val="BodyText"/>
        <w:rPr>
          <w:szCs w:val="22"/>
        </w:rPr>
      </w:pPr>
      <w:r w:rsidRPr="005D1B49">
        <w:rPr>
          <w:szCs w:val="22"/>
        </w:rPr>
        <w:t xml:space="preserve"> Our </w:t>
      </w:r>
      <w:r w:rsidRPr="005D1B49">
        <w:rPr>
          <w:b/>
          <w:bCs/>
          <w:szCs w:val="22"/>
        </w:rPr>
        <w:t>mission</w:t>
      </w:r>
      <w:r w:rsidRPr="005D1B49">
        <w:rPr>
          <w:szCs w:val="22"/>
        </w:rPr>
        <w:t xml:space="preserve"> is to provide </w:t>
      </w:r>
      <w:r w:rsidRPr="005D1B49">
        <w:rPr>
          <w:b/>
          <w:bCs/>
          <w:szCs w:val="22"/>
        </w:rPr>
        <w:t>practical, individualised support</w:t>
      </w:r>
      <w:r w:rsidRPr="005D1B49">
        <w:rPr>
          <w:szCs w:val="22"/>
        </w:rPr>
        <w:t xml:space="preserve"> that enables people to live a good life in a community that </w:t>
      </w:r>
      <w:r w:rsidRPr="005D1B49">
        <w:rPr>
          <w:b/>
          <w:bCs/>
          <w:szCs w:val="22"/>
        </w:rPr>
        <w:t>values and includes them</w:t>
      </w:r>
      <w:r w:rsidRPr="005D1B49">
        <w:rPr>
          <w:szCs w:val="22"/>
        </w:rPr>
        <w:t>.</w:t>
      </w:r>
    </w:p>
    <w:p w14:paraId="1843A821" w14:textId="77777777" w:rsidR="005D1B49" w:rsidRDefault="005D1B49" w:rsidP="005D1B49">
      <w:pPr>
        <w:pStyle w:val="BodyText"/>
        <w:rPr>
          <w:szCs w:val="22"/>
        </w:rPr>
      </w:pPr>
    </w:p>
    <w:p w14:paraId="274E804D" w14:textId="14D70767" w:rsidR="005D1B49" w:rsidRPr="005D1B49" w:rsidRDefault="005D1B49" w:rsidP="005D1B49">
      <w:pPr>
        <w:pStyle w:val="BodyText"/>
        <w:rPr>
          <w:szCs w:val="22"/>
        </w:rPr>
      </w:pPr>
      <w:r w:rsidRPr="005D1B49">
        <w:rPr>
          <w:szCs w:val="22"/>
        </w:rPr>
        <w:t xml:space="preserve"> We collaborate to deliver:</w:t>
      </w:r>
    </w:p>
    <w:p w14:paraId="099CCF6F" w14:textId="77777777" w:rsidR="005D1B49" w:rsidRPr="005D1B49" w:rsidRDefault="005D1B49" w:rsidP="005D1B49">
      <w:pPr>
        <w:pStyle w:val="BodyText"/>
        <w:rPr>
          <w:szCs w:val="22"/>
        </w:rPr>
      </w:pPr>
      <w:r w:rsidRPr="005D1B49">
        <w:rPr>
          <w:szCs w:val="22"/>
        </w:rPr>
        <w:t>•</w:t>
      </w:r>
      <w:r w:rsidRPr="005D1B49">
        <w:rPr>
          <w:szCs w:val="22"/>
        </w:rPr>
        <w:tab/>
      </w:r>
      <w:r w:rsidRPr="005D1B49">
        <w:rPr>
          <w:b/>
          <w:bCs/>
          <w:szCs w:val="22"/>
        </w:rPr>
        <w:t>Individualised support</w:t>
      </w:r>
      <w:r w:rsidRPr="005D1B49">
        <w:rPr>
          <w:szCs w:val="22"/>
        </w:rPr>
        <w:t xml:space="preserve"> tailored to each person’s goals and circumstances.</w:t>
      </w:r>
    </w:p>
    <w:p w14:paraId="5FCE9769" w14:textId="77777777" w:rsidR="005D1B49" w:rsidRPr="005D1B49" w:rsidRDefault="005D1B49" w:rsidP="005D1B49">
      <w:pPr>
        <w:pStyle w:val="BodyText"/>
        <w:rPr>
          <w:szCs w:val="22"/>
        </w:rPr>
      </w:pPr>
      <w:r w:rsidRPr="005D1B49">
        <w:rPr>
          <w:szCs w:val="22"/>
        </w:rPr>
        <w:t>•</w:t>
      </w:r>
      <w:r w:rsidRPr="005D1B49">
        <w:rPr>
          <w:szCs w:val="22"/>
        </w:rPr>
        <w:tab/>
      </w:r>
      <w:r w:rsidRPr="005D1B49">
        <w:rPr>
          <w:b/>
          <w:bCs/>
          <w:szCs w:val="22"/>
        </w:rPr>
        <w:t>Empowered teams</w:t>
      </w:r>
      <w:r w:rsidRPr="005D1B49">
        <w:rPr>
          <w:szCs w:val="22"/>
        </w:rPr>
        <w:t xml:space="preserve"> who work collaboratively and with purpose.</w:t>
      </w:r>
    </w:p>
    <w:p w14:paraId="139378EE" w14:textId="77777777" w:rsidR="005D1B49" w:rsidRPr="005D1B49" w:rsidRDefault="005D1B49" w:rsidP="005D1B49">
      <w:pPr>
        <w:pStyle w:val="BodyText"/>
        <w:rPr>
          <w:szCs w:val="22"/>
        </w:rPr>
      </w:pPr>
      <w:r w:rsidRPr="005D1B49">
        <w:rPr>
          <w:szCs w:val="22"/>
        </w:rPr>
        <w:t>•</w:t>
      </w:r>
      <w:r w:rsidRPr="005D1B49">
        <w:rPr>
          <w:szCs w:val="22"/>
        </w:rPr>
        <w:tab/>
      </w:r>
      <w:r w:rsidRPr="005D1B49">
        <w:rPr>
          <w:b/>
          <w:bCs/>
          <w:szCs w:val="22"/>
        </w:rPr>
        <w:t>Meaningful community engagement</w:t>
      </w:r>
      <w:r w:rsidRPr="005D1B49">
        <w:rPr>
          <w:szCs w:val="22"/>
        </w:rPr>
        <w:t xml:space="preserve"> that fosters belonging and inclusion.</w:t>
      </w:r>
    </w:p>
    <w:p w14:paraId="1B92F783" w14:textId="77777777" w:rsidR="005D1B49" w:rsidRPr="005D1B49" w:rsidRDefault="005D1B49" w:rsidP="005D1B49">
      <w:pPr>
        <w:pStyle w:val="BodyText"/>
        <w:rPr>
          <w:szCs w:val="22"/>
        </w:rPr>
      </w:pPr>
      <w:r w:rsidRPr="005D1B49">
        <w:rPr>
          <w:szCs w:val="22"/>
        </w:rPr>
        <w:t xml:space="preserve"> </w:t>
      </w:r>
    </w:p>
    <w:p w14:paraId="570CA486" w14:textId="77777777" w:rsidR="005D1B49" w:rsidRDefault="005D1B49" w:rsidP="005D1B49">
      <w:pPr>
        <w:pStyle w:val="BodyText"/>
        <w:jc w:val="center"/>
        <w:rPr>
          <w:szCs w:val="22"/>
        </w:rPr>
      </w:pPr>
      <w:r w:rsidRPr="005D1B49">
        <w:rPr>
          <w:szCs w:val="22"/>
        </w:rPr>
        <w:t>At the heart of everything we do is our commitment to our people - both customers and colleagues.</w:t>
      </w:r>
    </w:p>
    <w:p w14:paraId="04A56F28" w14:textId="4CC5B063" w:rsidR="00A137D3" w:rsidRPr="0025181A" w:rsidRDefault="00335F79" w:rsidP="005D1B49">
      <w:pPr>
        <w:pStyle w:val="BodyText"/>
        <w:jc w:val="center"/>
      </w:pPr>
      <w:r>
        <w:rPr>
          <w:rFonts w:ascii="Segoe UI" w:hAnsi="Segoe UI" w:cs="Segoe UI"/>
          <w:szCs w:val="22"/>
        </w:rPr>
        <w:br/>
      </w:r>
      <w:r w:rsidR="005D1B49">
        <w:rPr>
          <w:noProof/>
        </w:rPr>
        <w:drawing>
          <wp:inline distT="0" distB="0" distL="0" distR="0" wp14:anchorId="5A970289" wp14:editId="3CBA0B46">
            <wp:extent cx="5286375" cy="1790281"/>
            <wp:effectExtent l="0" t="0" r="0" b="0"/>
            <wp:docPr id="1103337144" name="Graphic 3">
              <a:extLst xmlns:a="http://schemas.openxmlformats.org/drawingml/2006/main">
                <a:ext uri="{FF2B5EF4-FFF2-40B4-BE49-F238E27FC236}">
                  <a16:creationId xmlns:a16="http://schemas.microsoft.com/office/drawing/2014/main" id="{10EB9C7B-8690-E378-3A40-DF454101AF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3">
                      <a:extLst>
                        <a:ext uri="{FF2B5EF4-FFF2-40B4-BE49-F238E27FC236}">
                          <a16:creationId xmlns:a16="http://schemas.microsoft.com/office/drawing/2014/main" id="{10EB9C7B-8690-E378-3A40-DF454101AF9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332890" cy="180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87F9E" w14:textId="484F56DE" w:rsidR="00783BE9" w:rsidRDefault="00783BE9" w:rsidP="007205D3">
      <w:pPr>
        <w:pStyle w:val="Heading2"/>
      </w:pPr>
      <w:r w:rsidRPr="007205D3">
        <w:lastRenderedPageBreak/>
        <w:t>Primary purpose of rol</w:t>
      </w:r>
      <w:r w:rsidR="00C014DA" w:rsidRPr="007205D3">
        <w:t>e</w:t>
      </w:r>
    </w:p>
    <w:p w14:paraId="738C86EF" w14:textId="77777777" w:rsidR="004F1045" w:rsidRDefault="004F1045" w:rsidP="004F1045">
      <w:r>
        <w:t>This Automation Solution Software Developer is accountable to d</w:t>
      </w:r>
      <w:r w:rsidRPr="00AD79CA">
        <w:t>esign</w:t>
      </w:r>
      <w:r>
        <w:t xml:space="preserve"> </w:t>
      </w:r>
      <w:r w:rsidRPr="00AD79CA">
        <w:t xml:space="preserve">and implement </w:t>
      </w:r>
      <w:r>
        <w:t xml:space="preserve">the AI platform and </w:t>
      </w:r>
      <w:r w:rsidRPr="00AD79CA">
        <w:t>automation solutions leveraging Artificial Intelligence (AI) and Machine Learning (ML) techniques</w:t>
      </w:r>
      <w:r>
        <w:t xml:space="preserve"> and tools</w:t>
      </w:r>
      <w:r w:rsidRPr="00AD79CA">
        <w:t xml:space="preserve"> to improve efficiency, scalability, and innovation across business processes and technology platforms.</w:t>
      </w:r>
    </w:p>
    <w:p w14:paraId="5DE8BD35" w14:textId="77777777" w:rsidR="004F1045" w:rsidRPr="00AD79CA" w:rsidRDefault="004F1045" w:rsidP="004F1045"/>
    <w:p w14:paraId="4D31F561" w14:textId="32AFB787" w:rsidR="00783BE9" w:rsidRDefault="00783BE9" w:rsidP="007205D3">
      <w:pPr>
        <w:pStyle w:val="Heading2"/>
        <w:rPr>
          <w:rStyle w:val="Heading2Char"/>
          <w:b/>
          <w:bCs/>
          <w:iCs/>
        </w:rPr>
      </w:pPr>
      <w:r w:rsidRPr="007205D3">
        <w:t xml:space="preserve">Key </w:t>
      </w:r>
      <w:r w:rsidR="00C014DA" w:rsidRPr="007205D3">
        <w:rPr>
          <w:rStyle w:val="Heading2Char"/>
          <w:b/>
          <w:bCs/>
          <w:iCs/>
        </w:rPr>
        <w:t>r</w:t>
      </w:r>
      <w:r w:rsidRPr="007205D3">
        <w:rPr>
          <w:rStyle w:val="Heading2Char"/>
          <w:b/>
          <w:bCs/>
          <w:iCs/>
        </w:rPr>
        <w:t>esponsibilities</w:t>
      </w:r>
    </w:p>
    <w:p w14:paraId="0CB035AF" w14:textId="77777777" w:rsidR="002B7601" w:rsidRDefault="002B7601" w:rsidP="002B7601">
      <w:pPr>
        <w:jc w:val="both"/>
        <w:rPr>
          <w:rFonts w:ascii="Arial" w:hAnsi="Arial" w:cs="Arial"/>
          <w:b/>
          <w:bCs/>
        </w:rPr>
      </w:pPr>
      <w:r w:rsidRPr="00F20B2A">
        <w:rPr>
          <w:rFonts w:ascii="Arial" w:hAnsi="Arial" w:cs="Arial"/>
          <w:b/>
          <w:bCs/>
        </w:rPr>
        <w:t>Safety &amp; Risk Management</w:t>
      </w:r>
    </w:p>
    <w:p w14:paraId="5F081F5D" w14:textId="77777777" w:rsidR="002B7601" w:rsidRDefault="002B7601" w:rsidP="00435C79">
      <w:pPr>
        <w:pStyle w:val="ListParagraph"/>
        <w:numPr>
          <w:ilvl w:val="0"/>
          <w:numId w:val="18"/>
        </w:numPr>
        <w:spacing w:before="0" w:after="160" w:line="259" w:lineRule="auto"/>
        <w:contextualSpacing/>
        <w:jc w:val="both"/>
        <w:rPr>
          <w:rFonts w:ascii="Arial" w:hAnsi="Arial" w:cs="Arial"/>
        </w:rPr>
      </w:pPr>
      <w:r w:rsidRPr="00F20B2A">
        <w:rPr>
          <w:rFonts w:ascii="Arial" w:hAnsi="Arial" w:cs="Arial"/>
        </w:rPr>
        <w:t xml:space="preserve">Work safely and follow Avivo’s Work Health and Safety policies and procedures. </w:t>
      </w:r>
    </w:p>
    <w:p w14:paraId="3D6CA864" w14:textId="60C165C4" w:rsidR="00A10CB3" w:rsidRDefault="002B7601" w:rsidP="00A10CB3">
      <w:pPr>
        <w:pStyle w:val="ListParagraph"/>
        <w:numPr>
          <w:ilvl w:val="0"/>
          <w:numId w:val="18"/>
        </w:numPr>
        <w:spacing w:before="0" w:after="160" w:line="259" w:lineRule="auto"/>
        <w:contextualSpacing/>
        <w:jc w:val="both"/>
        <w:rPr>
          <w:rFonts w:ascii="Arial" w:hAnsi="Arial" w:cs="Arial"/>
        </w:rPr>
      </w:pPr>
      <w:r w:rsidRPr="00F20B2A">
        <w:rPr>
          <w:rFonts w:ascii="Arial" w:hAnsi="Arial" w:cs="Arial"/>
        </w:rPr>
        <w:t>Be responsible for the effective identification, management and reporting of risks, incidents</w:t>
      </w:r>
      <w:r>
        <w:rPr>
          <w:rFonts w:ascii="Arial" w:hAnsi="Arial" w:cs="Arial"/>
        </w:rPr>
        <w:t>,</w:t>
      </w:r>
      <w:r w:rsidRPr="00F20B2A">
        <w:rPr>
          <w:rFonts w:ascii="Arial" w:hAnsi="Arial" w:cs="Arial"/>
        </w:rPr>
        <w:t xml:space="preserve"> and hazards. </w:t>
      </w:r>
    </w:p>
    <w:p w14:paraId="582A9AD5" w14:textId="77777777" w:rsidR="002215E4" w:rsidRPr="002215E4" w:rsidRDefault="002215E4" w:rsidP="004F1045">
      <w:pPr>
        <w:pStyle w:val="ListParagraph"/>
        <w:numPr>
          <w:ilvl w:val="0"/>
          <w:numId w:val="0"/>
        </w:numPr>
        <w:spacing w:before="0" w:after="160" w:line="259" w:lineRule="auto"/>
        <w:ind w:left="360"/>
        <w:contextualSpacing/>
        <w:jc w:val="both"/>
        <w:rPr>
          <w:rFonts w:ascii="Arial" w:hAnsi="Arial" w:cs="Arial"/>
        </w:rPr>
      </w:pPr>
    </w:p>
    <w:p w14:paraId="6B332231" w14:textId="77777777" w:rsidR="00A10CB3" w:rsidRPr="00082C0C" w:rsidRDefault="00A10CB3" w:rsidP="00A10CB3">
      <w:pPr>
        <w:pStyle w:val="ListParagraph"/>
        <w:ind w:left="0"/>
        <w:rPr>
          <w:rFonts w:ascii="Arial" w:hAnsi="Arial" w:cs="Arial"/>
          <w:b/>
          <w:bCs/>
        </w:rPr>
      </w:pPr>
      <w:r w:rsidRPr="00082C0C">
        <w:rPr>
          <w:rFonts w:ascii="Arial" w:hAnsi="Arial" w:cs="Arial"/>
          <w:b/>
          <w:bCs/>
        </w:rPr>
        <w:t>Professional Conduct</w:t>
      </w:r>
    </w:p>
    <w:p w14:paraId="23B3AB09" w14:textId="77777777" w:rsidR="00A10CB3" w:rsidRDefault="00A10CB3" w:rsidP="00720BEA">
      <w:pPr>
        <w:pStyle w:val="ListParagraph"/>
        <w:numPr>
          <w:ilvl w:val="0"/>
          <w:numId w:val="18"/>
        </w:numPr>
        <w:spacing w:before="0" w:after="160" w:line="259" w:lineRule="auto"/>
        <w:contextualSpacing/>
        <w:jc w:val="both"/>
        <w:rPr>
          <w:rFonts w:ascii="Arial" w:hAnsi="Arial" w:cs="Arial"/>
        </w:rPr>
      </w:pPr>
      <w:r w:rsidRPr="00720BEA">
        <w:rPr>
          <w:rFonts w:ascii="Arial" w:hAnsi="Arial" w:cs="Arial"/>
        </w:rPr>
        <w:t>Understand and work in accordance with the Avivo Code of Conduct Policy and the NDIS Code of Conduct as provided in the NDIS Worker Orientation training module.</w:t>
      </w:r>
    </w:p>
    <w:p w14:paraId="466FDA96" w14:textId="77777777" w:rsidR="004F1045" w:rsidRPr="00AD79CA" w:rsidRDefault="004F1045" w:rsidP="004F1045">
      <w:pPr>
        <w:numPr>
          <w:ilvl w:val="0"/>
          <w:numId w:val="18"/>
        </w:numPr>
        <w:spacing w:after="160" w:line="278" w:lineRule="auto"/>
      </w:pPr>
      <w:r w:rsidRPr="00AD79CA">
        <w:rPr>
          <w:b/>
          <w:bCs/>
        </w:rPr>
        <w:t>Solution Development</w:t>
      </w:r>
    </w:p>
    <w:p w14:paraId="4C217579" w14:textId="77777777" w:rsidR="004F1045" w:rsidRDefault="004F1045" w:rsidP="004F1045">
      <w:pPr>
        <w:numPr>
          <w:ilvl w:val="1"/>
          <w:numId w:val="18"/>
        </w:numPr>
        <w:spacing w:after="160" w:line="278" w:lineRule="auto"/>
      </w:pPr>
      <w:r>
        <w:t>Design and build the AI foundation framework and platform</w:t>
      </w:r>
    </w:p>
    <w:p w14:paraId="3AA479A6" w14:textId="77777777" w:rsidR="004F1045" w:rsidRDefault="004F1045" w:rsidP="004F1045">
      <w:pPr>
        <w:numPr>
          <w:ilvl w:val="1"/>
          <w:numId w:val="18"/>
        </w:numPr>
        <w:spacing w:after="160" w:line="278" w:lineRule="auto"/>
      </w:pPr>
      <w:r>
        <w:t xml:space="preserve">Research, recommend and implement automation and ML tools </w:t>
      </w:r>
    </w:p>
    <w:p w14:paraId="52DBB536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>
        <w:t>Design and develop</w:t>
      </w:r>
      <w:r w:rsidRPr="00AD79CA">
        <w:t xml:space="preserve"> automation scripts, and frameworks to streamline workflows</w:t>
      </w:r>
      <w:r>
        <w:t xml:space="preserve">, </w:t>
      </w:r>
      <w:r w:rsidRPr="00AD79CA">
        <w:t>reduce manual effort</w:t>
      </w:r>
      <w:r>
        <w:t xml:space="preserve"> and improve data quality.</w:t>
      </w:r>
    </w:p>
    <w:p w14:paraId="51C3C5A3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 w:rsidRPr="00AD79CA">
        <w:t>Develop AI/ML models for predictive analytics, anomaly detection, and intelligent decision-making.</w:t>
      </w:r>
    </w:p>
    <w:p w14:paraId="5E81E311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 w:rsidRPr="00AD79CA">
        <w:t>Integrate solutions with existing systems and platforms.</w:t>
      </w:r>
    </w:p>
    <w:p w14:paraId="37F0EFBF" w14:textId="77777777" w:rsidR="004F1045" w:rsidRPr="00AD79CA" w:rsidRDefault="004F1045" w:rsidP="004F1045">
      <w:pPr>
        <w:numPr>
          <w:ilvl w:val="0"/>
          <w:numId w:val="18"/>
        </w:numPr>
        <w:spacing w:after="160" w:line="278" w:lineRule="auto"/>
      </w:pPr>
      <w:r w:rsidRPr="00AD79CA">
        <w:rPr>
          <w:b/>
          <w:bCs/>
        </w:rPr>
        <w:t>AI/ML Implementation</w:t>
      </w:r>
    </w:p>
    <w:p w14:paraId="312A53CB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>
        <w:t>Work closely with the Data Engineer to c</w:t>
      </w:r>
      <w:r w:rsidRPr="00AD79CA">
        <w:t>ollect, preprocess, and analyse data for model training and validation.</w:t>
      </w:r>
    </w:p>
    <w:p w14:paraId="3FDD71AE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 w:rsidRPr="00AD79CA">
        <w:t>Deploy and monitor ML models in production environments.</w:t>
      </w:r>
    </w:p>
    <w:p w14:paraId="2D5EFF5F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 w:rsidRPr="00AD79CA">
        <w:t>Continuously improve models based on performance metrics and feedback.</w:t>
      </w:r>
    </w:p>
    <w:p w14:paraId="3077AD37" w14:textId="77777777" w:rsidR="004F1045" w:rsidRPr="00AD79CA" w:rsidRDefault="004F1045" w:rsidP="004F1045">
      <w:pPr>
        <w:numPr>
          <w:ilvl w:val="0"/>
          <w:numId w:val="18"/>
        </w:numPr>
        <w:spacing w:after="160" w:line="278" w:lineRule="auto"/>
      </w:pPr>
      <w:r w:rsidRPr="00AD79CA">
        <w:rPr>
          <w:b/>
          <w:bCs/>
        </w:rPr>
        <w:t>Collaboration &amp; Stakeholder Engagement</w:t>
      </w:r>
    </w:p>
    <w:p w14:paraId="7A3CD851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 w:rsidRPr="00AD79CA">
        <w:t>Work closely with business units to identify automation opportunities.</w:t>
      </w:r>
    </w:p>
    <w:p w14:paraId="0B438441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>
        <w:t>Work within the Avivo Technology Development team and c</w:t>
      </w:r>
      <w:r w:rsidRPr="00AD79CA">
        <w:t xml:space="preserve">ollaborate </w:t>
      </w:r>
      <w:r>
        <w:t xml:space="preserve">closely </w:t>
      </w:r>
      <w:r w:rsidRPr="00AD79CA">
        <w:t xml:space="preserve">with </w:t>
      </w:r>
      <w:r>
        <w:t xml:space="preserve">the Systems and Operations teams to </w:t>
      </w:r>
      <w:r w:rsidRPr="00AD79CA">
        <w:t>deliver end-to-end solutions</w:t>
      </w:r>
      <w:r>
        <w:t xml:space="preserve"> and to build capability within the team.</w:t>
      </w:r>
    </w:p>
    <w:p w14:paraId="38356996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 w:rsidRPr="00AD79CA">
        <w:t>Communicate technical concepts to non-technical stakeholders.</w:t>
      </w:r>
    </w:p>
    <w:p w14:paraId="74206D44" w14:textId="77777777" w:rsidR="004F1045" w:rsidRPr="00AD79CA" w:rsidRDefault="004F1045" w:rsidP="004F1045">
      <w:pPr>
        <w:numPr>
          <w:ilvl w:val="0"/>
          <w:numId w:val="18"/>
        </w:numPr>
        <w:spacing w:after="160" w:line="278" w:lineRule="auto"/>
      </w:pPr>
      <w:r w:rsidRPr="00AD79CA">
        <w:rPr>
          <w:b/>
          <w:bCs/>
        </w:rPr>
        <w:t>Quality &amp; Compliance</w:t>
      </w:r>
    </w:p>
    <w:p w14:paraId="1B0CB860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 w:rsidRPr="00AD79CA">
        <w:t>Ensure solutions adhere to security, compliance, and data governance standards.</w:t>
      </w:r>
    </w:p>
    <w:p w14:paraId="5209F94A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>
        <w:lastRenderedPageBreak/>
        <w:t xml:space="preserve">Follow development guidelines for standardised and high-quality software development methods, including design patterns, release management, documentation, </w:t>
      </w:r>
      <w:r w:rsidRPr="00AD79CA">
        <w:t>testing and validation to maintain reliability and accuracy.</w:t>
      </w:r>
    </w:p>
    <w:p w14:paraId="63AD717C" w14:textId="77777777" w:rsidR="004F1045" w:rsidRPr="00AD79CA" w:rsidRDefault="004F1045" w:rsidP="004F1045">
      <w:pPr>
        <w:numPr>
          <w:ilvl w:val="0"/>
          <w:numId w:val="18"/>
        </w:numPr>
        <w:spacing w:after="160" w:line="278" w:lineRule="auto"/>
      </w:pPr>
      <w:r w:rsidRPr="00AD79CA">
        <w:rPr>
          <w:b/>
          <w:bCs/>
        </w:rPr>
        <w:t>Continuous Improvement</w:t>
      </w:r>
    </w:p>
    <w:p w14:paraId="0FE78794" w14:textId="77777777" w:rsidR="004F1045" w:rsidRPr="00AD79CA" w:rsidRDefault="004F1045" w:rsidP="004F1045">
      <w:pPr>
        <w:numPr>
          <w:ilvl w:val="1"/>
          <w:numId w:val="18"/>
        </w:numPr>
        <w:spacing w:after="160" w:line="278" w:lineRule="auto"/>
      </w:pPr>
      <w:r w:rsidRPr="00AD79CA">
        <w:t xml:space="preserve">Stay </w:t>
      </w:r>
      <w:r>
        <w:t>current with</w:t>
      </w:r>
      <w:r w:rsidRPr="00AD79CA">
        <w:t xml:space="preserve"> emerging AI/ML technologies and automation trends.</w:t>
      </w:r>
    </w:p>
    <w:p w14:paraId="4048F0F6" w14:textId="77777777" w:rsidR="004F1045" w:rsidRPr="00BA6590" w:rsidRDefault="004F1045" w:rsidP="004F1045">
      <w:pPr>
        <w:numPr>
          <w:ilvl w:val="1"/>
          <w:numId w:val="18"/>
        </w:numPr>
        <w:spacing w:after="160" w:line="278" w:lineRule="auto"/>
      </w:pPr>
      <w:r w:rsidRPr="00AD79CA">
        <w:t>Recommend innovative approaches to enhance business processes.</w:t>
      </w:r>
    </w:p>
    <w:p w14:paraId="2797508E" w14:textId="77777777" w:rsidR="00040AEA" w:rsidRPr="00C60156" w:rsidRDefault="00040AEA" w:rsidP="00040AEA">
      <w:pPr>
        <w:pStyle w:val="Heading2"/>
      </w:pPr>
      <w:r w:rsidRPr="00C60156">
        <w:t>Key Measures</w:t>
      </w:r>
    </w:p>
    <w:p w14:paraId="5A0C26BC" w14:textId="77777777" w:rsidR="004F1045" w:rsidRPr="00727342" w:rsidRDefault="004F1045" w:rsidP="004F1045">
      <w:pPr>
        <w:pStyle w:val="ListBullet0"/>
      </w:pPr>
      <w:r w:rsidRPr="00727342">
        <w:t>Reduction in manual effort through automation.</w:t>
      </w:r>
    </w:p>
    <w:p w14:paraId="1F36D32A" w14:textId="77777777" w:rsidR="004F1045" w:rsidRPr="00727342" w:rsidRDefault="004F1045" w:rsidP="004F1045">
      <w:pPr>
        <w:pStyle w:val="ListBullet0"/>
      </w:pPr>
      <w:r w:rsidRPr="00727342">
        <w:t>Accuracy and performance of AI/ML models.</w:t>
      </w:r>
    </w:p>
    <w:p w14:paraId="154FB612" w14:textId="77777777" w:rsidR="004F1045" w:rsidRPr="00727342" w:rsidRDefault="004F1045" w:rsidP="004F1045">
      <w:pPr>
        <w:pStyle w:val="ListBullet0"/>
      </w:pPr>
      <w:r w:rsidRPr="00727342">
        <w:t>Timeliness and quality of delivered solutions.</w:t>
      </w:r>
    </w:p>
    <w:p w14:paraId="2E0892C7" w14:textId="77777777" w:rsidR="004F1045" w:rsidRDefault="004F1045" w:rsidP="004F1045">
      <w:pPr>
        <w:pStyle w:val="ListBullet0"/>
      </w:pPr>
      <w:r w:rsidRPr="00727342">
        <w:t>Stakeholder satisfaction and adoption rates.</w:t>
      </w:r>
    </w:p>
    <w:p w14:paraId="223432FE" w14:textId="77777777" w:rsidR="004F1045" w:rsidRDefault="004F1045" w:rsidP="00396004">
      <w:pPr>
        <w:pStyle w:val="ListBullet0"/>
        <w:numPr>
          <w:ilvl w:val="0"/>
          <w:numId w:val="0"/>
        </w:numPr>
        <w:ind w:left="425" w:hanging="425"/>
        <w:jc w:val="both"/>
        <w:rPr>
          <w:rStyle w:val="Heading1Char"/>
          <w:rFonts w:ascii="Arial" w:eastAsiaTheme="majorEastAsia" w:hAnsi="Arial"/>
          <w:sz w:val="26"/>
          <w:szCs w:val="26"/>
        </w:rPr>
      </w:pPr>
    </w:p>
    <w:p w14:paraId="4E3F13FA" w14:textId="0D5F75BB" w:rsidR="00396004" w:rsidRDefault="00396004" w:rsidP="00396004">
      <w:pPr>
        <w:pStyle w:val="ListBullet0"/>
        <w:numPr>
          <w:ilvl w:val="0"/>
          <w:numId w:val="0"/>
        </w:numPr>
        <w:ind w:left="425" w:hanging="425"/>
        <w:jc w:val="both"/>
        <w:rPr>
          <w:rStyle w:val="Heading1Char"/>
          <w:rFonts w:ascii="Arial" w:eastAsiaTheme="majorEastAsia" w:hAnsi="Arial"/>
          <w:sz w:val="26"/>
          <w:szCs w:val="26"/>
        </w:rPr>
      </w:pPr>
      <w:r w:rsidRPr="00396004">
        <w:rPr>
          <w:rStyle w:val="Heading1Char"/>
          <w:rFonts w:ascii="Arial" w:eastAsiaTheme="majorEastAsia" w:hAnsi="Arial"/>
          <w:sz w:val="26"/>
          <w:szCs w:val="26"/>
        </w:rPr>
        <w:t>Direct Reports:</w:t>
      </w:r>
    </w:p>
    <w:p w14:paraId="4BF12525" w14:textId="77777777" w:rsidR="004F1045" w:rsidRDefault="004F1045" w:rsidP="004F1045">
      <w:pPr>
        <w:pStyle w:val="ListParagraph"/>
        <w:widowControl w:val="0"/>
        <w:numPr>
          <w:ilvl w:val="0"/>
          <w:numId w:val="43"/>
        </w:numPr>
        <w:rPr>
          <w:rFonts w:cstheme="minorHAnsi"/>
        </w:rPr>
      </w:pPr>
      <w:r w:rsidRPr="004F1045">
        <w:rPr>
          <w:rFonts w:cstheme="minorHAnsi"/>
        </w:rPr>
        <w:t>N/A</w:t>
      </w:r>
    </w:p>
    <w:p w14:paraId="59E4F3E3" w14:textId="77777777" w:rsidR="004F1045" w:rsidRDefault="004F1045" w:rsidP="00040AEA">
      <w:pPr>
        <w:pStyle w:val="Heading2"/>
      </w:pPr>
    </w:p>
    <w:p w14:paraId="35E2D32E" w14:textId="18DC6394" w:rsidR="00040AEA" w:rsidRPr="00C60156" w:rsidRDefault="00040AEA" w:rsidP="00040AEA">
      <w:pPr>
        <w:pStyle w:val="Heading2"/>
      </w:pPr>
      <w:r w:rsidRPr="00C60156">
        <w:t>Selection Criteria</w:t>
      </w:r>
    </w:p>
    <w:p w14:paraId="5F41AABC" w14:textId="77777777" w:rsidR="004F1045" w:rsidRDefault="004F1045" w:rsidP="004F1045">
      <w:pPr>
        <w:numPr>
          <w:ilvl w:val="0"/>
          <w:numId w:val="45"/>
        </w:numPr>
        <w:spacing w:after="160" w:line="278" w:lineRule="auto"/>
      </w:pPr>
      <w:r>
        <w:t>Tertiary qualifications</w:t>
      </w:r>
      <w:r w:rsidRPr="00D947A5">
        <w:t xml:space="preserve"> in Computer Science, IT, Engineering, or Business Analytics</w:t>
      </w:r>
      <w:r>
        <w:t xml:space="preserve"> or similar </w:t>
      </w:r>
    </w:p>
    <w:p w14:paraId="753FC7C3" w14:textId="77777777" w:rsidR="004F1045" w:rsidRPr="00F434A8" w:rsidRDefault="004F1045" w:rsidP="004F1045">
      <w:pPr>
        <w:numPr>
          <w:ilvl w:val="0"/>
          <w:numId w:val="45"/>
        </w:numPr>
        <w:spacing w:after="160" w:line="278" w:lineRule="auto"/>
      </w:pPr>
      <w:r>
        <w:t>Demonstrated p</w:t>
      </w:r>
      <w:r w:rsidRPr="00F434A8">
        <w:t>roficiency in programming languages (Python, Scala, or similar).</w:t>
      </w:r>
    </w:p>
    <w:p w14:paraId="2ADF676C" w14:textId="77777777" w:rsidR="004F1045" w:rsidRPr="00F434A8" w:rsidRDefault="004F1045" w:rsidP="004F1045">
      <w:pPr>
        <w:numPr>
          <w:ilvl w:val="0"/>
          <w:numId w:val="45"/>
        </w:numPr>
        <w:spacing w:after="160" w:line="278" w:lineRule="auto"/>
      </w:pPr>
      <w:r>
        <w:t>Demonstrated e</w:t>
      </w:r>
      <w:r w:rsidRPr="00F434A8">
        <w:t>xperience with AI/ML frameworks</w:t>
      </w:r>
      <w:r>
        <w:t xml:space="preserve"> (AI Foundry or similar)</w:t>
      </w:r>
    </w:p>
    <w:p w14:paraId="578F5D25" w14:textId="77777777" w:rsidR="004F1045" w:rsidRPr="00D740E0" w:rsidRDefault="004F1045" w:rsidP="004F1045">
      <w:pPr>
        <w:numPr>
          <w:ilvl w:val="0"/>
          <w:numId w:val="45"/>
        </w:numPr>
        <w:spacing w:after="160" w:line="278" w:lineRule="auto"/>
      </w:pPr>
      <w:r>
        <w:t>Demonstrated e</w:t>
      </w:r>
      <w:r w:rsidRPr="00F434A8">
        <w:t xml:space="preserve">xperience </w:t>
      </w:r>
      <w:r>
        <w:t>with</w:t>
      </w:r>
      <w:r w:rsidRPr="00D740E0">
        <w:t xml:space="preserve"> automation tools (e.g., Power Platform,</w:t>
      </w:r>
      <w:r>
        <w:t xml:space="preserve"> Copilot Studio</w:t>
      </w:r>
      <w:r w:rsidRPr="00D740E0">
        <w:t>).</w:t>
      </w:r>
    </w:p>
    <w:p w14:paraId="31F53626" w14:textId="77777777" w:rsidR="004F1045" w:rsidRDefault="004F1045" w:rsidP="004F1045">
      <w:pPr>
        <w:numPr>
          <w:ilvl w:val="0"/>
          <w:numId w:val="45"/>
        </w:numPr>
        <w:spacing w:after="160" w:line="278" w:lineRule="auto"/>
      </w:pPr>
      <w:r w:rsidRPr="00C4677E">
        <w:t>Knowledge of Azure cloud platform</w:t>
      </w:r>
    </w:p>
    <w:p w14:paraId="272B2440" w14:textId="77777777" w:rsidR="004F1045" w:rsidRPr="00C4677E" w:rsidRDefault="004F1045" w:rsidP="004F1045">
      <w:pPr>
        <w:numPr>
          <w:ilvl w:val="0"/>
          <w:numId w:val="45"/>
        </w:numPr>
        <w:spacing w:after="160" w:line="278" w:lineRule="auto"/>
      </w:pPr>
      <w:r>
        <w:t>Experience with DevOps deployment</w:t>
      </w:r>
    </w:p>
    <w:p w14:paraId="3D1A79ED" w14:textId="77777777" w:rsidR="004F1045" w:rsidRDefault="004F1045" w:rsidP="004F1045">
      <w:pPr>
        <w:numPr>
          <w:ilvl w:val="0"/>
          <w:numId w:val="45"/>
        </w:numPr>
        <w:spacing w:after="160" w:line="278" w:lineRule="auto"/>
      </w:pPr>
      <w:r w:rsidRPr="0012706E">
        <w:t>Excellent problem-solving and analytical skills.</w:t>
      </w:r>
    </w:p>
    <w:p w14:paraId="3BC4484C" w14:textId="77777777" w:rsidR="004F1045" w:rsidRPr="00931A9A" w:rsidRDefault="004F1045" w:rsidP="004F1045">
      <w:pPr>
        <w:numPr>
          <w:ilvl w:val="0"/>
          <w:numId w:val="45"/>
        </w:numPr>
        <w:spacing w:after="160" w:line="278" w:lineRule="auto"/>
      </w:pPr>
      <w:r>
        <w:t>Excellent communicator with strong business engagement skills</w:t>
      </w:r>
    </w:p>
    <w:p w14:paraId="432E87DE" w14:textId="77777777" w:rsidR="00BC476A" w:rsidRPr="006908F8" w:rsidRDefault="00BC476A" w:rsidP="004F1045">
      <w:pPr>
        <w:pStyle w:val="BodyText"/>
        <w:spacing w:line="269" w:lineRule="auto"/>
      </w:pPr>
    </w:p>
    <w:p w14:paraId="055F365D" w14:textId="77777777" w:rsidR="001C0EE0" w:rsidRPr="004540F5" w:rsidRDefault="001C0EE0" w:rsidP="001C0EE0">
      <w:pPr>
        <w:spacing w:line="276" w:lineRule="auto"/>
        <w:ind w:left="720"/>
        <w:jc w:val="both"/>
        <w:outlineLvl w:val="0"/>
        <w:rPr>
          <w:rFonts w:ascii="Arial" w:eastAsia="Arial Unicode MS" w:hAnsi="Arial" w:cs="Arial"/>
          <w:color w:val="16383A"/>
          <w:u w:color="000000"/>
        </w:rPr>
      </w:pPr>
    </w:p>
    <w:p w14:paraId="30B54D07" w14:textId="77777777" w:rsidR="001C0EE0" w:rsidRPr="004540F5" w:rsidRDefault="001C0EE0" w:rsidP="001C0EE0">
      <w:r w:rsidRPr="004540F5">
        <w:t>Employee Name</w:t>
      </w:r>
      <w:r w:rsidRPr="004540F5">
        <w:tab/>
        <w:t>________________________</w:t>
      </w:r>
    </w:p>
    <w:p w14:paraId="3658C4B5" w14:textId="77777777" w:rsidR="001C0EE0" w:rsidRPr="004540F5" w:rsidRDefault="001C0EE0" w:rsidP="001C0EE0">
      <w:r w:rsidRPr="004540F5">
        <w:t xml:space="preserve">                            </w:t>
      </w:r>
      <w:r w:rsidRPr="004540F5">
        <w:tab/>
        <w:t xml:space="preserve">                                        </w:t>
      </w:r>
      <w:r w:rsidRPr="004540F5">
        <w:tab/>
      </w:r>
    </w:p>
    <w:p w14:paraId="067F3251" w14:textId="77777777" w:rsidR="001C0EE0" w:rsidRPr="004540F5" w:rsidRDefault="001C0EE0" w:rsidP="001C0EE0"/>
    <w:p w14:paraId="1E0B0795" w14:textId="6B3F9C87" w:rsidR="001C0EE0" w:rsidRDefault="001C0EE0" w:rsidP="00F84969">
      <w:r w:rsidRPr="004540F5">
        <w:t>Employee Signature</w:t>
      </w:r>
      <w:r w:rsidRPr="004540F5">
        <w:tab/>
        <w:t xml:space="preserve">________________________    Date   ___/___/______ </w:t>
      </w:r>
    </w:p>
    <w:sectPr w:rsidR="001C0EE0" w:rsidSect="00022BDC">
      <w:headerReference w:type="default" r:id="rId15"/>
      <w:footerReference w:type="default" r:id="rId16"/>
      <w:pgSz w:w="11906" w:h="16838" w:code="9"/>
      <w:pgMar w:top="1701" w:right="1134" w:bottom="1418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00C3" w14:textId="77777777" w:rsidR="00C16E04" w:rsidRDefault="00C16E04" w:rsidP="00185154">
      <w:r>
        <w:separator/>
      </w:r>
    </w:p>
    <w:p w14:paraId="30642F4E" w14:textId="77777777" w:rsidR="00C16E04" w:rsidRDefault="00C16E04"/>
  </w:endnote>
  <w:endnote w:type="continuationSeparator" w:id="0">
    <w:p w14:paraId="1915AFBA" w14:textId="77777777" w:rsidR="00C16E04" w:rsidRDefault="00C16E04" w:rsidP="00185154">
      <w:r>
        <w:continuationSeparator/>
      </w:r>
    </w:p>
    <w:p w14:paraId="70033674" w14:textId="77777777" w:rsidR="00C16E04" w:rsidRDefault="00C16E04"/>
  </w:endnote>
  <w:endnote w:type="continuationNotice" w:id="1">
    <w:p w14:paraId="1094DE6E" w14:textId="77777777" w:rsidR="00C16E04" w:rsidRDefault="00C16E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Borders"/>
      <w:tblW w:w="5010" w:type="pct"/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3119"/>
      <w:gridCol w:w="283"/>
      <w:gridCol w:w="5387"/>
      <w:gridCol w:w="868"/>
    </w:tblGrid>
    <w:tr w:rsidR="002131B4" w:rsidRPr="004668DD" w14:paraId="77BD6F06" w14:textId="77777777" w:rsidTr="00756EB3">
      <w:tc>
        <w:tcPr>
          <w:tcW w:w="3119" w:type="dxa"/>
          <w:tcBorders>
            <w:top w:val="single" w:sz="4" w:space="0" w:color="A6CE3A" w:themeColor="accent1"/>
          </w:tcBorders>
        </w:tcPr>
        <w:p w14:paraId="778A1466" w14:textId="3BF04EFB" w:rsidR="002131B4" w:rsidRPr="004668DD" w:rsidRDefault="002131B4" w:rsidP="002C6C19">
          <w:pPr>
            <w:pStyle w:val="Footer"/>
            <w:rPr>
              <w:sz w:val="10"/>
            </w:rPr>
          </w:pPr>
        </w:p>
      </w:tc>
      <w:tc>
        <w:tcPr>
          <w:tcW w:w="283" w:type="dxa"/>
          <w:tcBorders>
            <w:top w:val="single" w:sz="4" w:space="0" w:color="A6CE3A" w:themeColor="accent1"/>
          </w:tcBorders>
        </w:tcPr>
        <w:p w14:paraId="073D7FEC" w14:textId="77777777" w:rsidR="002131B4" w:rsidRPr="004668DD" w:rsidRDefault="002131B4" w:rsidP="002C6C19">
          <w:pPr>
            <w:pStyle w:val="Footer"/>
            <w:rPr>
              <w:sz w:val="10"/>
            </w:rPr>
          </w:pPr>
        </w:p>
      </w:tc>
      <w:tc>
        <w:tcPr>
          <w:tcW w:w="6255" w:type="dxa"/>
          <w:gridSpan w:val="2"/>
          <w:tcBorders>
            <w:top w:val="single" w:sz="4" w:space="0" w:color="A6CE3A" w:themeColor="accent1"/>
          </w:tcBorders>
        </w:tcPr>
        <w:p w14:paraId="5D6145BE" w14:textId="77777777" w:rsidR="002131B4" w:rsidRPr="004668DD" w:rsidRDefault="002131B4" w:rsidP="002C6C19">
          <w:pPr>
            <w:pStyle w:val="Footer"/>
            <w:rPr>
              <w:sz w:val="10"/>
            </w:rPr>
          </w:pPr>
        </w:p>
      </w:tc>
    </w:tr>
    <w:tr w:rsidR="002131B4" w:rsidRPr="004668DD" w14:paraId="710EF5DD" w14:textId="77777777" w:rsidTr="004F1045">
      <w:tc>
        <w:tcPr>
          <w:tcW w:w="3119" w:type="dxa"/>
        </w:tcPr>
        <w:p w14:paraId="395933B0" w14:textId="6AADEAA4" w:rsidR="002131B4" w:rsidRPr="00692211" w:rsidRDefault="002131B4" w:rsidP="002C6C19">
          <w:pPr>
            <w:pStyle w:val="Footer"/>
            <w:rPr>
              <w:color w:val="16383A" w:themeColor="accent2"/>
            </w:rPr>
          </w:pPr>
          <w:r w:rsidRPr="00692211">
            <w:rPr>
              <w:color w:val="A6CE3A" w:themeColor="accent1"/>
            </w:rPr>
            <w:t xml:space="preserve">Issued: </w:t>
          </w:r>
          <w:r w:rsidRPr="00692211">
            <w:rPr>
              <w:color w:val="16383A" w:themeColor="accent2"/>
            </w:rPr>
            <w:fldChar w:fldCharType="begin"/>
          </w:r>
          <w:r w:rsidRPr="00692211">
            <w:rPr>
              <w:color w:val="16383A" w:themeColor="accent2"/>
            </w:rPr>
            <w:instrText xml:space="preserve"> DATE   \* MERGEFORMAT </w:instrText>
          </w:r>
          <w:r w:rsidRPr="00692211">
            <w:rPr>
              <w:color w:val="16383A" w:themeColor="accent2"/>
            </w:rPr>
            <w:fldChar w:fldCharType="separate"/>
          </w:r>
          <w:r w:rsidR="00761069">
            <w:rPr>
              <w:noProof/>
              <w:color w:val="16383A" w:themeColor="accent2"/>
            </w:rPr>
            <w:t>25/02/2026</w:t>
          </w:r>
          <w:r w:rsidRPr="00692211">
            <w:rPr>
              <w:color w:val="16383A" w:themeColor="accent2"/>
            </w:rPr>
            <w:fldChar w:fldCharType="end"/>
          </w:r>
        </w:p>
      </w:tc>
      <w:tc>
        <w:tcPr>
          <w:tcW w:w="283" w:type="dxa"/>
        </w:tcPr>
        <w:p w14:paraId="2E20C02E" w14:textId="54DF2C7A" w:rsidR="002131B4" w:rsidRPr="00692211" w:rsidRDefault="002131B4" w:rsidP="002C6C19">
          <w:pPr>
            <w:pStyle w:val="Footer"/>
            <w:rPr>
              <w:color w:val="16383A" w:themeColor="accent2"/>
            </w:rPr>
          </w:pPr>
        </w:p>
      </w:tc>
      <w:tc>
        <w:tcPr>
          <w:tcW w:w="5387" w:type="dxa"/>
        </w:tcPr>
        <w:p w14:paraId="39796500" w14:textId="2FFF9BDF" w:rsidR="002131B4" w:rsidRPr="00AE1419" w:rsidRDefault="009136AC" w:rsidP="002C6C19">
          <w:pPr>
            <w:pStyle w:val="Footer"/>
            <w:rPr>
              <w:color w:val="16383A" w:themeColor="accent2"/>
            </w:rPr>
          </w:pPr>
          <w:r>
            <w:rPr>
              <w:color w:val="16383A" w:themeColor="accent2"/>
            </w:rPr>
            <w:t xml:space="preserve">     </w:t>
          </w:r>
          <w:r w:rsidR="002131B4" w:rsidRPr="00AE1419">
            <w:rPr>
              <w:color w:val="16383A" w:themeColor="accent2"/>
            </w:rPr>
            <w:t>#</w:t>
          </w:r>
          <w:sdt>
            <w:sdtPr>
              <w:rPr>
                <w:color w:val="16383A" w:themeColor="accent2"/>
              </w:rPr>
              <w:alias w:val="Version"/>
              <w:tag w:val=""/>
              <w:id w:val="-1458182025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4F1045" w:rsidRPr="004F1045">
                <w:rPr>
                  <w:color w:val="16383A" w:themeColor="accent2"/>
                </w:rPr>
                <w:t>Position Description Automation Solutions Software Developer</w:t>
              </w:r>
            </w:sdtContent>
          </w:sdt>
        </w:p>
      </w:tc>
      <w:tc>
        <w:tcPr>
          <w:tcW w:w="868" w:type="dxa"/>
        </w:tcPr>
        <w:p w14:paraId="01248500" w14:textId="77777777" w:rsidR="002131B4" w:rsidRPr="004668DD" w:rsidRDefault="002131B4" w:rsidP="002C6C19">
          <w:pPr>
            <w:pStyle w:val="Footer"/>
            <w:jc w:val="right"/>
          </w:pPr>
          <w:r w:rsidRPr="004668DD">
            <w:rPr>
              <w:color w:val="A6CE3A" w:themeColor="accent1"/>
            </w:rPr>
            <w:t>Page</w:t>
          </w:r>
          <w:r w:rsidRPr="004668DD">
            <w:rPr>
              <w:color w:val="16383A" w:themeColor="accent2"/>
            </w:rPr>
            <w:t xml:space="preserve"> </w:t>
          </w:r>
          <w:r w:rsidRPr="004668DD">
            <w:rPr>
              <w:color w:val="16383A" w:themeColor="accent2"/>
            </w:rPr>
            <w:fldChar w:fldCharType="begin"/>
          </w:r>
          <w:r w:rsidRPr="004668DD">
            <w:rPr>
              <w:color w:val="16383A" w:themeColor="accent2"/>
            </w:rPr>
            <w:instrText xml:space="preserve"> PAGE  \* Arabic  \* MERGEFORMAT </w:instrText>
          </w:r>
          <w:r w:rsidRPr="004668DD">
            <w:rPr>
              <w:color w:val="16383A" w:themeColor="accent2"/>
            </w:rPr>
            <w:fldChar w:fldCharType="separate"/>
          </w:r>
          <w:r w:rsidR="009630C5">
            <w:rPr>
              <w:noProof/>
              <w:color w:val="16383A" w:themeColor="accent2"/>
            </w:rPr>
            <w:t>1</w:t>
          </w:r>
          <w:r w:rsidRPr="004668DD">
            <w:rPr>
              <w:color w:val="16383A" w:themeColor="accent2"/>
            </w:rPr>
            <w:fldChar w:fldCharType="end"/>
          </w:r>
          <w:r w:rsidRPr="004668DD">
            <w:rPr>
              <w:color w:val="16383A" w:themeColor="accent2"/>
            </w:rPr>
            <w:t xml:space="preserve"> of </w:t>
          </w:r>
          <w:r w:rsidRPr="004668DD">
            <w:rPr>
              <w:color w:val="16383A" w:themeColor="accent2"/>
            </w:rPr>
            <w:fldChar w:fldCharType="begin"/>
          </w:r>
          <w:r w:rsidRPr="004668DD">
            <w:rPr>
              <w:color w:val="16383A" w:themeColor="accent2"/>
            </w:rPr>
            <w:instrText xml:space="preserve"> NUMPAGES  \* Arabic  \* MERGEFORMAT </w:instrText>
          </w:r>
          <w:r w:rsidRPr="004668DD">
            <w:rPr>
              <w:color w:val="16383A" w:themeColor="accent2"/>
            </w:rPr>
            <w:fldChar w:fldCharType="separate"/>
          </w:r>
          <w:r w:rsidR="009630C5">
            <w:rPr>
              <w:noProof/>
              <w:color w:val="16383A" w:themeColor="accent2"/>
            </w:rPr>
            <w:t>1</w:t>
          </w:r>
          <w:r w:rsidRPr="004668DD">
            <w:rPr>
              <w:color w:val="16383A" w:themeColor="accent2"/>
            </w:rPr>
            <w:fldChar w:fldCharType="end"/>
          </w:r>
        </w:p>
      </w:tc>
    </w:tr>
  </w:tbl>
  <w:p w14:paraId="65FB0736" w14:textId="77777777" w:rsidR="002131B4" w:rsidRPr="004668DD" w:rsidRDefault="002131B4" w:rsidP="00FC23A7">
    <w:pPr>
      <w:pStyle w:val="Footer"/>
      <w:tabs>
        <w:tab w:val="clear" w:pos="9639"/>
      </w:tabs>
      <w:spacing w:before="120"/>
      <w:rPr>
        <w:sz w:val="14"/>
      </w:rPr>
    </w:pPr>
    <w:r w:rsidRPr="004668DD">
      <w:rPr>
        <w:sz w:val="14"/>
      </w:rPr>
      <w:t>© Avivo. Copying or reproduction of this page without permission is illegal under copyright law.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0B474" w14:textId="77777777" w:rsidR="00C16E04" w:rsidRDefault="00C16E04" w:rsidP="00185154">
      <w:r>
        <w:separator/>
      </w:r>
    </w:p>
    <w:p w14:paraId="28F79F3B" w14:textId="77777777" w:rsidR="00C16E04" w:rsidRDefault="00C16E04"/>
  </w:footnote>
  <w:footnote w:type="continuationSeparator" w:id="0">
    <w:p w14:paraId="45E2550B" w14:textId="77777777" w:rsidR="00C16E04" w:rsidRDefault="00C16E04" w:rsidP="00185154">
      <w:r>
        <w:continuationSeparator/>
      </w:r>
    </w:p>
    <w:p w14:paraId="16E5517A" w14:textId="77777777" w:rsidR="00C16E04" w:rsidRDefault="00C16E04"/>
  </w:footnote>
  <w:footnote w:type="continuationNotice" w:id="1">
    <w:p w14:paraId="47B2C750" w14:textId="77777777" w:rsidR="00C16E04" w:rsidRDefault="00C16E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1CD2F" w14:textId="77777777" w:rsidR="002131B4" w:rsidRDefault="002131B4">
    <w:pPr>
      <w:pStyle w:val="Header"/>
    </w:pPr>
    <w:r w:rsidRPr="00692211">
      <w:rPr>
        <w:noProof/>
        <w:highlight w:val="yellow"/>
        <w:lang w:eastAsia="en-AU"/>
      </w:rPr>
      <w:drawing>
        <wp:anchor distT="0" distB="0" distL="114300" distR="114300" simplePos="0" relativeHeight="251658240" behindDoc="1" locked="0" layoutInCell="1" allowOverlap="1" wp14:anchorId="6CC21C65" wp14:editId="6DC84A9F">
          <wp:simplePos x="5997039" y="356260"/>
          <wp:positionH relativeFrom="margin">
            <wp:align>right</wp:align>
          </wp:positionH>
          <wp:positionV relativeFrom="page">
            <wp:posOffset>360045</wp:posOffset>
          </wp:positionV>
          <wp:extent cx="846000" cy="2664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ivo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3A29"/>
    <w:multiLevelType w:val="hybridMultilevel"/>
    <w:tmpl w:val="65B41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B28C5"/>
    <w:multiLevelType w:val="multilevel"/>
    <w:tmpl w:val="11C64328"/>
    <w:styleLink w:val="ListParagraph0"/>
    <w:lvl w:ilvl="0">
      <w:start w:val="1"/>
      <w:numFmt w:val="none"/>
      <w:pStyle w:val="ListParagraph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2" w15:restartNumberingAfterBreak="0">
    <w:nsid w:val="037C667F"/>
    <w:multiLevelType w:val="multilevel"/>
    <w:tmpl w:val="2A707B6A"/>
    <w:numStyleLink w:val="ListNumber"/>
  </w:abstractNum>
  <w:abstractNum w:abstractNumId="3" w15:restartNumberingAfterBreak="0">
    <w:nsid w:val="07284AE9"/>
    <w:multiLevelType w:val="multilevel"/>
    <w:tmpl w:val="38C89A8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4" w15:restartNumberingAfterBreak="0">
    <w:nsid w:val="0B46356F"/>
    <w:multiLevelType w:val="hybridMultilevel"/>
    <w:tmpl w:val="5346260C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D4DAA"/>
    <w:multiLevelType w:val="multilevel"/>
    <w:tmpl w:val="8DCA0188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" w:hAnsi="Arial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6" w15:restartNumberingAfterBreak="0">
    <w:nsid w:val="0DF23CD4"/>
    <w:multiLevelType w:val="multilevel"/>
    <w:tmpl w:val="8DCA0188"/>
    <w:numStyleLink w:val="ListTableBullet"/>
  </w:abstractNum>
  <w:abstractNum w:abstractNumId="7" w15:restartNumberingAfterBreak="0">
    <w:nsid w:val="16BD0F2B"/>
    <w:multiLevelType w:val="hybridMultilevel"/>
    <w:tmpl w:val="4B5C8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A2F67"/>
    <w:multiLevelType w:val="hybridMultilevel"/>
    <w:tmpl w:val="6EBA78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573E18"/>
    <w:multiLevelType w:val="hybridMultilevel"/>
    <w:tmpl w:val="CE564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25416"/>
    <w:multiLevelType w:val="multilevel"/>
    <w:tmpl w:val="3902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97701"/>
    <w:multiLevelType w:val="hybridMultilevel"/>
    <w:tmpl w:val="5456C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0012A"/>
    <w:multiLevelType w:val="hybridMultilevel"/>
    <w:tmpl w:val="BBF2E7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D726EC"/>
    <w:multiLevelType w:val="multilevel"/>
    <w:tmpl w:val="B8786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41D40"/>
    <w:multiLevelType w:val="multilevel"/>
    <w:tmpl w:val="2A707B6A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5" w15:restartNumberingAfterBreak="0">
    <w:nsid w:val="26AF4AAB"/>
    <w:multiLevelType w:val="multilevel"/>
    <w:tmpl w:val="A3D475F2"/>
    <w:numStyleLink w:val="ListBullet"/>
  </w:abstractNum>
  <w:abstractNum w:abstractNumId="16" w15:restartNumberingAfterBreak="0">
    <w:nsid w:val="2C241CEA"/>
    <w:multiLevelType w:val="hybridMultilevel"/>
    <w:tmpl w:val="013A6B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8E6E8E"/>
    <w:multiLevelType w:val="multilevel"/>
    <w:tmpl w:val="14729686"/>
    <w:numStyleLink w:val="ListNumberedHeadings"/>
  </w:abstractNum>
  <w:abstractNum w:abstractNumId="18" w15:restartNumberingAfterBreak="0">
    <w:nsid w:val="2DE15C7F"/>
    <w:multiLevelType w:val="hybridMultilevel"/>
    <w:tmpl w:val="77183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BB4E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4084C"/>
    <w:multiLevelType w:val="hybridMultilevel"/>
    <w:tmpl w:val="A47836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480711"/>
    <w:multiLevelType w:val="hybridMultilevel"/>
    <w:tmpl w:val="3CEC79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3C42C6">
      <w:numFmt w:val="bullet"/>
      <w:lvlText w:val="·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DC043B"/>
    <w:multiLevelType w:val="hybridMultilevel"/>
    <w:tmpl w:val="27B008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3912ED"/>
    <w:multiLevelType w:val="multilevel"/>
    <w:tmpl w:val="A3D475F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  <w:sz w:val="22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2975" w:hanging="425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3825" w:hanging="425"/>
      </w:pPr>
      <w:rPr>
        <w:rFonts w:hint="default"/>
      </w:rPr>
    </w:lvl>
  </w:abstractNum>
  <w:abstractNum w:abstractNumId="23" w15:restartNumberingAfterBreak="0">
    <w:nsid w:val="356B0F0D"/>
    <w:multiLevelType w:val="multilevel"/>
    <w:tmpl w:val="B3A2F3E6"/>
    <w:lvl w:ilvl="0">
      <w:start w:val="1"/>
      <w:numFmt w:val="decimal"/>
      <w:pStyle w:val="Headi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9F657C6"/>
    <w:multiLevelType w:val="multilevel"/>
    <w:tmpl w:val="38C89A86"/>
    <w:numStyleLink w:val="ListAlpha"/>
  </w:abstractNum>
  <w:abstractNum w:abstractNumId="25" w15:restartNumberingAfterBreak="0">
    <w:nsid w:val="3A742D2E"/>
    <w:multiLevelType w:val="hybridMultilevel"/>
    <w:tmpl w:val="D1B6D6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071FAE"/>
    <w:multiLevelType w:val="multilevel"/>
    <w:tmpl w:val="14729686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b/>
        <w:color w:val="16383A" w:themeColor="accent2"/>
        <w:sz w:val="32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b/>
        <w:color w:val="16383A" w:themeColor="accent2"/>
        <w:sz w:val="26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16383A" w:themeColor="accent2"/>
        <w:sz w:val="22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1D83455"/>
    <w:multiLevelType w:val="hybridMultilevel"/>
    <w:tmpl w:val="ABE064C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33D37D0"/>
    <w:multiLevelType w:val="multilevel"/>
    <w:tmpl w:val="B5C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E91732"/>
    <w:multiLevelType w:val="multilevel"/>
    <w:tmpl w:val="7972761C"/>
    <w:numStyleLink w:val="ListTableNumber"/>
  </w:abstractNum>
  <w:abstractNum w:abstractNumId="30" w15:restartNumberingAfterBreak="0">
    <w:nsid w:val="51C533D6"/>
    <w:multiLevelType w:val="multilevel"/>
    <w:tmpl w:val="BC76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E5373"/>
    <w:multiLevelType w:val="multilevel"/>
    <w:tmpl w:val="7972761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AB14835"/>
    <w:multiLevelType w:val="hybridMultilevel"/>
    <w:tmpl w:val="988E0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C18CC"/>
    <w:multiLevelType w:val="multilevel"/>
    <w:tmpl w:val="00F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39706E"/>
    <w:multiLevelType w:val="multilevel"/>
    <w:tmpl w:val="11C64328"/>
    <w:numStyleLink w:val="ListParagraph0"/>
  </w:abstractNum>
  <w:abstractNum w:abstractNumId="35" w15:restartNumberingAfterBreak="0">
    <w:nsid w:val="71A80FB1"/>
    <w:multiLevelType w:val="hybridMultilevel"/>
    <w:tmpl w:val="79B824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9D6DFD"/>
    <w:multiLevelType w:val="hybridMultilevel"/>
    <w:tmpl w:val="BED6CA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5647B4"/>
    <w:multiLevelType w:val="hybridMultilevel"/>
    <w:tmpl w:val="673E0B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CD6F82"/>
    <w:multiLevelType w:val="multilevel"/>
    <w:tmpl w:val="4D5E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0F5F26"/>
    <w:multiLevelType w:val="multilevel"/>
    <w:tmpl w:val="7FFA377C"/>
    <w:lvl w:ilvl="0">
      <w:start w:val="1"/>
      <w:numFmt w:val="upperLetter"/>
      <w:lvlRestart w:val="0"/>
      <w:pStyle w:val="AppendixH1"/>
      <w:suff w:val="nothing"/>
      <w:lvlText w:val="Schedule %1"/>
      <w:lvlJc w:val="left"/>
      <w:pPr>
        <w:ind w:left="0" w:firstLine="0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num w:numId="1" w16cid:durableId="1240672299">
    <w:abstractNumId w:val="3"/>
  </w:num>
  <w:num w:numId="2" w16cid:durableId="1270623524">
    <w:abstractNumId w:val="39"/>
  </w:num>
  <w:num w:numId="3" w16cid:durableId="1303466452">
    <w:abstractNumId w:val="22"/>
  </w:num>
  <w:num w:numId="4" w16cid:durableId="680739244">
    <w:abstractNumId w:val="14"/>
  </w:num>
  <w:num w:numId="5" w16cid:durableId="2134325116">
    <w:abstractNumId w:val="26"/>
  </w:num>
  <w:num w:numId="6" w16cid:durableId="1808666984">
    <w:abstractNumId w:val="1"/>
  </w:num>
  <w:num w:numId="7" w16cid:durableId="698358651">
    <w:abstractNumId w:val="5"/>
  </w:num>
  <w:num w:numId="8" w16cid:durableId="1862232355">
    <w:abstractNumId w:val="31"/>
  </w:num>
  <w:num w:numId="9" w16cid:durableId="136843969">
    <w:abstractNumId w:val="34"/>
  </w:num>
  <w:num w:numId="10" w16cid:durableId="1617564485">
    <w:abstractNumId w:val="17"/>
  </w:num>
  <w:num w:numId="11" w16cid:durableId="611668682">
    <w:abstractNumId w:val="23"/>
  </w:num>
  <w:num w:numId="12" w16cid:durableId="888497625">
    <w:abstractNumId w:val="2"/>
  </w:num>
  <w:num w:numId="13" w16cid:durableId="1056586968">
    <w:abstractNumId w:val="15"/>
  </w:num>
  <w:num w:numId="14" w16cid:durableId="375934259">
    <w:abstractNumId w:val="24"/>
  </w:num>
  <w:num w:numId="15" w16cid:durableId="1513446577">
    <w:abstractNumId w:val="6"/>
  </w:num>
  <w:num w:numId="16" w16cid:durableId="261689328">
    <w:abstractNumId w:val="29"/>
  </w:num>
  <w:num w:numId="17" w16cid:durableId="2003926271">
    <w:abstractNumId w:val="11"/>
  </w:num>
  <w:num w:numId="18" w16cid:durableId="1472675935">
    <w:abstractNumId w:val="20"/>
  </w:num>
  <w:num w:numId="19" w16cid:durableId="574709295">
    <w:abstractNumId w:val="0"/>
  </w:num>
  <w:num w:numId="20" w16cid:durableId="1426878724">
    <w:abstractNumId w:val="15"/>
  </w:num>
  <w:num w:numId="21" w16cid:durableId="162167819">
    <w:abstractNumId w:val="7"/>
  </w:num>
  <w:num w:numId="22" w16cid:durableId="1058630802">
    <w:abstractNumId w:val="10"/>
  </w:num>
  <w:num w:numId="23" w16cid:durableId="1262568223">
    <w:abstractNumId w:val="33"/>
  </w:num>
  <w:num w:numId="24" w16cid:durableId="93786376">
    <w:abstractNumId w:val="28"/>
  </w:num>
  <w:num w:numId="25" w16cid:durableId="56830923">
    <w:abstractNumId w:val="19"/>
  </w:num>
  <w:num w:numId="26" w16cid:durableId="1315254240">
    <w:abstractNumId w:val="15"/>
  </w:num>
  <w:num w:numId="27" w16cid:durableId="1342052586">
    <w:abstractNumId w:val="15"/>
  </w:num>
  <w:num w:numId="28" w16cid:durableId="19865325">
    <w:abstractNumId w:val="34"/>
  </w:num>
  <w:num w:numId="29" w16cid:durableId="1134524533">
    <w:abstractNumId w:val="34"/>
  </w:num>
  <w:num w:numId="30" w16cid:durableId="534394861">
    <w:abstractNumId w:val="32"/>
  </w:num>
  <w:num w:numId="31" w16cid:durableId="732512272">
    <w:abstractNumId w:val="12"/>
  </w:num>
  <w:num w:numId="32" w16cid:durableId="271595518">
    <w:abstractNumId w:val="37"/>
  </w:num>
  <w:num w:numId="33" w16cid:durableId="1881898591">
    <w:abstractNumId w:val="21"/>
  </w:num>
  <w:num w:numId="34" w16cid:durableId="1439522041">
    <w:abstractNumId w:val="25"/>
  </w:num>
  <w:num w:numId="35" w16cid:durableId="514461437">
    <w:abstractNumId w:val="18"/>
  </w:num>
  <w:num w:numId="36" w16cid:durableId="362823696">
    <w:abstractNumId w:val="36"/>
  </w:num>
  <w:num w:numId="37" w16cid:durableId="534075408">
    <w:abstractNumId w:val="9"/>
  </w:num>
  <w:num w:numId="38" w16cid:durableId="1602911568">
    <w:abstractNumId w:val="27"/>
  </w:num>
  <w:num w:numId="39" w16cid:durableId="2112893654">
    <w:abstractNumId w:val="35"/>
  </w:num>
  <w:num w:numId="40" w16cid:durableId="615017255">
    <w:abstractNumId w:val="4"/>
  </w:num>
  <w:num w:numId="41" w16cid:durableId="405226671">
    <w:abstractNumId w:val="30"/>
  </w:num>
  <w:num w:numId="42" w16cid:durableId="1843859938">
    <w:abstractNumId w:val="8"/>
  </w:num>
  <w:num w:numId="43" w16cid:durableId="1055353443">
    <w:abstractNumId w:val="16"/>
  </w:num>
  <w:num w:numId="44" w16cid:durableId="682363846">
    <w:abstractNumId w:val="38"/>
  </w:num>
  <w:num w:numId="45" w16cid:durableId="1061562753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E9"/>
    <w:rsid w:val="0000045B"/>
    <w:rsid w:val="0000127B"/>
    <w:rsid w:val="000037A3"/>
    <w:rsid w:val="00006100"/>
    <w:rsid w:val="00006ACF"/>
    <w:rsid w:val="00010CEB"/>
    <w:rsid w:val="00016FDB"/>
    <w:rsid w:val="000172D2"/>
    <w:rsid w:val="00021125"/>
    <w:rsid w:val="00021925"/>
    <w:rsid w:val="00022BDC"/>
    <w:rsid w:val="00022F6C"/>
    <w:rsid w:val="00025FC3"/>
    <w:rsid w:val="00030FCE"/>
    <w:rsid w:val="00032706"/>
    <w:rsid w:val="000334A3"/>
    <w:rsid w:val="00034072"/>
    <w:rsid w:val="00034786"/>
    <w:rsid w:val="00036A7F"/>
    <w:rsid w:val="000401C8"/>
    <w:rsid w:val="00040AEA"/>
    <w:rsid w:val="00045D9F"/>
    <w:rsid w:val="00054CBA"/>
    <w:rsid w:val="00056DD5"/>
    <w:rsid w:val="00065831"/>
    <w:rsid w:val="00071C7D"/>
    <w:rsid w:val="00076F97"/>
    <w:rsid w:val="000801AD"/>
    <w:rsid w:val="00081574"/>
    <w:rsid w:val="00082A1B"/>
    <w:rsid w:val="0008464A"/>
    <w:rsid w:val="000870BB"/>
    <w:rsid w:val="00087D93"/>
    <w:rsid w:val="000949AA"/>
    <w:rsid w:val="000957A4"/>
    <w:rsid w:val="000978BF"/>
    <w:rsid w:val="000A0A99"/>
    <w:rsid w:val="000A164B"/>
    <w:rsid w:val="000A4DB8"/>
    <w:rsid w:val="000A6A5E"/>
    <w:rsid w:val="000B0316"/>
    <w:rsid w:val="000B3EBE"/>
    <w:rsid w:val="000B4479"/>
    <w:rsid w:val="000B6FA1"/>
    <w:rsid w:val="000C00E2"/>
    <w:rsid w:val="000C0C20"/>
    <w:rsid w:val="000C0C22"/>
    <w:rsid w:val="000C1D1E"/>
    <w:rsid w:val="000C3028"/>
    <w:rsid w:val="000C44E4"/>
    <w:rsid w:val="000C4DF9"/>
    <w:rsid w:val="000D098A"/>
    <w:rsid w:val="000D3A60"/>
    <w:rsid w:val="000E1806"/>
    <w:rsid w:val="000E25EB"/>
    <w:rsid w:val="000E7350"/>
    <w:rsid w:val="000F4A35"/>
    <w:rsid w:val="000F74FF"/>
    <w:rsid w:val="00100BA7"/>
    <w:rsid w:val="00102E6E"/>
    <w:rsid w:val="00103F12"/>
    <w:rsid w:val="00105B65"/>
    <w:rsid w:val="001063C6"/>
    <w:rsid w:val="00107A57"/>
    <w:rsid w:val="00107A77"/>
    <w:rsid w:val="00107B7B"/>
    <w:rsid w:val="00110914"/>
    <w:rsid w:val="0011138C"/>
    <w:rsid w:val="00112304"/>
    <w:rsid w:val="0011297A"/>
    <w:rsid w:val="00114C8A"/>
    <w:rsid w:val="00114E6B"/>
    <w:rsid w:val="0011799A"/>
    <w:rsid w:val="00120972"/>
    <w:rsid w:val="00121EF2"/>
    <w:rsid w:val="0012331C"/>
    <w:rsid w:val="00124EFD"/>
    <w:rsid w:val="0013218E"/>
    <w:rsid w:val="001372CA"/>
    <w:rsid w:val="001403B7"/>
    <w:rsid w:val="001452CB"/>
    <w:rsid w:val="00145CCD"/>
    <w:rsid w:val="00146636"/>
    <w:rsid w:val="001505D8"/>
    <w:rsid w:val="00154790"/>
    <w:rsid w:val="00155A88"/>
    <w:rsid w:val="00156423"/>
    <w:rsid w:val="001569F4"/>
    <w:rsid w:val="001600E5"/>
    <w:rsid w:val="001707D2"/>
    <w:rsid w:val="00171DBE"/>
    <w:rsid w:val="0017589B"/>
    <w:rsid w:val="001829A7"/>
    <w:rsid w:val="00184A2C"/>
    <w:rsid w:val="00185154"/>
    <w:rsid w:val="0019114D"/>
    <w:rsid w:val="00197D66"/>
    <w:rsid w:val="001A12EB"/>
    <w:rsid w:val="001A3DA0"/>
    <w:rsid w:val="001A4088"/>
    <w:rsid w:val="001A5839"/>
    <w:rsid w:val="001A6CB8"/>
    <w:rsid w:val="001B22AA"/>
    <w:rsid w:val="001B2D01"/>
    <w:rsid w:val="001B3E32"/>
    <w:rsid w:val="001B69ED"/>
    <w:rsid w:val="001C0EE0"/>
    <w:rsid w:val="001C484D"/>
    <w:rsid w:val="001C532A"/>
    <w:rsid w:val="001D0C56"/>
    <w:rsid w:val="001D4594"/>
    <w:rsid w:val="001D72DD"/>
    <w:rsid w:val="001E551F"/>
    <w:rsid w:val="001E67EE"/>
    <w:rsid w:val="001F0F5D"/>
    <w:rsid w:val="001F0F95"/>
    <w:rsid w:val="001F133D"/>
    <w:rsid w:val="001F16CA"/>
    <w:rsid w:val="001F473A"/>
    <w:rsid w:val="00200B77"/>
    <w:rsid w:val="00202352"/>
    <w:rsid w:val="002078C1"/>
    <w:rsid w:val="002106C4"/>
    <w:rsid w:val="00210DEF"/>
    <w:rsid w:val="00213166"/>
    <w:rsid w:val="002131B4"/>
    <w:rsid w:val="00213B02"/>
    <w:rsid w:val="002173C4"/>
    <w:rsid w:val="002215E4"/>
    <w:rsid w:val="00222215"/>
    <w:rsid w:val="00224F90"/>
    <w:rsid w:val="00235143"/>
    <w:rsid w:val="00236405"/>
    <w:rsid w:val="002407DD"/>
    <w:rsid w:val="00242AEF"/>
    <w:rsid w:val="00247AA5"/>
    <w:rsid w:val="0025119D"/>
    <w:rsid w:val="0025181A"/>
    <w:rsid w:val="0025199F"/>
    <w:rsid w:val="00251B6A"/>
    <w:rsid w:val="00251E22"/>
    <w:rsid w:val="00252201"/>
    <w:rsid w:val="002529BB"/>
    <w:rsid w:val="002534F5"/>
    <w:rsid w:val="0025477A"/>
    <w:rsid w:val="00254DD8"/>
    <w:rsid w:val="00257E3B"/>
    <w:rsid w:val="00264DE0"/>
    <w:rsid w:val="0027289D"/>
    <w:rsid w:val="00275ED9"/>
    <w:rsid w:val="00276C3B"/>
    <w:rsid w:val="00282F33"/>
    <w:rsid w:val="002851EC"/>
    <w:rsid w:val="00286524"/>
    <w:rsid w:val="00286E95"/>
    <w:rsid w:val="002922AD"/>
    <w:rsid w:val="00292B3D"/>
    <w:rsid w:val="00294FBC"/>
    <w:rsid w:val="002A0534"/>
    <w:rsid w:val="002A2EDF"/>
    <w:rsid w:val="002A4D10"/>
    <w:rsid w:val="002B377B"/>
    <w:rsid w:val="002B4003"/>
    <w:rsid w:val="002B6F32"/>
    <w:rsid w:val="002B7601"/>
    <w:rsid w:val="002B79CA"/>
    <w:rsid w:val="002C4DB3"/>
    <w:rsid w:val="002C5B1C"/>
    <w:rsid w:val="002C6C19"/>
    <w:rsid w:val="002D3A8F"/>
    <w:rsid w:val="002D4254"/>
    <w:rsid w:val="002D4E6E"/>
    <w:rsid w:val="002E3980"/>
    <w:rsid w:val="002F4862"/>
    <w:rsid w:val="002F5EE0"/>
    <w:rsid w:val="00301406"/>
    <w:rsid w:val="00301893"/>
    <w:rsid w:val="003071CB"/>
    <w:rsid w:val="003101CD"/>
    <w:rsid w:val="003101DA"/>
    <w:rsid w:val="003125CB"/>
    <w:rsid w:val="00313EEA"/>
    <w:rsid w:val="003144AA"/>
    <w:rsid w:val="003144D0"/>
    <w:rsid w:val="0032052B"/>
    <w:rsid w:val="0032560F"/>
    <w:rsid w:val="0033222B"/>
    <w:rsid w:val="00332520"/>
    <w:rsid w:val="003343AF"/>
    <w:rsid w:val="00335C44"/>
    <w:rsid w:val="00335F79"/>
    <w:rsid w:val="00337A32"/>
    <w:rsid w:val="003411DD"/>
    <w:rsid w:val="003412C4"/>
    <w:rsid w:val="003430CF"/>
    <w:rsid w:val="00345153"/>
    <w:rsid w:val="003464F4"/>
    <w:rsid w:val="00360797"/>
    <w:rsid w:val="003610A9"/>
    <w:rsid w:val="00362F7A"/>
    <w:rsid w:val="003633D5"/>
    <w:rsid w:val="00363889"/>
    <w:rsid w:val="00364A2E"/>
    <w:rsid w:val="00365668"/>
    <w:rsid w:val="0037398C"/>
    <w:rsid w:val="00374773"/>
    <w:rsid w:val="0037618F"/>
    <w:rsid w:val="00380083"/>
    <w:rsid w:val="00382CC3"/>
    <w:rsid w:val="003853C1"/>
    <w:rsid w:val="00387605"/>
    <w:rsid w:val="00387A2D"/>
    <w:rsid w:val="00390295"/>
    <w:rsid w:val="00393AE2"/>
    <w:rsid w:val="003953A7"/>
    <w:rsid w:val="00396004"/>
    <w:rsid w:val="003A04C1"/>
    <w:rsid w:val="003A08A5"/>
    <w:rsid w:val="003B0945"/>
    <w:rsid w:val="003B097F"/>
    <w:rsid w:val="003B1409"/>
    <w:rsid w:val="003B1D70"/>
    <w:rsid w:val="003B4DCF"/>
    <w:rsid w:val="003B5508"/>
    <w:rsid w:val="003B6878"/>
    <w:rsid w:val="003C015E"/>
    <w:rsid w:val="003C3A0B"/>
    <w:rsid w:val="003C46AA"/>
    <w:rsid w:val="003D01C2"/>
    <w:rsid w:val="003D3B71"/>
    <w:rsid w:val="003D4CFB"/>
    <w:rsid w:val="003D56AF"/>
    <w:rsid w:val="003E0E09"/>
    <w:rsid w:val="003E1EF3"/>
    <w:rsid w:val="003E5319"/>
    <w:rsid w:val="003E5491"/>
    <w:rsid w:val="003F1396"/>
    <w:rsid w:val="003F23D6"/>
    <w:rsid w:val="003F3D00"/>
    <w:rsid w:val="003F3F5C"/>
    <w:rsid w:val="00400782"/>
    <w:rsid w:val="0040339E"/>
    <w:rsid w:val="00404615"/>
    <w:rsid w:val="00406D68"/>
    <w:rsid w:val="00407776"/>
    <w:rsid w:val="00412F8C"/>
    <w:rsid w:val="00416777"/>
    <w:rsid w:val="00417417"/>
    <w:rsid w:val="004204E4"/>
    <w:rsid w:val="00421E9E"/>
    <w:rsid w:val="00427353"/>
    <w:rsid w:val="004306D2"/>
    <w:rsid w:val="0043564D"/>
    <w:rsid w:val="00435C79"/>
    <w:rsid w:val="0043628A"/>
    <w:rsid w:val="00444553"/>
    <w:rsid w:val="00444AE6"/>
    <w:rsid w:val="00444C50"/>
    <w:rsid w:val="004478FD"/>
    <w:rsid w:val="0046486F"/>
    <w:rsid w:val="00464F81"/>
    <w:rsid w:val="00466557"/>
    <w:rsid w:val="004668DD"/>
    <w:rsid w:val="004700B3"/>
    <w:rsid w:val="004709CC"/>
    <w:rsid w:val="0048030D"/>
    <w:rsid w:val="00480702"/>
    <w:rsid w:val="00485AC6"/>
    <w:rsid w:val="00491C59"/>
    <w:rsid w:val="00494834"/>
    <w:rsid w:val="004954CC"/>
    <w:rsid w:val="00495C82"/>
    <w:rsid w:val="004A0A83"/>
    <w:rsid w:val="004A1689"/>
    <w:rsid w:val="004A7808"/>
    <w:rsid w:val="004B2555"/>
    <w:rsid w:val="004B7DAE"/>
    <w:rsid w:val="004C2946"/>
    <w:rsid w:val="004C51CF"/>
    <w:rsid w:val="004C68A1"/>
    <w:rsid w:val="004C706B"/>
    <w:rsid w:val="004D1EF4"/>
    <w:rsid w:val="004D3620"/>
    <w:rsid w:val="004D4028"/>
    <w:rsid w:val="004E0A13"/>
    <w:rsid w:val="004E28F7"/>
    <w:rsid w:val="004E4670"/>
    <w:rsid w:val="004E655B"/>
    <w:rsid w:val="004E7648"/>
    <w:rsid w:val="004E79A4"/>
    <w:rsid w:val="004F1045"/>
    <w:rsid w:val="004F2A3C"/>
    <w:rsid w:val="004F3D6F"/>
    <w:rsid w:val="00501CEB"/>
    <w:rsid w:val="005075DA"/>
    <w:rsid w:val="0051056D"/>
    <w:rsid w:val="00517A34"/>
    <w:rsid w:val="00525C1D"/>
    <w:rsid w:val="005300EA"/>
    <w:rsid w:val="005331C9"/>
    <w:rsid w:val="00536044"/>
    <w:rsid w:val="00540B91"/>
    <w:rsid w:val="005465B0"/>
    <w:rsid w:val="00547AC6"/>
    <w:rsid w:val="0055219D"/>
    <w:rsid w:val="0055353F"/>
    <w:rsid w:val="00565BA2"/>
    <w:rsid w:val="00565DD3"/>
    <w:rsid w:val="0056633F"/>
    <w:rsid w:val="00566967"/>
    <w:rsid w:val="0057131C"/>
    <w:rsid w:val="0057134B"/>
    <w:rsid w:val="005713E5"/>
    <w:rsid w:val="0057333B"/>
    <w:rsid w:val="00575E2C"/>
    <w:rsid w:val="00576B0D"/>
    <w:rsid w:val="00577937"/>
    <w:rsid w:val="00582629"/>
    <w:rsid w:val="00582970"/>
    <w:rsid w:val="00597E9E"/>
    <w:rsid w:val="005A435A"/>
    <w:rsid w:val="005B0C40"/>
    <w:rsid w:val="005B39D0"/>
    <w:rsid w:val="005B4688"/>
    <w:rsid w:val="005B7285"/>
    <w:rsid w:val="005D1B49"/>
    <w:rsid w:val="005D35EF"/>
    <w:rsid w:val="005D620B"/>
    <w:rsid w:val="005E259B"/>
    <w:rsid w:val="005E3B13"/>
    <w:rsid w:val="005E7D86"/>
    <w:rsid w:val="006013B3"/>
    <w:rsid w:val="0060163B"/>
    <w:rsid w:val="006025ED"/>
    <w:rsid w:val="0060750E"/>
    <w:rsid w:val="0061089F"/>
    <w:rsid w:val="006176FF"/>
    <w:rsid w:val="00623939"/>
    <w:rsid w:val="00624CFB"/>
    <w:rsid w:val="00630501"/>
    <w:rsid w:val="00633235"/>
    <w:rsid w:val="00637919"/>
    <w:rsid w:val="006409F0"/>
    <w:rsid w:val="00642010"/>
    <w:rsid w:val="0065082C"/>
    <w:rsid w:val="0065325A"/>
    <w:rsid w:val="00654168"/>
    <w:rsid w:val="006631E6"/>
    <w:rsid w:val="0067005E"/>
    <w:rsid w:val="00674316"/>
    <w:rsid w:val="00675C79"/>
    <w:rsid w:val="00676DB3"/>
    <w:rsid w:val="006810AF"/>
    <w:rsid w:val="0068499A"/>
    <w:rsid w:val="00684E74"/>
    <w:rsid w:val="006876CA"/>
    <w:rsid w:val="006902F0"/>
    <w:rsid w:val="006908F8"/>
    <w:rsid w:val="00690A0D"/>
    <w:rsid w:val="00692211"/>
    <w:rsid w:val="00695B6A"/>
    <w:rsid w:val="006A10BB"/>
    <w:rsid w:val="006A1801"/>
    <w:rsid w:val="006A428E"/>
    <w:rsid w:val="006A5B24"/>
    <w:rsid w:val="006A6E79"/>
    <w:rsid w:val="006B2B99"/>
    <w:rsid w:val="006B4883"/>
    <w:rsid w:val="006C677F"/>
    <w:rsid w:val="006C7BBA"/>
    <w:rsid w:val="006D22C5"/>
    <w:rsid w:val="006E095F"/>
    <w:rsid w:val="006E429C"/>
    <w:rsid w:val="006E459C"/>
    <w:rsid w:val="006E7354"/>
    <w:rsid w:val="006F0C5B"/>
    <w:rsid w:val="006F10AE"/>
    <w:rsid w:val="006F4BD5"/>
    <w:rsid w:val="006F53FE"/>
    <w:rsid w:val="006F7F9F"/>
    <w:rsid w:val="007004BF"/>
    <w:rsid w:val="00703708"/>
    <w:rsid w:val="00705469"/>
    <w:rsid w:val="00705C65"/>
    <w:rsid w:val="00711A1F"/>
    <w:rsid w:val="00711F19"/>
    <w:rsid w:val="007145D7"/>
    <w:rsid w:val="00715849"/>
    <w:rsid w:val="00717979"/>
    <w:rsid w:val="007205D3"/>
    <w:rsid w:val="00720BEA"/>
    <w:rsid w:val="00722079"/>
    <w:rsid w:val="007247FE"/>
    <w:rsid w:val="00726073"/>
    <w:rsid w:val="00727DA2"/>
    <w:rsid w:val="0073213C"/>
    <w:rsid w:val="00740E15"/>
    <w:rsid w:val="00741834"/>
    <w:rsid w:val="00743943"/>
    <w:rsid w:val="00746AAB"/>
    <w:rsid w:val="00746D4F"/>
    <w:rsid w:val="00756EB3"/>
    <w:rsid w:val="00761069"/>
    <w:rsid w:val="00770BF1"/>
    <w:rsid w:val="00774E81"/>
    <w:rsid w:val="00780AFF"/>
    <w:rsid w:val="00783BE9"/>
    <w:rsid w:val="00787BCB"/>
    <w:rsid w:val="007905C6"/>
    <w:rsid w:val="00790AFE"/>
    <w:rsid w:val="0079596E"/>
    <w:rsid w:val="00796903"/>
    <w:rsid w:val="007A0E8A"/>
    <w:rsid w:val="007A5346"/>
    <w:rsid w:val="007A56FB"/>
    <w:rsid w:val="007A57A1"/>
    <w:rsid w:val="007A6B4A"/>
    <w:rsid w:val="007A7A9C"/>
    <w:rsid w:val="007C2CEC"/>
    <w:rsid w:val="007C4DF2"/>
    <w:rsid w:val="007C5B0E"/>
    <w:rsid w:val="007D5566"/>
    <w:rsid w:val="007E0E70"/>
    <w:rsid w:val="007E32B7"/>
    <w:rsid w:val="007E36B1"/>
    <w:rsid w:val="007F438B"/>
    <w:rsid w:val="0080082C"/>
    <w:rsid w:val="00810501"/>
    <w:rsid w:val="00810CB6"/>
    <w:rsid w:val="008145C3"/>
    <w:rsid w:val="00814EBF"/>
    <w:rsid w:val="00815DE2"/>
    <w:rsid w:val="00822503"/>
    <w:rsid w:val="0082263F"/>
    <w:rsid w:val="00822955"/>
    <w:rsid w:val="00825CD2"/>
    <w:rsid w:val="00826E87"/>
    <w:rsid w:val="00830C31"/>
    <w:rsid w:val="00845732"/>
    <w:rsid w:val="00846B75"/>
    <w:rsid w:val="008568BB"/>
    <w:rsid w:val="008572D9"/>
    <w:rsid w:val="00857C17"/>
    <w:rsid w:val="00861E13"/>
    <w:rsid w:val="0086553D"/>
    <w:rsid w:val="00866742"/>
    <w:rsid w:val="00870C11"/>
    <w:rsid w:val="00875FEE"/>
    <w:rsid w:val="00876ADD"/>
    <w:rsid w:val="00881510"/>
    <w:rsid w:val="00892245"/>
    <w:rsid w:val="00892496"/>
    <w:rsid w:val="00895362"/>
    <w:rsid w:val="008978A2"/>
    <w:rsid w:val="008A67C5"/>
    <w:rsid w:val="008A6F22"/>
    <w:rsid w:val="008B4FAF"/>
    <w:rsid w:val="008B5D8F"/>
    <w:rsid w:val="008C145E"/>
    <w:rsid w:val="008D4456"/>
    <w:rsid w:val="008E249A"/>
    <w:rsid w:val="008E2CCE"/>
    <w:rsid w:val="008F0AEC"/>
    <w:rsid w:val="008F3A8C"/>
    <w:rsid w:val="008F4E0B"/>
    <w:rsid w:val="00903D2F"/>
    <w:rsid w:val="00907866"/>
    <w:rsid w:val="00913349"/>
    <w:rsid w:val="009136AC"/>
    <w:rsid w:val="0092353B"/>
    <w:rsid w:val="00923C11"/>
    <w:rsid w:val="0092607C"/>
    <w:rsid w:val="0093705A"/>
    <w:rsid w:val="00941261"/>
    <w:rsid w:val="00945086"/>
    <w:rsid w:val="009452BB"/>
    <w:rsid w:val="009453E1"/>
    <w:rsid w:val="009468D8"/>
    <w:rsid w:val="00947413"/>
    <w:rsid w:val="009504CB"/>
    <w:rsid w:val="00953B93"/>
    <w:rsid w:val="009571D7"/>
    <w:rsid w:val="00957A19"/>
    <w:rsid w:val="00957E93"/>
    <w:rsid w:val="009630C5"/>
    <w:rsid w:val="00963416"/>
    <w:rsid w:val="00963602"/>
    <w:rsid w:val="00964558"/>
    <w:rsid w:val="00964F80"/>
    <w:rsid w:val="0096678D"/>
    <w:rsid w:val="009733EB"/>
    <w:rsid w:val="0097561E"/>
    <w:rsid w:val="009802A3"/>
    <w:rsid w:val="00982073"/>
    <w:rsid w:val="00982F63"/>
    <w:rsid w:val="00986E2D"/>
    <w:rsid w:val="00995184"/>
    <w:rsid w:val="00997A58"/>
    <w:rsid w:val="009A15E7"/>
    <w:rsid w:val="009A199C"/>
    <w:rsid w:val="009A5F45"/>
    <w:rsid w:val="009A7F7C"/>
    <w:rsid w:val="009B6EE7"/>
    <w:rsid w:val="009B7C83"/>
    <w:rsid w:val="009D0460"/>
    <w:rsid w:val="009D0514"/>
    <w:rsid w:val="009D5031"/>
    <w:rsid w:val="009D670A"/>
    <w:rsid w:val="009D73E3"/>
    <w:rsid w:val="009E185E"/>
    <w:rsid w:val="009E52D0"/>
    <w:rsid w:val="009F1E11"/>
    <w:rsid w:val="009F64D8"/>
    <w:rsid w:val="009F6CE7"/>
    <w:rsid w:val="00A068A4"/>
    <w:rsid w:val="00A07960"/>
    <w:rsid w:val="00A10CB3"/>
    <w:rsid w:val="00A12DF5"/>
    <w:rsid w:val="00A137D3"/>
    <w:rsid w:val="00A16347"/>
    <w:rsid w:val="00A33771"/>
    <w:rsid w:val="00A33DBD"/>
    <w:rsid w:val="00A379A9"/>
    <w:rsid w:val="00A41250"/>
    <w:rsid w:val="00A41D4E"/>
    <w:rsid w:val="00A51036"/>
    <w:rsid w:val="00A5139A"/>
    <w:rsid w:val="00A52A8F"/>
    <w:rsid w:val="00A54E74"/>
    <w:rsid w:val="00A55155"/>
    <w:rsid w:val="00A60E92"/>
    <w:rsid w:val="00A614D8"/>
    <w:rsid w:val="00A640FF"/>
    <w:rsid w:val="00A77DF7"/>
    <w:rsid w:val="00A83B38"/>
    <w:rsid w:val="00A87C4E"/>
    <w:rsid w:val="00A90F28"/>
    <w:rsid w:val="00A950A2"/>
    <w:rsid w:val="00A96C87"/>
    <w:rsid w:val="00AA089F"/>
    <w:rsid w:val="00AA0944"/>
    <w:rsid w:val="00AA1926"/>
    <w:rsid w:val="00AA4830"/>
    <w:rsid w:val="00AA4B86"/>
    <w:rsid w:val="00AA6010"/>
    <w:rsid w:val="00AB0013"/>
    <w:rsid w:val="00AC05AB"/>
    <w:rsid w:val="00AC43A9"/>
    <w:rsid w:val="00AD2008"/>
    <w:rsid w:val="00AD2377"/>
    <w:rsid w:val="00AD40CC"/>
    <w:rsid w:val="00AD4FAC"/>
    <w:rsid w:val="00AD631B"/>
    <w:rsid w:val="00AD6EC2"/>
    <w:rsid w:val="00AE048F"/>
    <w:rsid w:val="00AE1419"/>
    <w:rsid w:val="00AE4C26"/>
    <w:rsid w:val="00AF2204"/>
    <w:rsid w:val="00AF3DB7"/>
    <w:rsid w:val="00B00BCA"/>
    <w:rsid w:val="00B012F3"/>
    <w:rsid w:val="00B0351F"/>
    <w:rsid w:val="00B03D95"/>
    <w:rsid w:val="00B05588"/>
    <w:rsid w:val="00B1273F"/>
    <w:rsid w:val="00B13F48"/>
    <w:rsid w:val="00B14427"/>
    <w:rsid w:val="00B15B6C"/>
    <w:rsid w:val="00B226F2"/>
    <w:rsid w:val="00B2365C"/>
    <w:rsid w:val="00B2765C"/>
    <w:rsid w:val="00B32EA4"/>
    <w:rsid w:val="00B459B1"/>
    <w:rsid w:val="00B479AB"/>
    <w:rsid w:val="00B53493"/>
    <w:rsid w:val="00B55D18"/>
    <w:rsid w:val="00B56CC8"/>
    <w:rsid w:val="00B65281"/>
    <w:rsid w:val="00B668FB"/>
    <w:rsid w:val="00B67746"/>
    <w:rsid w:val="00B708A7"/>
    <w:rsid w:val="00B7205F"/>
    <w:rsid w:val="00B7667C"/>
    <w:rsid w:val="00B76B8E"/>
    <w:rsid w:val="00B77620"/>
    <w:rsid w:val="00B852BC"/>
    <w:rsid w:val="00B9198F"/>
    <w:rsid w:val="00BA0DAA"/>
    <w:rsid w:val="00BA29DA"/>
    <w:rsid w:val="00BA45AE"/>
    <w:rsid w:val="00BA4F4A"/>
    <w:rsid w:val="00BA6365"/>
    <w:rsid w:val="00BA66AD"/>
    <w:rsid w:val="00BB0BCF"/>
    <w:rsid w:val="00BB1C11"/>
    <w:rsid w:val="00BC2DD3"/>
    <w:rsid w:val="00BC476A"/>
    <w:rsid w:val="00BC67B1"/>
    <w:rsid w:val="00BC7FE3"/>
    <w:rsid w:val="00BD241D"/>
    <w:rsid w:val="00BD7CF3"/>
    <w:rsid w:val="00BE16D4"/>
    <w:rsid w:val="00BE4715"/>
    <w:rsid w:val="00BE4C18"/>
    <w:rsid w:val="00BE53CE"/>
    <w:rsid w:val="00BE7A59"/>
    <w:rsid w:val="00BF2C53"/>
    <w:rsid w:val="00BF79C6"/>
    <w:rsid w:val="00C000C3"/>
    <w:rsid w:val="00C00FCB"/>
    <w:rsid w:val="00C014DA"/>
    <w:rsid w:val="00C02E60"/>
    <w:rsid w:val="00C04638"/>
    <w:rsid w:val="00C07795"/>
    <w:rsid w:val="00C10095"/>
    <w:rsid w:val="00C10544"/>
    <w:rsid w:val="00C11A27"/>
    <w:rsid w:val="00C16E04"/>
    <w:rsid w:val="00C240FD"/>
    <w:rsid w:val="00C24374"/>
    <w:rsid w:val="00C25EC6"/>
    <w:rsid w:val="00C302EF"/>
    <w:rsid w:val="00C30EE3"/>
    <w:rsid w:val="00C34798"/>
    <w:rsid w:val="00C369F9"/>
    <w:rsid w:val="00C40BBB"/>
    <w:rsid w:val="00C41686"/>
    <w:rsid w:val="00C426D2"/>
    <w:rsid w:val="00C4464B"/>
    <w:rsid w:val="00C44E24"/>
    <w:rsid w:val="00C46D9C"/>
    <w:rsid w:val="00C51FED"/>
    <w:rsid w:val="00C56BBE"/>
    <w:rsid w:val="00C56D75"/>
    <w:rsid w:val="00C607FC"/>
    <w:rsid w:val="00C66D41"/>
    <w:rsid w:val="00C70B24"/>
    <w:rsid w:val="00C70B89"/>
    <w:rsid w:val="00C74C53"/>
    <w:rsid w:val="00C76A7E"/>
    <w:rsid w:val="00C8669D"/>
    <w:rsid w:val="00C8689B"/>
    <w:rsid w:val="00C87ADE"/>
    <w:rsid w:val="00C92648"/>
    <w:rsid w:val="00C92E0A"/>
    <w:rsid w:val="00C941F0"/>
    <w:rsid w:val="00C94706"/>
    <w:rsid w:val="00C9539D"/>
    <w:rsid w:val="00C97431"/>
    <w:rsid w:val="00CA6A44"/>
    <w:rsid w:val="00CB103B"/>
    <w:rsid w:val="00CB1F89"/>
    <w:rsid w:val="00CB22F4"/>
    <w:rsid w:val="00CB39EC"/>
    <w:rsid w:val="00CB3A2E"/>
    <w:rsid w:val="00CB5A23"/>
    <w:rsid w:val="00CC07D8"/>
    <w:rsid w:val="00CD17D4"/>
    <w:rsid w:val="00CD647B"/>
    <w:rsid w:val="00CE07AA"/>
    <w:rsid w:val="00CE0FC6"/>
    <w:rsid w:val="00CE39B3"/>
    <w:rsid w:val="00CF09ED"/>
    <w:rsid w:val="00CF74CA"/>
    <w:rsid w:val="00CF75D3"/>
    <w:rsid w:val="00D01A94"/>
    <w:rsid w:val="00D0400E"/>
    <w:rsid w:val="00D12F37"/>
    <w:rsid w:val="00D1453F"/>
    <w:rsid w:val="00D241D3"/>
    <w:rsid w:val="00D253E1"/>
    <w:rsid w:val="00D25752"/>
    <w:rsid w:val="00D26AFF"/>
    <w:rsid w:val="00D27236"/>
    <w:rsid w:val="00D27FA8"/>
    <w:rsid w:val="00D365D3"/>
    <w:rsid w:val="00D4092C"/>
    <w:rsid w:val="00D42F7B"/>
    <w:rsid w:val="00D443B2"/>
    <w:rsid w:val="00D47FD3"/>
    <w:rsid w:val="00D54220"/>
    <w:rsid w:val="00D544CE"/>
    <w:rsid w:val="00D548B5"/>
    <w:rsid w:val="00D55089"/>
    <w:rsid w:val="00D63051"/>
    <w:rsid w:val="00D65684"/>
    <w:rsid w:val="00D6684C"/>
    <w:rsid w:val="00D719EE"/>
    <w:rsid w:val="00D775BF"/>
    <w:rsid w:val="00D80B98"/>
    <w:rsid w:val="00D824EE"/>
    <w:rsid w:val="00D878D5"/>
    <w:rsid w:val="00DA05FA"/>
    <w:rsid w:val="00DA1D8F"/>
    <w:rsid w:val="00DA76FA"/>
    <w:rsid w:val="00DB0C94"/>
    <w:rsid w:val="00DB1BF8"/>
    <w:rsid w:val="00DB2B49"/>
    <w:rsid w:val="00DB3D0B"/>
    <w:rsid w:val="00DC28FE"/>
    <w:rsid w:val="00DC290C"/>
    <w:rsid w:val="00DC33B4"/>
    <w:rsid w:val="00DD0249"/>
    <w:rsid w:val="00DD360E"/>
    <w:rsid w:val="00DD376F"/>
    <w:rsid w:val="00DD4656"/>
    <w:rsid w:val="00DD6E86"/>
    <w:rsid w:val="00DF01DF"/>
    <w:rsid w:val="00DF530C"/>
    <w:rsid w:val="00DF5B66"/>
    <w:rsid w:val="00DF5E5B"/>
    <w:rsid w:val="00E010AE"/>
    <w:rsid w:val="00E018FB"/>
    <w:rsid w:val="00E10441"/>
    <w:rsid w:val="00E1217B"/>
    <w:rsid w:val="00E122BC"/>
    <w:rsid w:val="00E135C8"/>
    <w:rsid w:val="00E15030"/>
    <w:rsid w:val="00E17337"/>
    <w:rsid w:val="00E21718"/>
    <w:rsid w:val="00E21DC0"/>
    <w:rsid w:val="00E246EF"/>
    <w:rsid w:val="00E26E28"/>
    <w:rsid w:val="00E4035B"/>
    <w:rsid w:val="00E41830"/>
    <w:rsid w:val="00E42079"/>
    <w:rsid w:val="00E427BE"/>
    <w:rsid w:val="00E50C4D"/>
    <w:rsid w:val="00E54DC4"/>
    <w:rsid w:val="00E5646B"/>
    <w:rsid w:val="00E56A3A"/>
    <w:rsid w:val="00E66AFF"/>
    <w:rsid w:val="00E6763B"/>
    <w:rsid w:val="00E71943"/>
    <w:rsid w:val="00E73A3B"/>
    <w:rsid w:val="00E745C9"/>
    <w:rsid w:val="00E90A86"/>
    <w:rsid w:val="00E948C3"/>
    <w:rsid w:val="00E956A7"/>
    <w:rsid w:val="00E97490"/>
    <w:rsid w:val="00EA5F0D"/>
    <w:rsid w:val="00EA71DE"/>
    <w:rsid w:val="00EB079C"/>
    <w:rsid w:val="00EB1763"/>
    <w:rsid w:val="00EB58BD"/>
    <w:rsid w:val="00EC0FFC"/>
    <w:rsid w:val="00ED01FA"/>
    <w:rsid w:val="00ED19E4"/>
    <w:rsid w:val="00ED2E33"/>
    <w:rsid w:val="00ED3024"/>
    <w:rsid w:val="00ED39AB"/>
    <w:rsid w:val="00ED50AE"/>
    <w:rsid w:val="00ED71B6"/>
    <w:rsid w:val="00ED7F94"/>
    <w:rsid w:val="00EE1268"/>
    <w:rsid w:val="00EE221C"/>
    <w:rsid w:val="00EE3514"/>
    <w:rsid w:val="00EE5474"/>
    <w:rsid w:val="00EE5625"/>
    <w:rsid w:val="00EE6C0D"/>
    <w:rsid w:val="00EE7D3E"/>
    <w:rsid w:val="00EF0E10"/>
    <w:rsid w:val="00EF10CB"/>
    <w:rsid w:val="00EF2076"/>
    <w:rsid w:val="00EF22C4"/>
    <w:rsid w:val="00EF26FF"/>
    <w:rsid w:val="00EF2AFB"/>
    <w:rsid w:val="00EF6C82"/>
    <w:rsid w:val="00F10863"/>
    <w:rsid w:val="00F15340"/>
    <w:rsid w:val="00F160D5"/>
    <w:rsid w:val="00F22C1B"/>
    <w:rsid w:val="00F25059"/>
    <w:rsid w:val="00F26443"/>
    <w:rsid w:val="00F31662"/>
    <w:rsid w:val="00F33D5C"/>
    <w:rsid w:val="00F37D67"/>
    <w:rsid w:val="00F41DB5"/>
    <w:rsid w:val="00F42EBA"/>
    <w:rsid w:val="00F431FB"/>
    <w:rsid w:val="00F440EC"/>
    <w:rsid w:val="00F516D6"/>
    <w:rsid w:val="00F53ACB"/>
    <w:rsid w:val="00F6095F"/>
    <w:rsid w:val="00F60E46"/>
    <w:rsid w:val="00F60F60"/>
    <w:rsid w:val="00F6184E"/>
    <w:rsid w:val="00F64199"/>
    <w:rsid w:val="00F72658"/>
    <w:rsid w:val="00F7470D"/>
    <w:rsid w:val="00F76AF4"/>
    <w:rsid w:val="00F8007E"/>
    <w:rsid w:val="00F81C8A"/>
    <w:rsid w:val="00F84805"/>
    <w:rsid w:val="00F84969"/>
    <w:rsid w:val="00F86097"/>
    <w:rsid w:val="00F87D82"/>
    <w:rsid w:val="00F9103F"/>
    <w:rsid w:val="00FA06EA"/>
    <w:rsid w:val="00FA2B02"/>
    <w:rsid w:val="00FB1115"/>
    <w:rsid w:val="00FB418A"/>
    <w:rsid w:val="00FB4AE4"/>
    <w:rsid w:val="00FC1EC4"/>
    <w:rsid w:val="00FC23A7"/>
    <w:rsid w:val="00FC26FB"/>
    <w:rsid w:val="00FC2F49"/>
    <w:rsid w:val="00FC5EA1"/>
    <w:rsid w:val="00FE27FB"/>
    <w:rsid w:val="00FE7A02"/>
    <w:rsid w:val="00FF32CA"/>
    <w:rsid w:val="00FF54B9"/>
    <w:rsid w:val="00FF7698"/>
    <w:rsid w:val="00FF781B"/>
    <w:rsid w:val="05255DD9"/>
    <w:rsid w:val="05317E5C"/>
    <w:rsid w:val="156A41F9"/>
    <w:rsid w:val="16561766"/>
    <w:rsid w:val="19B59EEA"/>
    <w:rsid w:val="20B3CF24"/>
    <w:rsid w:val="2164EF63"/>
    <w:rsid w:val="224F9F85"/>
    <w:rsid w:val="272310A8"/>
    <w:rsid w:val="378C9B07"/>
    <w:rsid w:val="3A78C2BA"/>
    <w:rsid w:val="4EDE0F57"/>
    <w:rsid w:val="4F95F6D6"/>
    <w:rsid w:val="54248DF3"/>
    <w:rsid w:val="58DFFC04"/>
    <w:rsid w:val="5F8B05B8"/>
    <w:rsid w:val="6212AB86"/>
    <w:rsid w:val="7C767182"/>
    <w:rsid w:val="7EF61781"/>
    <w:rsid w:val="7FC61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8CBBB9"/>
  <w15:docId w15:val="{D3219B5B-8F39-47C6-818C-7693DC9D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6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nhideWhenUsed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692211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9E185E"/>
    <w:pPr>
      <w:keepNext/>
      <w:keepLines/>
      <w:widowControl w:val="0"/>
      <w:spacing w:before="360" w:after="120"/>
      <w:outlineLvl w:val="0"/>
    </w:pPr>
    <w:rPr>
      <w:rFonts w:asciiTheme="majorHAnsi" w:eastAsia="Times New Roman" w:hAnsiTheme="majorHAnsi" w:cs="Arial"/>
      <w:b/>
      <w:bCs/>
      <w:color w:val="16383A" w:themeColor="accent2"/>
      <w:sz w:val="32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9E185E"/>
    <w:pPr>
      <w:keepNext/>
      <w:keepLines/>
      <w:spacing w:before="240" w:after="120"/>
      <w:outlineLvl w:val="1"/>
    </w:pPr>
    <w:rPr>
      <w:rFonts w:asciiTheme="majorHAnsi" w:eastAsia="Times New Roman" w:hAnsiTheme="majorHAnsi" w:cs="Arial"/>
      <w:b/>
      <w:bCs/>
      <w:iCs/>
      <w:color w:val="16383A" w:themeColor="accent2"/>
      <w:sz w:val="2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4668DD"/>
    <w:pPr>
      <w:keepNext/>
      <w:keepLines/>
      <w:numPr>
        <w:numId w:val="11"/>
      </w:numPr>
      <w:spacing w:before="280" w:after="120"/>
      <w:outlineLvl w:val="2"/>
    </w:pPr>
    <w:rPr>
      <w:rFonts w:asciiTheme="majorHAnsi" w:eastAsia="Times New Roman" w:hAnsiTheme="majorHAnsi" w:cs="Times New Roman"/>
      <w:bCs/>
      <w:color w:val="16383A" w:themeColor="accent2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rsid w:val="001569F4"/>
    <w:pPr>
      <w:keepNext/>
      <w:keepLines/>
      <w:spacing w:before="240" w:after="120"/>
      <w:outlineLvl w:val="3"/>
    </w:pPr>
    <w:rPr>
      <w:rFonts w:asciiTheme="majorHAnsi" w:eastAsia="Times New Roman" w:hAnsiTheme="majorHAnsi" w:cs="Times New Roman"/>
      <w:b/>
      <w:bCs/>
      <w:color w:val="524D49" w:themeColor="text2" w:themeShade="80"/>
      <w:lang w:eastAsia="en-AU"/>
    </w:rPr>
  </w:style>
  <w:style w:type="paragraph" w:styleId="Heading5">
    <w:name w:val="heading 5"/>
    <w:basedOn w:val="Normal"/>
    <w:next w:val="BodyText"/>
    <w:link w:val="Heading5Char"/>
    <w:rsid w:val="001569F4"/>
    <w:pPr>
      <w:keepNext/>
      <w:keepLines/>
      <w:spacing w:before="240" w:after="120"/>
      <w:outlineLvl w:val="4"/>
    </w:pPr>
    <w:rPr>
      <w:rFonts w:asciiTheme="majorHAnsi" w:eastAsia="Times New Roman" w:hAnsiTheme="majorHAnsi" w:cs="Times New Roman"/>
      <w:bCs/>
      <w:iCs/>
      <w:color w:val="524D49" w:themeColor="text2" w:themeShade="80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42010"/>
    <w:pPr>
      <w:spacing w:before="120" w:after="120" w:line="288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642010"/>
    <w:rPr>
      <w:rFonts w:eastAsia="Times New Roman" w:cs="Times New Roman"/>
      <w:sz w:val="20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9E185E"/>
    <w:rPr>
      <w:rFonts w:asciiTheme="majorHAnsi" w:eastAsia="Times New Roman" w:hAnsiTheme="majorHAnsi" w:cs="Arial"/>
      <w:b/>
      <w:bCs/>
      <w:color w:val="16383A" w:themeColor="accent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9E185E"/>
    <w:rPr>
      <w:rFonts w:asciiTheme="majorHAnsi" w:eastAsia="Times New Roman" w:hAnsiTheme="majorHAnsi" w:cs="Arial"/>
      <w:b/>
      <w:bCs/>
      <w:iCs/>
      <w:color w:val="16383A" w:themeColor="accent2"/>
      <w:sz w:val="2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4668DD"/>
    <w:rPr>
      <w:rFonts w:asciiTheme="majorHAnsi" w:eastAsia="Times New Roman" w:hAnsiTheme="majorHAnsi" w:cs="Times New Roman"/>
      <w:bCs/>
      <w:color w:val="16383A" w:themeColor="accent2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1569F4"/>
    <w:rPr>
      <w:rFonts w:asciiTheme="majorHAnsi" w:eastAsia="Times New Roman" w:hAnsiTheme="majorHAnsi" w:cs="Times New Roman"/>
      <w:b/>
      <w:bCs/>
      <w:color w:val="524D49" w:themeColor="text2" w:themeShade="80"/>
      <w:lang w:eastAsia="en-AU"/>
    </w:rPr>
  </w:style>
  <w:style w:type="paragraph" w:customStyle="1" w:styleId="AltHeading1">
    <w:name w:val="Alt Heading 1"/>
    <w:basedOn w:val="Heading1"/>
    <w:next w:val="BodyText"/>
    <w:uiPriority w:val="1"/>
    <w:semiHidden/>
    <w:qFormat/>
    <w:rsid w:val="009E185E"/>
    <w:pPr>
      <w:numPr>
        <w:numId w:val="10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semiHidden/>
    <w:qFormat/>
    <w:rsid w:val="009E185E"/>
    <w:pPr>
      <w:numPr>
        <w:ilvl w:val="1"/>
        <w:numId w:val="10"/>
      </w:numPr>
    </w:pPr>
  </w:style>
  <w:style w:type="paragraph" w:customStyle="1" w:styleId="AltHeading3">
    <w:name w:val="Alt Heading 3"/>
    <w:basedOn w:val="Heading3"/>
    <w:next w:val="BodyText"/>
    <w:uiPriority w:val="1"/>
    <w:semiHidden/>
    <w:qFormat/>
    <w:rsid w:val="009E185E"/>
    <w:pPr>
      <w:numPr>
        <w:ilvl w:val="2"/>
        <w:numId w:val="10"/>
      </w:numPr>
    </w:pPr>
  </w:style>
  <w:style w:type="paragraph" w:customStyle="1" w:styleId="AltHeading4">
    <w:name w:val="Alt Heading 4"/>
    <w:basedOn w:val="Heading4"/>
    <w:next w:val="BodyText"/>
    <w:semiHidden/>
    <w:qFormat/>
    <w:rsid w:val="009E185E"/>
    <w:pPr>
      <w:numPr>
        <w:ilvl w:val="3"/>
        <w:numId w:val="10"/>
      </w:numPr>
    </w:pPr>
  </w:style>
  <w:style w:type="paragraph" w:styleId="Title">
    <w:name w:val="Title"/>
    <w:basedOn w:val="Normal"/>
    <w:next w:val="BodyText"/>
    <w:link w:val="TitleChar"/>
    <w:uiPriority w:val="9"/>
    <w:qFormat/>
    <w:rsid w:val="002131B4"/>
    <w:pPr>
      <w:pBdr>
        <w:bottom w:val="single" w:sz="18" w:space="16" w:color="16383A" w:themeColor="accent2"/>
      </w:pBdr>
      <w:spacing w:after="360" w:line="228" w:lineRule="auto"/>
    </w:pPr>
    <w:rPr>
      <w:rFonts w:asciiTheme="majorHAnsi" w:eastAsiaTheme="majorEastAsia" w:hAnsiTheme="majorHAnsi" w:cstheme="majorBidi"/>
      <w:b/>
      <w:color w:val="16383A" w:themeColor="accent2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2131B4"/>
    <w:rPr>
      <w:rFonts w:asciiTheme="majorHAnsi" w:eastAsiaTheme="majorEastAsia" w:hAnsiTheme="majorHAnsi" w:cstheme="majorBidi"/>
      <w:b/>
      <w:color w:val="16383A" w:themeColor="accent2"/>
      <w:sz w:val="40"/>
      <w:szCs w:val="52"/>
    </w:rPr>
  </w:style>
  <w:style w:type="paragraph" w:styleId="Subtitle">
    <w:name w:val="Subtitle"/>
    <w:basedOn w:val="Normal"/>
    <w:next w:val="BodyText"/>
    <w:link w:val="SubtitleChar"/>
    <w:uiPriority w:val="10"/>
    <w:rsid w:val="00982073"/>
    <w:pPr>
      <w:numPr>
        <w:ilvl w:val="1"/>
      </w:numPr>
      <w:spacing w:before="280" w:after="140"/>
    </w:pPr>
    <w:rPr>
      <w:rFonts w:asciiTheme="majorHAnsi" w:eastAsiaTheme="majorEastAsia" w:hAnsiTheme="majorHAnsi" w:cstheme="majorBidi"/>
      <w:b/>
      <w:iCs/>
      <w:color w:val="16383A" w:themeColor="accent2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rsid w:val="00982073"/>
    <w:rPr>
      <w:rFonts w:asciiTheme="majorHAnsi" w:eastAsiaTheme="majorEastAsia" w:hAnsiTheme="majorHAnsi" w:cstheme="majorBidi"/>
      <w:b/>
      <w:iCs/>
      <w:color w:val="16383A" w:themeColor="accent2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semiHidden/>
    <w:rsid w:val="00252201"/>
    <w:pPr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6C19"/>
    <w:rPr>
      <w:sz w:val="17"/>
    </w:rPr>
  </w:style>
  <w:style w:type="paragraph" w:styleId="Footer">
    <w:name w:val="footer"/>
    <w:basedOn w:val="Normal"/>
    <w:link w:val="FooterChar"/>
    <w:uiPriority w:val="99"/>
    <w:semiHidden/>
    <w:rsid w:val="004668DD"/>
    <w:pPr>
      <w:tabs>
        <w:tab w:val="right" w:pos="9639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C6C19"/>
    <w:rPr>
      <w:sz w:val="16"/>
    </w:rPr>
  </w:style>
  <w:style w:type="paragraph" w:styleId="ListNumber0">
    <w:name w:val="List Number"/>
    <w:basedOn w:val="Normal"/>
    <w:uiPriority w:val="1"/>
    <w:qFormat/>
    <w:rsid w:val="002131B4"/>
    <w:pPr>
      <w:numPr>
        <w:numId w:val="12"/>
      </w:numPr>
      <w:spacing w:before="60" w:after="60" w:line="288" w:lineRule="auto"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2131B4"/>
    <w:pPr>
      <w:numPr>
        <w:numId w:val="13"/>
      </w:numPr>
      <w:spacing w:before="60" w:after="60" w:line="288" w:lineRule="auto"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iPriority w:val="14"/>
    <w:rsid w:val="00711F19"/>
    <w:rPr>
      <w:b/>
      <w:color w:val="006177" w:themeColor="accent3"/>
      <w:u w:val="single"/>
    </w:rPr>
  </w:style>
  <w:style w:type="paragraph" w:styleId="TOC1">
    <w:name w:val="toc 1"/>
    <w:basedOn w:val="Normal"/>
    <w:next w:val="Normal"/>
    <w:uiPriority w:val="39"/>
    <w:semiHidden/>
    <w:rsid w:val="00FE7A02"/>
    <w:pPr>
      <w:keepNext/>
      <w:tabs>
        <w:tab w:val="right" w:pos="9639"/>
      </w:tabs>
      <w:spacing w:before="240" w:after="120"/>
      <w:ind w:right="567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DF01DF"/>
    <w:pPr>
      <w:tabs>
        <w:tab w:val="right" w:pos="9639"/>
      </w:tabs>
      <w:spacing w:after="80"/>
      <w:ind w:right="567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DF01DF"/>
    <w:pPr>
      <w:tabs>
        <w:tab w:val="right" w:pos="9639"/>
      </w:tabs>
      <w:spacing w:after="60"/>
      <w:ind w:right="567"/>
    </w:pPr>
    <w:rPr>
      <w:sz w:val="18"/>
    </w:rPr>
  </w:style>
  <w:style w:type="table" w:styleId="TableGrid">
    <w:name w:val="Table Grid"/>
    <w:basedOn w:val="TableNormal"/>
    <w:uiPriority w:val="59"/>
    <w:rsid w:val="00DB2B4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next w:val="BodyText"/>
    <w:uiPriority w:val="4"/>
    <w:qFormat/>
    <w:rsid w:val="003F23D6"/>
    <w:pPr>
      <w:spacing w:before="60" w:after="60"/>
      <w:ind w:left="113" w:right="113"/>
    </w:pPr>
    <w:rPr>
      <w:b/>
    </w:rPr>
  </w:style>
  <w:style w:type="paragraph" w:customStyle="1" w:styleId="TableText">
    <w:name w:val="Table Text"/>
    <w:basedOn w:val="Normal"/>
    <w:uiPriority w:val="4"/>
    <w:qFormat/>
    <w:rsid w:val="003F23D6"/>
    <w:pPr>
      <w:spacing w:before="60" w:after="60"/>
      <w:ind w:left="113" w:right="113"/>
    </w:pPr>
  </w:style>
  <w:style w:type="paragraph" w:customStyle="1" w:styleId="TableBullet">
    <w:name w:val="Table Bullet"/>
    <w:basedOn w:val="TableText"/>
    <w:uiPriority w:val="5"/>
    <w:qFormat/>
    <w:rsid w:val="003F23D6"/>
    <w:pPr>
      <w:numPr>
        <w:numId w:val="15"/>
      </w:numPr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3F23D6"/>
    <w:pPr>
      <w:numPr>
        <w:numId w:val="16"/>
      </w:numPr>
    </w:pPr>
  </w:style>
  <w:style w:type="character" w:customStyle="1" w:styleId="Heading5Char">
    <w:name w:val="Heading 5 Char"/>
    <w:basedOn w:val="DefaultParagraphFont"/>
    <w:link w:val="Heading5"/>
    <w:rsid w:val="001569F4"/>
    <w:rPr>
      <w:rFonts w:asciiTheme="majorHAnsi" w:eastAsia="Times New Roman" w:hAnsiTheme="majorHAnsi" w:cs="Times New Roman"/>
      <w:bCs/>
      <w:iCs/>
      <w:color w:val="524D49" w:themeColor="text2" w:themeShade="80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6C19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">
    <w:name w:val="List Paragraph"/>
    <w:basedOn w:val="ListBullet0"/>
    <w:uiPriority w:val="34"/>
    <w:qFormat/>
    <w:rsid w:val="003A08A5"/>
    <w:pPr>
      <w:numPr>
        <w:numId w:val="9"/>
      </w:numPr>
    </w:pPr>
  </w:style>
  <w:style w:type="paragraph" w:styleId="TOC4">
    <w:name w:val="toc 4"/>
    <w:basedOn w:val="TOC1"/>
    <w:next w:val="Normal"/>
    <w:uiPriority w:val="39"/>
    <w:semiHidden/>
    <w:rsid w:val="00DF01DF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semiHidden/>
    <w:qFormat/>
    <w:rsid w:val="009E185E"/>
    <w:pPr>
      <w:numPr>
        <w:ilvl w:val="4"/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76F97"/>
    <w:pPr>
      <w:spacing w:before="180" w:after="180"/>
      <w:ind w:left="567" w:right="567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C6C19"/>
    <w:rPr>
      <w:i/>
      <w:iCs/>
      <w:color w:val="000000" w:themeColor="text1"/>
    </w:rPr>
  </w:style>
  <w:style w:type="paragraph" w:customStyle="1" w:styleId="TableCaption">
    <w:name w:val="Table Caption"/>
    <w:basedOn w:val="Caption"/>
    <w:uiPriority w:val="6"/>
    <w:qFormat/>
    <w:rsid w:val="00FB418A"/>
    <w:pPr>
      <w:keepNext/>
      <w:spacing w:before="240" w:after="120"/>
    </w:pPr>
  </w:style>
  <w:style w:type="paragraph" w:customStyle="1" w:styleId="FigureStyle">
    <w:name w:val="Figure Style"/>
    <w:basedOn w:val="BodyText"/>
    <w:uiPriority w:val="6"/>
    <w:qFormat/>
    <w:rsid w:val="00FB418A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61089F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61089F"/>
    <w:pPr>
      <w:tabs>
        <w:tab w:val="left" w:pos="851"/>
      </w:tabs>
      <w:ind w:left="851" w:hanging="851"/>
    </w:pPr>
    <w:rPr>
      <w:noProof/>
    </w:rPr>
  </w:style>
  <w:style w:type="paragraph" w:styleId="TOC7">
    <w:name w:val="toc 7"/>
    <w:basedOn w:val="TOC2"/>
    <w:next w:val="Normal"/>
    <w:uiPriority w:val="39"/>
    <w:semiHidden/>
    <w:rsid w:val="003B4DCF"/>
    <w:pPr>
      <w:spacing w:after="60"/>
    </w:pPr>
    <w:rPr>
      <w:sz w:val="16"/>
    </w:r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2131B4"/>
    <w:pPr>
      <w:numPr>
        <w:numId w:val="4"/>
      </w:numPr>
    </w:pPr>
  </w:style>
  <w:style w:type="numbering" w:customStyle="1" w:styleId="ListParagraph0">
    <w:name w:val="List Paragraph0"/>
    <w:uiPriority w:val="99"/>
    <w:rsid w:val="003A08A5"/>
    <w:pPr>
      <w:numPr>
        <w:numId w:val="6"/>
      </w:numPr>
    </w:pPr>
  </w:style>
  <w:style w:type="paragraph" w:styleId="Caption">
    <w:name w:val="caption"/>
    <w:basedOn w:val="Normal"/>
    <w:next w:val="Normal"/>
    <w:uiPriority w:val="6"/>
    <w:qFormat/>
    <w:rsid w:val="00FB418A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ListAlpha0">
    <w:name w:val="List Alpha"/>
    <w:basedOn w:val="BodyText"/>
    <w:uiPriority w:val="1"/>
    <w:qFormat/>
    <w:rsid w:val="002131B4"/>
    <w:pPr>
      <w:numPr>
        <w:numId w:val="14"/>
      </w:numPr>
      <w:spacing w:before="60" w:after="60"/>
    </w:pPr>
  </w:style>
  <w:style w:type="numbering" w:customStyle="1" w:styleId="ListAlpha">
    <w:name w:val="List_Alpha"/>
    <w:uiPriority w:val="99"/>
    <w:rsid w:val="002131B4"/>
    <w:pPr>
      <w:numPr>
        <w:numId w:val="1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table" w:customStyle="1" w:styleId="AvivoTable">
    <w:name w:val="Avivo Table"/>
    <w:basedOn w:val="TableNormal"/>
    <w:uiPriority w:val="99"/>
    <w:rsid w:val="003F23D6"/>
    <w:pPr>
      <w:spacing w:before="0" w:after="0"/>
    </w:pPr>
    <w:tblPr>
      <w:tblStyleRowBandSize w:val="1"/>
      <w:tblStyleColBandSize w:val="1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0F4938"/>
      </w:rPr>
      <w:tblPr/>
      <w:tcPr>
        <w:shd w:val="clear" w:color="auto" w:fill="EAF3D5"/>
      </w:tcPr>
    </w:tblStylePr>
    <w:tblStylePr w:type="lastRow">
      <w:rPr>
        <w:b/>
      </w:rPr>
    </w:tblStylePr>
    <w:tblStylePr w:type="firstCol">
      <w:rPr>
        <w:color w:val="16383A" w:themeColor="accent2"/>
      </w:rPr>
      <w:tblPr/>
      <w:tcPr>
        <w:shd w:val="clear" w:color="auto" w:fill="EAF3D5"/>
      </w:tcPr>
    </w:tblStylePr>
    <w:tblStylePr w:type="band2Vert">
      <w:tblPr/>
      <w:tcPr>
        <w:shd w:val="clear" w:color="auto" w:fill="F2F2F2" w:themeFill="background2"/>
      </w:tcPr>
    </w:tblStylePr>
    <w:tblStylePr w:type="band2Horz">
      <w:tblPr/>
      <w:tcPr>
        <w:shd w:val="clear" w:color="auto" w:fill="F2F2F2" w:themeFill="background2"/>
      </w:tcPr>
    </w:tblStylePr>
  </w:style>
  <w:style w:type="character" w:styleId="FollowedHyperlink">
    <w:name w:val="FollowedHyperlink"/>
    <w:basedOn w:val="DefaultParagraphFont"/>
    <w:uiPriority w:val="15"/>
    <w:rsid w:val="00711F19"/>
    <w:rPr>
      <w:b/>
      <w:color w:val="006177" w:themeColor="accent3"/>
      <w:u w:val="single"/>
    </w:rPr>
  </w:style>
  <w:style w:type="paragraph" w:customStyle="1" w:styleId="AppendixH1">
    <w:name w:val="Appendix H1"/>
    <w:basedOn w:val="Normal"/>
    <w:next w:val="BodyText"/>
    <w:uiPriority w:val="99"/>
    <w:semiHidden/>
    <w:qFormat/>
    <w:rsid w:val="004F2A3C"/>
    <w:pPr>
      <w:pageBreakBefore/>
      <w:numPr>
        <w:numId w:val="2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99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4F2A3C"/>
    <w:pPr>
      <w:numPr>
        <w:ilvl w:val="1"/>
      </w:numPr>
    </w:pPr>
  </w:style>
  <w:style w:type="paragraph" w:customStyle="1" w:styleId="ListAlpha3">
    <w:name w:val="List Alpha 3"/>
    <w:basedOn w:val="ListAlpha2"/>
    <w:uiPriority w:val="19"/>
    <w:rsid w:val="004F2A3C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4F2A3C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4F2A3C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4F2A3C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F2A3C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F2A3C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F2A3C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F2A3C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F2A3C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2131B4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2131B4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2131B4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2131B4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2131B4"/>
    <w:pPr>
      <w:numPr>
        <w:ilvl w:val="5"/>
      </w:numPr>
    </w:pPr>
  </w:style>
  <w:style w:type="paragraph" w:customStyle="1" w:styleId="ListParagraph2">
    <w:name w:val="List Paragraph 2"/>
    <w:basedOn w:val="ListParagraph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2131B4"/>
    <w:pPr>
      <w:numPr>
        <w:numId w:val="3"/>
      </w:numPr>
    </w:pPr>
  </w:style>
  <w:style w:type="numbering" w:customStyle="1" w:styleId="ListNumberedHeadings">
    <w:name w:val="List_NumberedHeadings"/>
    <w:uiPriority w:val="99"/>
    <w:rsid w:val="009E185E"/>
    <w:pPr>
      <w:numPr>
        <w:numId w:val="5"/>
      </w:numPr>
    </w:pPr>
  </w:style>
  <w:style w:type="numbering" w:customStyle="1" w:styleId="ListTableBullet">
    <w:name w:val="List_TableBullet"/>
    <w:uiPriority w:val="99"/>
    <w:rsid w:val="003F23D6"/>
    <w:pPr>
      <w:numPr>
        <w:numId w:val="7"/>
      </w:numPr>
    </w:pPr>
  </w:style>
  <w:style w:type="numbering" w:customStyle="1" w:styleId="ListTableNumber">
    <w:name w:val="List_TableNumber"/>
    <w:uiPriority w:val="99"/>
    <w:rsid w:val="003F23D6"/>
    <w:pPr>
      <w:numPr>
        <w:numId w:val="8"/>
      </w:numPr>
    </w:pPr>
  </w:style>
  <w:style w:type="paragraph" w:customStyle="1" w:styleId="TableBullet2">
    <w:name w:val="Table Bullet 2"/>
    <w:basedOn w:val="TableBullet"/>
    <w:uiPriority w:val="19"/>
    <w:rsid w:val="004F2A3C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F2A3C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table" w:customStyle="1" w:styleId="TableNoBorders">
    <w:name w:val="Table No Borders"/>
    <w:basedOn w:val="TableNormal"/>
    <w:uiPriority w:val="99"/>
    <w:rsid w:val="009468D8"/>
    <w:pPr>
      <w:spacing w:before="0" w:after="0"/>
    </w:pPr>
    <w:tblPr/>
  </w:style>
  <w:style w:type="paragraph" w:customStyle="1" w:styleId="IntroParagraph">
    <w:name w:val="Intro Paragraph"/>
    <w:basedOn w:val="Normal"/>
    <w:uiPriority w:val="1"/>
    <w:qFormat/>
    <w:rsid w:val="002131B4"/>
    <w:pPr>
      <w:spacing w:before="120" w:after="240" w:line="288" w:lineRule="auto"/>
    </w:pPr>
    <w:rPr>
      <w:color w:val="16383A" w:themeColor="accent2"/>
      <w:sz w:val="28"/>
    </w:rPr>
  </w:style>
  <w:style w:type="paragraph" w:styleId="Revision">
    <w:name w:val="Revision"/>
    <w:hidden/>
    <w:uiPriority w:val="99"/>
    <w:semiHidden/>
    <w:rsid w:val="003953A7"/>
    <w:pPr>
      <w:spacing w:before="0" w:after="0"/>
    </w:pPr>
  </w:style>
  <w:style w:type="table" w:styleId="PlainTable4">
    <w:name w:val="Plain Table 4"/>
    <w:basedOn w:val="TableNormal"/>
    <w:uiPriority w:val="44"/>
    <w:rsid w:val="002173C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07A7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rsid w:val="006C6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C67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6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77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5181A"/>
  </w:style>
  <w:style w:type="character" w:customStyle="1" w:styleId="eop">
    <w:name w:val="eop"/>
    <w:basedOn w:val="DefaultParagraphFont"/>
    <w:rsid w:val="0025181A"/>
  </w:style>
  <w:style w:type="paragraph" w:customStyle="1" w:styleId="paragraph">
    <w:name w:val="paragraph"/>
    <w:basedOn w:val="Normal"/>
    <w:rsid w:val="002518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BA0D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56BBE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vivo\Document_Templates\Generic%20template.dotx" TargetMode="External"/></Relationships>
</file>

<file path=word/theme/theme1.xml><?xml version="1.0" encoding="utf-8"?>
<a:theme xmlns:a="http://schemas.openxmlformats.org/drawingml/2006/main" name="Office Theme">
  <a:themeElements>
    <a:clrScheme name="Avivo">
      <a:dk1>
        <a:sysClr val="windowText" lastClr="000000"/>
      </a:dk1>
      <a:lt1>
        <a:sysClr val="window" lastClr="FFFFFF"/>
      </a:lt1>
      <a:dk2>
        <a:srgbClr val="A29B96"/>
      </a:dk2>
      <a:lt2>
        <a:srgbClr val="F2F2F2"/>
      </a:lt2>
      <a:accent1>
        <a:srgbClr val="A6CE3A"/>
      </a:accent1>
      <a:accent2>
        <a:srgbClr val="16383A"/>
      </a:accent2>
      <a:accent3>
        <a:srgbClr val="006177"/>
      </a:accent3>
      <a:accent4>
        <a:srgbClr val="FF8038"/>
      </a:accent4>
      <a:accent5>
        <a:srgbClr val="FFBB4F"/>
      </a:accent5>
      <a:accent6>
        <a:srgbClr val="A29B96"/>
      </a:accent6>
      <a:hlink>
        <a:srgbClr val="006177"/>
      </a:hlink>
      <a:folHlink>
        <a:srgbClr val="006177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ECD94689D82498D0D392EC4FFF45A" ma:contentTypeVersion="24" ma:contentTypeDescription="Create a new document." ma:contentTypeScope="" ma:versionID="92e21f41a99909c1eeac027e7a6b489d">
  <xsd:schema xmlns:xsd="http://www.w3.org/2001/XMLSchema" xmlns:xs="http://www.w3.org/2001/XMLSchema" xmlns:p="http://schemas.microsoft.com/office/2006/metadata/properties" xmlns:ns2="d6cade76-614a-4856-bbb2-9e4decf5bb6b" xmlns:ns3="5f75f52b-2cf9-409f-b864-01b3ec7c44fa" targetNamespace="http://schemas.microsoft.com/office/2006/metadata/properties" ma:root="true" ma:fieldsID="747436a84fe4e7f822032dfedd1cc8c4" ns2:_="" ns3:_="">
    <xsd:import namespace="d6cade76-614a-4856-bbb2-9e4decf5bb6b"/>
    <xsd:import namespace="5f75f52b-2cf9-409f-b864-01b3ec7c44fa"/>
    <xsd:element name="properties">
      <xsd:complexType>
        <xsd:sequence>
          <xsd:element name="documentManagement">
            <xsd:complexType>
              <xsd:all>
                <xsd:element ref="ns2:n96046931c964d6591699dce22124bea" minOccurs="0"/>
                <xsd:element ref="ns3:TaxCatchAll" minOccurs="0"/>
                <xsd:element ref="ns2:hed2a45ca877470b912e2c28bf3ef36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4208606cb2047fc96f14e1894bfcdae" minOccurs="0"/>
                <xsd:element ref="ns2:Document_x0020_Dat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ade76-614a-4856-bbb2-9e4decf5bb6b" elementFormDefault="qualified">
    <xsd:import namespace="http://schemas.microsoft.com/office/2006/documentManagement/types"/>
    <xsd:import namespace="http://schemas.microsoft.com/office/infopath/2007/PartnerControls"/>
    <xsd:element name="n96046931c964d6591699dce22124bea" ma:index="9" ma:taxonomy="true" ma:internalName="n96046931c964d6591699dce22124bea" ma:taxonomyFieldName="Classification" ma:displayName="Classification" ma:default="" ma:fieldId="{79604693-1c96-4d65-9169-9dce22124bea}" ma:sspId="9a402184-f526-477f-aa0d-afb76ebd39aa" ma:termSetId="0a71298e-68dc-4882-9898-72e0754295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ed2a45ca877470b912e2c28bf3ef36d" ma:index="12" nillable="true" ma:taxonomy="true" ma:internalName="hed2a45ca877470b912e2c28bf3ef36d" ma:taxonomyFieldName="Document_x0020_Type" ma:displayName="Document Type" ma:indexed="true" ma:default="" ma:fieldId="{1ed2a45c-a877-470b-912e-2c28bf3ef36d}" ma:sspId="9a402184-f526-477f-aa0d-afb76ebd39aa" ma:termSetId="ed248285-6932-41f9-ac95-c6cbab1588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4208606cb2047fc96f14e1894bfcdae" ma:index="18" nillable="true" ma:taxonomy="true" ma:internalName="l4208606cb2047fc96f14e1894bfcdae" ma:taxonomyFieldName="HR_x0020_Area" ma:displayName="HR Area" ma:indexed="true" ma:default="" ma:fieldId="{54208606-cb20-47fc-96f1-4e1894bfcdae}" ma:sspId="9a402184-f526-477f-aa0d-afb76ebd39aa" ma:termSetId="0a71298e-68dc-4882-9898-72e075429509" ma:anchorId="02339681-54bd-4e20-81b0-19510112b979" ma:open="false" ma:isKeyword="false">
      <xsd:complexType>
        <xsd:sequence>
          <xsd:element ref="pc:Terms" minOccurs="0" maxOccurs="1"/>
        </xsd:sequence>
      </xsd:complexType>
    </xsd:element>
    <xsd:element name="Document_x0020_Date" ma:index="19" nillable="true" ma:displayName="Document Date" ma:format="DateOnly" ma:internalName="Document_x0020_Date">
      <xsd:simpleType>
        <xsd:restriction base="dms:DateTim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a402184-f526-477f-aa0d-afb76ebd3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5f52b-2cf9-409f-b864-01b3ec7c44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bec6314-aee5-4183-bb97-7892a53d07bd}" ma:internalName="TaxCatchAll" ma:showField="CatchAllData" ma:web="5f75f52b-2cf9-409f-b864-01b3ec7c4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ade76-614a-4856-bbb2-9e4decf5bb6b">
      <Terms xmlns="http://schemas.microsoft.com/office/infopath/2007/PartnerControls"/>
    </lcf76f155ced4ddcb4097134ff3c332f>
    <TaxCatchAll xmlns="5f75f52b-2cf9-409f-b864-01b3ec7c44fa">
      <Value>2</Value>
      <Value>33</Value>
    </TaxCatchAll>
    <hed2a45ca877470b912e2c28bf3ef36d xmlns="d6cade76-614a-4856-bbb2-9e4decf5bb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Agendas and Minutes</TermName>
          <TermId xmlns="http://schemas.microsoft.com/office/infopath/2007/PartnerControls">a952e020-793d-48dd-a3ea-9b4776918938</TermId>
        </TermInfo>
      </Terms>
    </hed2a45ca877470b912e2c28bf3ef36d>
    <n96046931c964d6591699dce22124bea xmlns="d6cade76-614a-4856-bbb2-9e4decf5bb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</TermName>
          <TermId xmlns="http://schemas.microsoft.com/office/infopath/2007/PartnerControls">8ecb82c4-f156-475d-9942-764e4a912987</TermId>
        </TermInfo>
      </Terms>
    </n96046931c964d6591699dce22124bea>
    <l4208606cb2047fc96f14e1894bfcdae xmlns="d6cade76-614a-4856-bbb2-9e4decf5bb6b">
      <Terms xmlns="http://schemas.microsoft.com/office/infopath/2007/PartnerControls"/>
    </l4208606cb2047fc96f14e1894bfcdae>
    <Document_x0020_Date xmlns="d6cade76-614a-4856-bbb2-9e4decf5bb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CA8A4-44B8-4ADE-853D-DB4CA6373F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21C46-4AB1-4BDC-9012-96D9018CC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ade76-614a-4856-bbb2-9e4decf5bb6b"/>
    <ds:schemaRef ds:uri="5f75f52b-2cf9-409f-b864-01b3ec7c4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51B6BC-8A9E-4289-BD99-4EFEEE8E5C1B}">
  <ds:schemaRefs>
    <ds:schemaRef ds:uri="5f75f52b-2cf9-409f-b864-01b3ec7c44fa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6cade76-614a-4856-bbb2-9e4decf5bb6b"/>
  </ds:schemaRefs>
</ds:datastoreItem>
</file>

<file path=customXml/itemProps4.xml><?xml version="1.0" encoding="utf-8"?>
<ds:datastoreItem xmlns:ds="http://schemas.openxmlformats.org/officeDocument/2006/customXml" ds:itemID="{7DF0867D-CDD7-488D-8234-60C7D6DB6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template</Template>
  <TotalTime>4</TotalTime>
  <Pages>3</Pages>
  <Words>560</Words>
  <Characters>3639</Characters>
  <Application>Microsoft Office Word</Application>
  <DocSecurity>4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Green</dc:creator>
  <cp:keywords>Position Description Automation Solutions Software Developer</cp:keywords>
  <cp:lastModifiedBy>Lyn Curtis</cp:lastModifiedBy>
  <cp:revision>2</cp:revision>
  <cp:lastPrinted>2022-07-05T08:37:00Z</cp:lastPrinted>
  <dcterms:created xsi:type="dcterms:W3CDTF">2026-02-25T01:31:00Z</dcterms:created>
  <dcterms:modified xsi:type="dcterms:W3CDTF">2026-02-25T01:31:00Z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0x010100574ECD94689D82498D0D392EC4FFF45A</vt:lpwstr>
  </property>
  <property fmtid="{D5CDD505-2E9C-101B-9397-08002B2CF9AE}" pid="4" name="Classification">
    <vt:lpwstr>2;#Advisory|8ecb82c4-f156-475d-9942-764e4a912987</vt:lpwstr>
  </property>
  <property fmtid="{D5CDD505-2E9C-101B-9397-08002B2CF9AE}" pid="5" name="Document Type">
    <vt:lpwstr>33;#Agendas and Minutes|a952e020-793d-48dd-a3ea-9b4776918938</vt:lpwstr>
  </property>
  <property fmtid="{D5CDD505-2E9C-101B-9397-08002B2CF9AE}" pid="6" name="HR_x0020_Area">
    <vt:lpwstr/>
  </property>
  <property fmtid="{D5CDD505-2E9C-101B-9397-08002B2CF9AE}" pid="7" name="HR Area">
    <vt:lpwstr/>
  </property>
  <property fmtid="{D5CDD505-2E9C-101B-9397-08002B2CF9AE}" pid="8" name="Document_x0020_Type">
    <vt:lpwstr>33;#Agendas and Minutes|a952e020-793d-48dd-a3ea-9b4776918938</vt:lpwstr>
  </property>
</Properties>
</file>