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3D8B5B0F"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CFPS Service Delivery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 xml:space="preserve">Children and Community Services Act </w:t>
      </w:r>
      <w:proofErr w:type="gramStart"/>
      <w:r w:rsidRPr="008E7676">
        <w:rPr>
          <w:i/>
          <w:iCs/>
        </w:rPr>
        <w:t>2004</w:t>
      </w:r>
      <w:r>
        <w:t>;</w:t>
      </w:r>
      <w:proofErr w:type="gramEnd"/>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 xml:space="preserve">aking legal action to promote the safety and wellbeing of children where </w:t>
      </w:r>
      <w:proofErr w:type="gramStart"/>
      <w:r w:rsidRPr="00190F9C">
        <w:t>necessary</w:t>
      </w:r>
      <w:r>
        <w:t>;</w:t>
      </w:r>
      <w:proofErr w:type="gramEnd"/>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 xml:space="preserve">ndertaking case work activities of a complex </w:t>
      </w:r>
      <w:proofErr w:type="gramStart"/>
      <w:r w:rsidRPr="00190F9C">
        <w:t>nature</w:t>
      </w:r>
      <w:r>
        <w:t>;</w:t>
      </w:r>
      <w:proofErr w:type="gramEnd"/>
    </w:p>
    <w:p w14:paraId="1D3C8FA6" w14:textId="77777777" w:rsidR="00D46A63" w:rsidRPr="00190F9C" w:rsidRDefault="00D46A63" w:rsidP="00D46A63">
      <w:pPr>
        <w:pStyle w:val="ListParagraph"/>
        <w:numPr>
          <w:ilvl w:val="0"/>
          <w:numId w:val="12"/>
        </w:numPr>
        <w:ind w:left="714" w:hanging="357"/>
        <w:contextualSpacing w:val="0"/>
      </w:pPr>
      <w:r>
        <w:t>p</w:t>
      </w:r>
      <w:r w:rsidRPr="00190F9C">
        <w:t xml:space="preserve">roviding services to children placed in the care of the </w:t>
      </w:r>
      <w:proofErr w:type="gramStart"/>
      <w:r w:rsidRPr="00190F9C">
        <w:t>CEO</w:t>
      </w:r>
      <w:r>
        <w:t>;</w:t>
      </w:r>
      <w:proofErr w:type="gramEnd"/>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 xml:space="preserve">roviding advice and expertise to District staff on the child safety and protection </w:t>
      </w:r>
      <w:proofErr w:type="gramStart"/>
      <w:r w:rsidRPr="00190F9C">
        <w:t>issues</w:t>
      </w:r>
      <w:r>
        <w:t>;</w:t>
      </w:r>
      <w:proofErr w:type="gramEnd"/>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ssisting and planning with District staff and others to develop community and family capacity to provide a safe environment for children and other vulnerable people</w:t>
      </w:r>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eveloping and maintaining a high degree of knowledge and skills in providing services and supports to families and communities to enhance the safety and wellbeing of children and other vulnerable members of the community</w:t>
      </w:r>
      <w:r>
        <w:t>;</w:t>
      </w:r>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nvestigating serious concerns about the welfare and safety of children and taking action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is in need of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Develops and maintains expertise, knowledge and skills in the area of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C328" w14:textId="77777777" w:rsidR="00BB5619" w:rsidRDefault="00BB5619" w:rsidP="0094205D">
      <w:pPr>
        <w:spacing w:after="0" w:line="240" w:lineRule="auto"/>
      </w:pPr>
      <w:r>
        <w:separator/>
      </w:r>
    </w:p>
  </w:endnote>
  <w:endnote w:type="continuationSeparator" w:id="0">
    <w:p w14:paraId="48358013" w14:textId="77777777" w:rsidR="00BB5619" w:rsidRDefault="00BB561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1D5D" w14:textId="77777777" w:rsidR="00BB5619" w:rsidRDefault="00BB5619" w:rsidP="0094205D">
      <w:pPr>
        <w:spacing w:after="0" w:line="240" w:lineRule="auto"/>
      </w:pPr>
      <w:r>
        <w:separator/>
      </w:r>
    </w:p>
  </w:footnote>
  <w:footnote w:type="continuationSeparator" w:id="0">
    <w:p w14:paraId="353624DB" w14:textId="77777777" w:rsidR="00BB5619" w:rsidRDefault="00BB561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3F76"/>
    <w:rsid w:val="009B56E9"/>
    <w:rsid w:val="009B74B1"/>
    <w:rsid w:val="00A31294"/>
    <w:rsid w:val="00A471ED"/>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30088"/>
    <w:rsid w:val="00E36023"/>
    <w:rsid w:val="00E95D36"/>
    <w:rsid w:val="00EA3821"/>
    <w:rsid w:val="00ED0B72"/>
    <w:rsid w:val="00EF045F"/>
    <w:rsid w:val="00EF27F5"/>
    <w:rsid w:val="00F06918"/>
    <w:rsid w:val="00F0744E"/>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88DE-AE03-4411-B613-05F9DA955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aca54a15-1931-4ef4-9053-a047ee049b0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5946499-f577-4098-96bc-48df851b8c1c"/>
    <ds:schemaRef ds:uri="6a393f6b-8c99-4fde-9a33-938d668bc734"/>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1628</Words>
  <Characters>9285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(CPFS Service Delivery)</dc:title>
  <dc:subject/>
  <dc:creator>ugohj2</dc:creator>
  <cp:keywords>JDF template V1.28</cp:keywords>
  <dc:description/>
  <cp:lastModifiedBy>Yusri Rosley</cp:lastModifiedBy>
  <cp:revision>2</cp:revision>
  <dcterms:created xsi:type="dcterms:W3CDTF">2025-09-01T03:30:00Z</dcterms:created>
  <dcterms:modified xsi:type="dcterms:W3CDTF">2025-09-01T03:30:00Z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