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E82A6" w14:textId="77777777" w:rsidR="00A5233F" w:rsidRDefault="00857FA0" w:rsidP="00E01EC9"/>
    <w:p w14:paraId="5566D8CB" w14:textId="77777777" w:rsidR="00E01EC9" w:rsidRDefault="00E01EC9" w:rsidP="00E01EC9">
      <w:pPr>
        <w:pStyle w:val="Heading1"/>
      </w:pPr>
    </w:p>
    <w:p w14:paraId="6597D051" w14:textId="77777777" w:rsidR="00E90FA6" w:rsidRPr="00E01EC9" w:rsidRDefault="00857FA0" w:rsidP="00E01EC9">
      <w:pPr>
        <w:pStyle w:val="Heading1"/>
      </w:pPr>
      <w:sdt>
        <w:sdtPr>
          <w:id w:val="109098305"/>
          <w:placeholder>
            <w:docPart w:val="A9050C6B66E0495A894A78068D1C3CDC"/>
          </w:placeholder>
          <w:text/>
        </w:sdtPr>
        <w:sdtEndPr/>
        <w:sdtContent>
          <w:r w:rsidR="00405897">
            <w:t>WAGA Business Resilience Officer</w:t>
          </w:r>
        </w:sdtContent>
      </w:sdt>
    </w:p>
    <w:p w14:paraId="0C1F94D6" w14:textId="77777777" w:rsidR="00E01EC9" w:rsidRDefault="00E01EC9" w:rsidP="00E01EC9">
      <w:pPr>
        <w:rPr>
          <w:lang w:eastAsia="en-AU"/>
        </w:rPr>
      </w:pP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69"/>
        <w:gridCol w:w="1843"/>
        <w:gridCol w:w="3118"/>
      </w:tblGrid>
      <w:tr w:rsidR="00C30F5E" w:rsidRPr="00E00944" w14:paraId="254FC269" w14:textId="77777777" w:rsidTr="005F7FC2">
        <w:trPr>
          <w:trHeight w:val="433"/>
        </w:trPr>
        <w:tc>
          <w:tcPr>
            <w:tcW w:w="2093" w:type="dxa"/>
            <w:vAlign w:val="center"/>
          </w:tcPr>
          <w:p w14:paraId="329D8E50" w14:textId="77777777" w:rsidR="00C30F5E" w:rsidRPr="00E00944" w:rsidRDefault="00C30F5E" w:rsidP="00E01EC9">
            <w:pPr>
              <w:rPr>
                <w:b/>
                <w:color w:val="002060"/>
                <w:lang w:eastAsia="en-AU"/>
              </w:rPr>
            </w:pPr>
            <w:r w:rsidRPr="00E00944">
              <w:rPr>
                <w:b/>
                <w:color w:val="002060"/>
                <w:lang w:eastAsia="en-AU"/>
              </w:rPr>
              <w:t>Classification:</w:t>
            </w:r>
          </w:p>
        </w:tc>
        <w:tc>
          <w:tcPr>
            <w:tcW w:w="7830" w:type="dxa"/>
            <w:gridSpan w:val="3"/>
            <w:vAlign w:val="center"/>
          </w:tcPr>
          <w:p w14:paraId="61697238" w14:textId="6D11F70E" w:rsidR="00C30F5E" w:rsidRPr="00E00944" w:rsidRDefault="00857FA0" w:rsidP="002D548E">
            <w:pPr>
              <w:rPr>
                <w:lang w:eastAsia="en-AU"/>
              </w:rPr>
            </w:pPr>
            <w:sdt>
              <w:sdtPr>
                <w:id w:val="-675722465"/>
                <w:placeholder>
                  <w:docPart w:val="68C8FFAB2F244429AFA0B0CCD73DB504"/>
                </w:placeholder>
              </w:sdtPr>
              <w:sdtEndPr/>
              <w:sdtContent>
                <w:r w:rsidR="00955CF4">
                  <w:t>Band 6</w:t>
                </w:r>
                <w:r w:rsidR="00631ECB">
                  <w:t>, 0.8FTE, Fixed-term for 1</w:t>
                </w:r>
                <w:r w:rsidR="002D548E">
                  <w:t>5</w:t>
                </w:r>
                <w:r w:rsidR="00631ECB">
                  <w:t xml:space="preserve"> months</w:t>
                </w:r>
              </w:sdtContent>
            </w:sdt>
          </w:p>
        </w:tc>
      </w:tr>
      <w:tr w:rsidR="00C30F5E" w:rsidRPr="00E00944" w14:paraId="2132E390" w14:textId="77777777" w:rsidTr="00C30F5E">
        <w:trPr>
          <w:trHeight w:val="397"/>
        </w:trPr>
        <w:tc>
          <w:tcPr>
            <w:tcW w:w="2093" w:type="dxa"/>
            <w:vAlign w:val="center"/>
          </w:tcPr>
          <w:p w14:paraId="7FE1F77A" w14:textId="77777777" w:rsidR="00C30F5E" w:rsidRPr="00E00944" w:rsidRDefault="00C30F5E" w:rsidP="00E01EC9">
            <w:pPr>
              <w:rPr>
                <w:b/>
                <w:color w:val="002060"/>
                <w:lang w:eastAsia="en-AU"/>
              </w:rPr>
            </w:pPr>
            <w:r w:rsidRPr="00E00944">
              <w:rPr>
                <w:b/>
                <w:color w:val="002060"/>
                <w:lang w:eastAsia="en-AU"/>
              </w:rPr>
              <w:t>Date Reviewed:</w:t>
            </w:r>
          </w:p>
        </w:tc>
        <w:tc>
          <w:tcPr>
            <w:tcW w:w="7830" w:type="dxa"/>
            <w:gridSpan w:val="3"/>
            <w:vAlign w:val="center"/>
          </w:tcPr>
          <w:p w14:paraId="1AE01283" w14:textId="37A9C128" w:rsidR="00C30F5E" w:rsidRPr="00E00944" w:rsidRDefault="00857FA0" w:rsidP="00D13AF1">
            <w:pPr>
              <w:rPr>
                <w:lang w:eastAsia="en-AU"/>
              </w:rPr>
            </w:pPr>
            <w:sdt>
              <w:sdtPr>
                <w:id w:val="122588766"/>
                <w:placeholder>
                  <w:docPart w:val="2F70A6B7C48C485FA4BF19D20C7E4011"/>
                </w:placeholder>
              </w:sdtPr>
              <w:sdtEndPr/>
              <w:sdtContent>
                <w:r w:rsidR="00D13AF1">
                  <w:t>25 October</w:t>
                </w:r>
                <w:r w:rsidR="009A46F8">
                  <w:t xml:space="preserve"> 2021</w:t>
                </w:r>
                <w:bookmarkStart w:id="0" w:name="_GoBack"/>
                <w:bookmarkEnd w:id="0"/>
              </w:sdtContent>
            </w:sdt>
          </w:p>
        </w:tc>
      </w:tr>
      <w:tr w:rsidR="00C30F5E" w:rsidRPr="00E00944" w14:paraId="5BCAA221" w14:textId="77777777" w:rsidTr="00C30F5E">
        <w:trPr>
          <w:trHeight w:val="397"/>
        </w:trPr>
        <w:tc>
          <w:tcPr>
            <w:tcW w:w="2093" w:type="dxa"/>
            <w:vAlign w:val="center"/>
          </w:tcPr>
          <w:p w14:paraId="3850D917" w14:textId="77777777" w:rsidR="00E90FA6" w:rsidRPr="00E00944" w:rsidRDefault="00E90FA6" w:rsidP="00E01EC9">
            <w:pPr>
              <w:rPr>
                <w:b/>
                <w:color w:val="002060"/>
                <w:lang w:eastAsia="en-AU"/>
              </w:rPr>
            </w:pPr>
            <w:r w:rsidRPr="00E00944">
              <w:rPr>
                <w:b/>
                <w:color w:val="002060"/>
                <w:lang w:eastAsia="en-AU"/>
              </w:rPr>
              <w:t>Department:</w:t>
            </w:r>
            <w:r w:rsidRPr="00E00944">
              <w:rPr>
                <w:b/>
                <w:color w:val="002060"/>
                <w:lang w:eastAsia="en-AU"/>
              </w:rPr>
              <w:tab/>
            </w:r>
          </w:p>
        </w:tc>
        <w:tc>
          <w:tcPr>
            <w:tcW w:w="2869" w:type="dxa"/>
            <w:vAlign w:val="center"/>
          </w:tcPr>
          <w:p w14:paraId="10A50FAA" w14:textId="77777777" w:rsidR="00E90FA6" w:rsidRPr="00E00944" w:rsidRDefault="00857FA0" w:rsidP="00955CF4">
            <w:pPr>
              <w:rPr>
                <w:lang w:eastAsia="en-AU"/>
              </w:rPr>
            </w:pPr>
            <w:sdt>
              <w:sdtPr>
                <w:id w:val="768660248"/>
                <w:placeholder>
                  <w:docPart w:val="C2E0D055206F4D988A8370B991160C4B"/>
                </w:placeholder>
              </w:sdtPr>
              <w:sdtEndPr/>
              <w:sdtContent>
                <w:r w:rsidR="00955CF4">
                  <w:t>Environment</w:t>
                </w:r>
              </w:sdtContent>
            </w:sdt>
          </w:p>
        </w:tc>
        <w:tc>
          <w:tcPr>
            <w:tcW w:w="1843" w:type="dxa"/>
            <w:vAlign w:val="center"/>
          </w:tcPr>
          <w:p w14:paraId="2756AB1A" w14:textId="77777777" w:rsidR="00E90FA6" w:rsidRPr="00E00944" w:rsidRDefault="00E90FA6" w:rsidP="00E01EC9">
            <w:pPr>
              <w:rPr>
                <w:lang w:eastAsia="en-AU"/>
              </w:rPr>
            </w:pPr>
            <w:r w:rsidRPr="00E00944">
              <w:rPr>
                <w:b/>
                <w:color w:val="002060"/>
                <w:lang w:eastAsia="en-AU"/>
              </w:rPr>
              <w:t>Directorate</w:t>
            </w:r>
            <w:r w:rsidRPr="00E00944">
              <w:rPr>
                <w:lang w:eastAsia="en-AU"/>
              </w:rPr>
              <w:t>:</w:t>
            </w:r>
            <w:r w:rsidRPr="00E00944">
              <w:rPr>
                <w:lang w:eastAsia="en-AU"/>
              </w:rPr>
              <w:tab/>
            </w:r>
          </w:p>
        </w:tc>
        <w:sdt>
          <w:sdtPr>
            <w:rPr>
              <w:lang w:eastAsia="en-AU"/>
            </w:rPr>
            <w:id w:val="-634801181"/>
            <w:placeholder>
              <w:docPart w:val="80719B62CA4A46299E57EA6C9BA340B4"/>
            </w:placeholder>
            <w:dropDownList>
              <w:listItem w:displayText="Advocacy Partnerships &amp; Community " w:value="Advocacy Partnerships &amp; Community "/>
              <w:listItem w:displayText="City Development" w:value="City Development"/>
              <w:listItem w:displayText="Community Wellbeing" w:value="Community Wellbeing"/>
              <w:listItem w:displayText="Financial &amp; Organisational Excellence" w:value="Financial &amp; Organisational Excellence"/>
              <w:listItem w:displayText="Infrastructure &amp; City Services" w:value="Infrastructure &amp; City Services"/>
            </w:dropDownList>
          </w:sdtPr>
          <w:sdtEndPr/>
          <w:sdtContent>
            <w:tc>
              <w:tcPr>
                <w:tcW w:w="3118" w:type="dxa"/>
                <w:vAlign w:val="center"/>
              </w:tcPr>
              <w:p w14:paraId="42EEBCB7" w14:textId="77777777" w:rsidR="00E90FA6" w:rsidRPr="00E00944" w:rsidRDefault="00955CF4" w:rsidP="0024273F">
                <w:pPr>
                  <w:rPr>
                    <w:lang w:eastAsia="en-AU"/>
                  </w:rPr>
                </w:pPr>
                <w:r>
                  <w:rPr>
                    <w:lang w:eastAsia="en-AU"/>
                  </w:rPr>
                  <w:t>City Development</w:t>
                </w:r>
              </w:p>
            </w:tc>
          </w:sdtContent>
        </w:sdt>
      </w:tr>
      <w:tr w:rsidR="00C30F5E" w:rsidRPr="00E00944" w14:paraId="0CEE41FD" w14:textId="77777777" w:rsidTr="00E00944">
        <w:trPr>
          <w:trHeight w:val="397"/>
        </w:trPr>
        <w:tc>
          <w:tcPr>
            <w:tcW w:w="2093" w:type="dxa"/>
            <w:vAlign w:val="center"/>
          </w:tcPr>
          <w:p w14:paraId="07BAAA2D" w14:textId="77777777" w:rsidR="00C30F5E" w:rsidRPr="00E00944" w:rsidRDefault="00C30F5E" w:rsidP="00E01EC9">
            <w:pPr>
              <w:rPr>
                <w:b/>
                <w:color w:val="002060"/>
                <w:lang w:eastAsia="en-AU"/>
              </w:rPr>
            </w:pPr>
            <w:r w:rsidRPr="00E00944">
              <w:rPr>
                <w:b/>
                <w:color w:val="002060"/>
                <w:lang w:eastAsia="en-AU"/>
              </w:rPr>
              <w:t>Approved by:</w:t>
            </w:r>
          </w:p>
        </w:tc>
        <w:tc>
          <w:tcPr>
            <w:tcW w:w="7830" w:type="dxa"/>
            <w:gridSpan w:val="3"/>
            <w:vAlign w:val="center"/>
          </w:tcPr>
          <w:p w14:paraId="1F1F4030" w14:textId="3B557CAD" w:rsidR="00C30F5E" w:rsidRPr="00E00944" w:rsidRDefault="00857FA0" w:rsidP="00A641CD">
            <w:pPr>
              <w:rPr>
                <w:lang w:eastAsia="en-AU"/>
              </w:rPr>
            </w:pPr>
            <w:sdt>
              <w:sdtPr>
                <w:id w:val="318007427"/>
                <w:placeholder>
                  <w:docPart w:val="73246BBFA484454EABA7C8F6947AEB72"/>
                </w:placeholder>
              </w:sdtPr>
              <w:sdtEndPr/>
              <w:sdtContent>
                <w:r w:rsidR="00A641CD">
                  <w:t>Ana Cuchilla-Castillo, HR Advisor People &amp; Performance</w:t>
                </w:r>
              </w:sdtContent>
            </w:sdt>
          </w:p>
        </w:tc>
      </w:tr>
    </w:tbl>
    <w:p w14:paraId="2B664481" w14:textId="77777777" w:rsidR="00E90FA6" w:rsidRDefault="00E90FA6" w:rsidP="00E01EC9">
      <w:pPr>
        <w:rPr>
          <w:lang w:eastAsia="en-AU"/>
        </w:rPr>
      </w:pPr>
    </w:p>
    <w:p w14:paraId="0D5EC82E" w14:textId="77777777" w:rsidR="00E01EC9" w:rsidRDefault="00E01EC9" w:rsidP="00E01EC9">
      <w:pPr>
        <w:rPr>
          <w:lang w:eastAsia="en-AU"/>
        </w:rPr>
      </w:pPr>
    </w:p>
    <w:p w14:paraId="083252D9" w14:textId="77777777" w:rsidR="00E90FA6" w:rsidRPr="00E01EC9" w:rsidRDefault="00E90FA6" w:rsidP="00452D52">
      <w:pPr>
        <w:pStyle w:val="Heading2"/>
        <w:numPr>
          <w:ilvl w:val="0"/>
          <w:numId w:val="0"/>
        </w:numPr>
        <w:ind w:left="360" w:hanging="360"/>
      </w:pPr>
      <w:r w:rsidRPr="00E01EC9">
        <w:t>Commitment of Brimbank City Council</w:t>
      </w:r>
      <w:r w:rsidRPr="00E01EC9">
        <w:tab/>
      </w:r>
    </w:p>
    <w:p w14:paraId="0DA102E9" w14:textId="77777777" w:rsidR="00E90FA6" w:rsidRPr="00E90FA6" w:rsidRDefault="00E90FA6" w:rsidP="00E01EC9">
      <w:r w:rsidRPr="00E90FA6">
        <w:t xml:space="preserve">All employees at Brimbank City Council are expected to provide the highest standards of work to ensure that Council can achieve its Vision and meet organisational objectives. </w:t>
      </w:r>
    </w:p>
    <w:p w14:paraId="74F96155" w14:textId="77777777" w:rsidR="00E90FA6" w:rsidRPr="00E90FA6" w:rsidRDefault="00E90FA6" w:rsidP="00E01EC9">
      <w:pPr>
        <w:rPr>
          <w:lang w:eastAsia="en-AU"/>
        </w:rPr>
      </w:pPr>
    </w:p>
    <w:p w14:paraId="1E17FF07" w14:textId="77777777" w:rsidR="00E90FA6" w:rsidRPr="00E90FA6" w:rsidRDefault="00E90FA6" w:rsidP="00E01EC9">
      <w:pPr>
        <w:pStyle w:val="Heading3"/>
      </w:pPr>
      <w:r w:rsidRPr="00E90FA6">
        <w:t>Our Vision</w:t>
      </w:r>
    </w:p>
    <w:p w14:paraId="199F80D8" w14:textId="77777777" w:rsidR="00E90FA6" w:rsidRDefault="00942FA3" w:rsidP="00E01EC9">
      <w:pPr>
        <w:rPr>
          <w:lang w:val="en-US"/>
        </w:rPr>
      </w:pPr>
      <w:r w:rsidRPr="00942FA3">
        <w:rPr>
          <w:lang w:val="en-US"/>
        </w:rPr>
        <w:t>Vibrant, harmonious and welcoming.... a great place to live, work and grow.</w:t>
      </w:r>
    </w:p>
    <w:p w14:paraId="171E9505" w14:textId="77777777" w:rsidR="00942FA3" w:rsidRPr="00E90FA6" w:rsidRDefault="00942FA3" w:rsidP="00E01EC9">
      <w:pPr>
        <w:rPr>
          <w:lang w:eastAsia="en-AU"/>
        </w:rPr>
      </w:pPr>
    </w:p>
    <w:p w14:paraId="0B479D49" w14:textId="77777777" w:rsidR="00E90FA6" w:rsidRPr="00E90FA6" w:rsidRDefault="00E90FA6" w:rsidP="00E01EC9">
      <w:pPr>
        <w:pStyle w:val="Heading3"/>
      </w:pPr>
      <w:r w:rsidRPr="00E90FA6">
        <w:t>Statement of Strategic Intent</w:t>
      </w:r>
    </w:p>
    <w:p w14:paraId="5569C366" w14:textId="77777777" w:rsidR="00E90FA6" w:rsidRPr="00E90FA6" w:rsidRDefault="00E90FA6" w:rsidP="00E01EC9">
      <w:r w:rsidRPr="00E90FA6">
        <w:t>Developing Brimbank through enhancing and celebrating the many diverse identities, communities and cultures within Brimbank; creating high quality spaces and places; and providing learning and employment opportunities.</w:t>
      </w:r>
    </w:p>
    <w:p w14:paraId="5579FDA4" w14:textId="77777777" w:rsidR="00E90FA6" w:rsidRPr="00E90FA6" w:rsidRDefault="00E90FA6" w:rsidP="00E01EC9">
      <w:pPr>
        <w:rPr>
          <w:lang w:eastAsia="en-AU"/>
        </w:rPr>
      </w:pPr>
    </w:p>
    <w:p w14:paraId="44045166" w14:textId="77777777" w:rsidR="00E90FA6" w:rsidRPr="00E90FA6" w:rsidRDefault="00E90FA6" w:rsidP="00E01EC9">
      <w:pPr>
        <w:pStyle w:val="Heading3"/>
      </w:pPr>
      <w:r w:rsidRPr="00E90FA6">
        <w:t>Mission</w:t>
      </w:r>
    </w:p>
    <w:p w14:paraId="74B38134" w14:textId="77777777" w:rsidR="00E90FA6" w:rsidRDefault="00E90FA6" w:rsidP="00E01EC9">
      <w:r w:rsidRPr="00E90FA6">
        <w:t>Brimbank City Council will strive to achieve the community’s vision by:</w:t>
      </w:r>
    </w:p>
    <w:p w14:paraId="2570AF37" w14:textId="77777777" w:rsidR="00E01EC9" w:rsidRPr="00E90FA6" w:rsidRDefault="00E01EC9" w:rsidP="00E01EC9"/>
    <w:p w14:paraId="6EFE8640" w14:textId="77777777" w:rsidR="00E90FA6" w:rsidRPr="00E90FA6" w:rsidRDefault="00E90FA6" w:rsidP="00E01EC9">
      <w:pPr>
        <w:pStyle w:val="ListParagraph"/>
        <w:numPr>
          <w:ilvl w:val="0"/>
          <w:numId w:val="1"/>
        </w:numPr>
        <w:spacing w:after="120"/>
        <w:ind w:left="714" w:hanging="357"/>
        <w:contextualSpacing w:val="0"/>
      </w:pPr>
      <w:r w:rsidRPr="00E90FA6">
        <w:t>Meeting the needs of our community and those of future generations in a collaborative and financially responsible manner;</w:t>
      </w:r>
    </w:p>
    <w:p w14:paraId="35714B13" w14:textId="77777777" w:rsidR="00E90FA6" w:rsidRPr="00E90FA6" w:rsidRDefault="00E90FA6" w:rsidP="00E01EC9">
      <w:pPr>
        <w:pStyle w:val="ListParagraph"/>
        <w:numPr>
          <w:ilvl w:val="0"/>
          <w:numId w:val="1"/>
        </w:numPr>
        <w:spacing w:after="120"/>
        <w:ind w:left="714" w:hanging="357"/>
        <w:contextualSpacing w:val="0"/>
      </w:pPr>
      <w:r w:rsidRPr="00E90FA6">
        <w:t>Enhancing community wellbeing within a strong foundation of social justice;</w:t>
      </w:r>
    </w:p>
    <w:p w14:paraId="5659DB43" w14:textId="77777777" w:rsidR="00E90FA6" w:rsidRPr="00E90FA6" w:rsidRDefault="00E90FA6" w:rsidP="00E01EC9">
      <w:pPr>
        <w:pStyle w:val="ListParagraph"/>
        <w:numPr>
          <w:ilvl w:val="0"/>
          <w:numId w:val="1"/>
        </w:numPr>
        <w:spacing w:after="120"/>
        <w:ind w:left="714" w:hanging="357"/>
        <w:contextualSpacing w:val="0"/>
      </w:pPr>
      <w:r w:rsidRPr="00E90FA6">
        <w:t>Creating an urban environment that is safe, attractive, vibrant and liveable;</w:t>
      </w:r>
    </w:p>
    <w:p w14:paraId="503D7E7E" w14:textId="77777777" w:rsidR="00E90FA6" w:rsidRPr="00E90FA6" w:rsidRDefault="00E90FA6" w:rsidP="00E01EC9">
      <w:pPr>
        <w:pStyle w:val="ListParagraph"/>
        <w:numPr>
          <w:ilvl w:val="0"/>
          <w:numId w:val="1"/>
        </w:numPr>
        <w:spacing w:after="120"/>
        <w:ind w:left="714" w:hanging="357"/>
        <w:contextualSpacing w:val="0"/>
      </w:pPr>
      <w:r w:rsidRPr="00E90FA6">
        <w:t>Demonstrating commitment to environmental protection, sustainable development and reducing our ecological footprint;</w:t>
      </w:r>
    </w:p>
    <w:p w14:paraId="622A89DA" w14:textId="77777777" w:rsidR="00E90FA6" w:rsidRPr="00E90FA6" w:rsidRDefault="00E90FA6" w:rsidP="00E01EC9">
      <w:pPr>
        <w:pStyle w:val="ListParagraph"/>
        <w:numPr>
          <w:ilvl w:val="0"/>
          <w:numId w:val="1"/>
        </w:numPr>
        <w:spacing w:after="120"/>
        <w:ind w:left="714" w:hanging="357"/>
        <w:contextualSpacing w:val="0"/>
      </w:pPr>
      <w:r w:rsidRPr="00E90FA6">
        <w:t xml:space="preserve">Promoting Brimbank as the first choice for new industry, business and development; and </w:t>
      </w:r>
    </w:p>
    <w:p w14:paraId="14F7677C" w14:textId="77777777" w:rsidR="00E90FA6" w:rsidRPr="00E90FA6" w:rsidRDefault="00E90FA6" w:rsidP="00E01EC9">
      <w:pPr>
        <w:pStyle w:val="ListParagraph"/>
        <w:numPr>
          <w:ilvl w:val="0"/>
          <w:numId w:val="1"/>
        </w:numPr>
        <w:spacing w:after="120"/>
        <w:ind w:left="714" w:hanging="357"/>
        <w:contextualSpacing w:val="0"/>
      </w:pPr>
      <w:r w:rsidRPr="00E90FA6">
        <w:t>Delivering best practice services that meet the needs of the diverse and growing Brimbank community.</w:t>
      </w:r>
    </w:p>
    <w:p w14:paraId="7249BA1D" w14:textId="77777777" w:rsidR="00E90FA6" w:rsidRPr="00E90FA6" w:rsidRDefault="00E90FA6" w:rsidP="00E01EC9"/>
    <w:p w14:paraId="1175E1F9" w14:textId="77777777" w:rsidR="00E90FA6" w:rsidRPr="00E90FA6" w:rsidRDefault="00E90FA6" w:rsidP="00E01EC9">
      <w:pPr>
        <w:pStyle w:val="Heading3"/>
      </w:pPr>
      <w:r w:rsidRPr="00E90FA6">
        <w:t xml:space="preserve">Our Values </w:t>
      </w:r>
    </w:p>
    <w:p w14:paraId="726AD59C" w14:textId="77777777" w:rsidR="00E90FA6" w:rsidRPr="00E90FA6" w:rsidRDefault="00C45B15" w:rsidP="00C45B15">
      <w:pPr>
        <w:ind w:right="-1"/>
        <w:jc w:val="both"/>
      </w:pPr>
      <w:r>
        <w:t>At Brimbank, all our roles in different ways, impact and support the diverse needs of the community we serve. Our values and behaviours demonstrate what is important to us, the Brimbank team.  They help build a shared understanding and guide our interactions with each other and the community.</w:t>
      </w:r>
    </w:p>
    <w:p w14:paraId="0791BECE" w14:textId="77777777" w:rsidR="00C9645D" w:rsidRPr="00F95570" w:rsidRDefault="00E01EC9" w:rsidP="00105062">
      <w:pPr>
        <w:pStyle w:val="Headingnon-numbered"/>
        <w:rPr>
          <w:b/>
          <w:color w:val="0075B0"/>
          <w:sz w:val="28"/>
        </w:rPr>
      </w:pPr>
      <w:r>
        <w:br w:type="page"/>
      </w:r>
      <w:r w:rsidR="00C9645D" w:rsidRPr="00F95570">
        <w:rPr>
          <w:b/>
          <w:color w:val="002060"/>
          <w:sz w:val="28"/>
        </w:rPr>
        <w:lastRenderedPageBreak/>
        <w:t>Position Purpose</w:t>
      </w:r>
    </w:p>
    <w:p w14:paraId="7D51A57F" w14:textId="77777777" w:rsidR="00D67DCE" w:rsidRDefault="00CD78A5" w:rsidP="000437A6">
      <w:pPr>
        <w:pStyle w:val="Heading3"/>
      </w:pPr>
      <w:r>
        <w:t>Tenure and overall purpose</w:t>
      </w:r>
    </w:p>
    <w:p w14:paraId="4046EFF9" w14:textId="77777777" w:rsidR="00D67DCE" w:rsidRDefault="00D67DCE" w:rsidP="000437A6">
      <w:pPr>
        <w:pStyle w:val="Heading3"/>
      </w:pPr>
    </w:p>
    <w:p w14:paraId="7C710097" w14:textId="77777777" w:rsidR="000437A6" w:rsidRPr="00182277" w:rsidRDefault="000437A6" w:rsidP="00667D09">
      <w:pPr>
        <w:pStyle w:val="BodyText"/>
        <w:spacing w:before="40" w:after="120"/>
        <w:rPr>
          <w:rStyle w:val="SubtleEmphasis"/>
        </w:rPr>
      </w:pPr>
      <w:r w:rsidRPr="00182277">
        <w:rPr>
          <w:rStyle w:val="SubtleEmphasis"/>
        </w:rPr>
        <w:t xml:space="preserve">The Western Alliance for Greenhouse Action (WAGA) is a partnership of eight councils in the west of Melbourne: the Cities of Brimbank, Greater Geelong, Hobsons Bay, Maribyrnong, Melton, Moonee Valley and Wyndham, and the Shire of Moorabool. </w:t>
      </w:r>
      <w:r w:rsidR="00375E71" w:rsidRPr="00182277">
        <w:rPr>
          <w:rStyle w:val="SubtleEmphasis"/>
        </w:rPr>
        <w:t>The</w:t>
      </w:r>
      <w:r w:rsidRPr="00182277">
        <w:rPr>
          <w:rStyle w:val="SubtleEmphasis"/>
        </w:rPr>
        <w:t xml:space="preserve"> commitment </w:t>
      </w:r>
      <w:r w:rsidR="00375E71" w:rsidRPr="00182277">
        <w:rPr>
          <w:rStyle w:val="SubtleEmphasis"/>
        </w:rPr>
        <w:t xml:space="preserve">of the partnership </w:t>
      </w:r>
      <w:r w:rsidRPr="00182277">
        <w:rPr>
          <w:rStyle w:val="SubtleEmphasis"/>
        </w:rPr>
        <w:t xml:space="preserve">is to address climate change through both carbon mitigation and adaptation by </w:t>
      </w:r>
      <w:r w:rsidR="00375E71" w:rsidRPr="00182277">
        <w:rPr>
          <w:rStyle w:val="SubtleEmphasis"/>
        </w:rPr>
        <w:t>the WAGA</w:t>
      </w:r>
      <w:r w:rsidRPr="00182277">
        <w:rPr>
          <w:rStyle w:val="SubtleEmphasis"/>
        </w:rPr>
        <w:t xml:space="preserve"> councils and for the communities in </w:t>
      </w:r>
      <w:r w:rsidR="00375E71" w:rsidRPr="00182277">
        <w:rPr>
          <w:rStyle w:val="SubtleEmphasis"/>
        </w:rPr>
        <w:t>the</w:t>
      </w:r>
      <w:r w:rsidRPr="00182277">
        <w:rPr>
          <w:rStyle w:val="SubtleEmphasis"/>
        </w:rPr>
        <w:t xml:space="preserve"> region. </w:t>
      </w:r>
    </w:p>
    <w:p w14:paraId="16309898" w14:textId="759ED5C7" w:rsidR="00375E71" w:rsidRDefault="006C2C3B" w:rsidP="006C2C3B">
      <w:pPr>
        <w:pStyle w:val="BodyText"/>
        <w:spacing w:before="40" w:after="120"/>
        <w:rPr>
          <w:rStyle w:val="SubtleEmphasis"/>
        </w:rPr>
      </w:pPr>
      <w:r>
        <w:rPr>
          <w:rStyle w:val="SubtleEmphasis"/>
        </w:rPr>
        <w:t xml:space="preserve">The position </w:t>
      </w:r>
      <w:r w:rsidR="00631ECB">
        <w:rPr>
          <w:rStyle w:val="SubtleEmphasis"/>
        </w:rPr>
        <w:t>is a fixed term, Band 6,</w:t>
      </w:r>
      <w:r>
        <w:rPr>
          <w:rStyle w:val="SubtleEmphasis"/>
        </w:rPr>
        <w:t xml:space="preserve"> at 0.8 EFT for 1</w:t>
      </w:r>
      <w:r w:rsidR="002D548E">
        <w:rPr>
          <w:rStyle w:val="SubtleEmphasis"/>
        </w:rPr>
        <w:t>5</w:t>
      </w:r>
      <w:r>
        <w:rPr>
          <w:rStyle w:val="SubtleEmphasis"/>
        </w:rPr>
        <w:t xml:space="preserve"> month</w:t>
      </w:r>
      <w:r w:rsidR="00631ECB">
        <w:rPr>
          <w:rStyle w:val="SubtleEmphasis"/>
        </w:rPr>
        <w:t>s</w:t>
      </w:r>
      <w:r>
        <w:rPr>
          <w:rStyle w:val="SubtleEmphasis"/>
        </w:rPr>
        <w:t xml:space="preserve">. </w:t>
      </w:r>
      <w:r w:rsidR="00375E71" w:rsidRPr="00182277">
        <w:rPr>
          <w:rStyle w:val="SubtleEmphasis"/>
        </w:rPr>
        <w:t>This position will lead and manage the Year 1 activities in WAGA’s Business Resilience program.</w:t>
      </w:r>
    </w:p>
    <w:p w14:paraId="412AF44B" w14:textId="77777777" w:rsidR="00B953C8" w:rsidRDefault="00B953C8" w:rsidP="00375E71">
      <w:pPr>
        <w:pStyle w:val="BodyText"/>
        <w:spacing w:before="40" w:after="120"/>
        <w:rPr>
          <w:rStyle w:val="SubtleEmphasis"/>
        </w:rPr>
      </w:pPr>
    </w:p>
    <w:p w14:paraId="30DEA1DA" w14:textId="4FBF964E" w:rsidR="00B953C8" w:rsidRDefault="00B953C8" w:rsidP="00631ECB">
      <w:pPr>
        <w:pStyle w:val="Heading3"/>
      </w:pPr>
      <w:r w:rsidRPr="00990C90">
        <w:t>WAGA’s Business Resilience Program</w:t>
      </w:r>
    </w:p>
    <w:p w14:paraId="03F611B2" w14:textId="77777777" w:rsidR="00631ECB" w:rsidRPr="00631ECB" w:rsidRDefault="00631ECB" w:rsidP="00631ECB">
      <w:pPr>
        <w:rPr>
          <w:lang w:eastAsia="en-AU"/>
        </w:rPr>
      </w:pPr>
    </w:p>
    <w:p w14:paraId="389DE48A" w14:textId="500FD303" w:rsidR="007A5A2A" w:rsidRPr="00DF04FD" w:rsidRDefault="00B953C8" w:rsidP="007A5A2A">
      <w:pPr>
        <w:ind w:right="-1"/>
        <w:jc w:val="both"/>
        <w:rPr>
          <w:iCs/>
        </w:rPr>
      </w:pPr>
      <w:r w:rsidRPr="00DF04FD">
        <w:rPr>
          <w:iCs/>
        </w:rPr>
        <w:t>The WA</w:t>
      </w:r>
      <w:r w:rsidR="00631ECB">
        <w:rPr>
          <w:iCs/>
        </w:rPr>
        <w:t>GA Business Resilience program</w:t>
      </w:r>
      <w:r w:rsidRPr="00DF04FD">
        <w:rPr>
          <w:iCs/>
        </w:rPr>
        <w:t xml:space="preserve">, is a key component in a broad community campaign to achieve net zero greenhouse gas emissions across all sectors in the region by 2050. </w:t>
      </w:r>
      <w:r w:rsidR="007A5A2A" w:rsidRPr="00DF04FD">
        <w:rPr>
          <w:iCs/>
        </w:rPr>
        <w:t>Reducing emissions in the business sector is a priority for WAGA because emissions profiles for the region show that about 64% of total emissions are generated by business and industry and mainly by business premises. The main source of emissions in buildings is stationary energy use.</w:t>
      </w:r>
    </w:p>
    <w:p w14:paraId="13DE04E2" w14:textId="77777777" w:rsidR="007A5A2A" w:rsidRPr="00DF04FD" w:rsidRDefault="007A5A2A" w:rsidP="007A5A2A">
      <w:pPr>
        <w:ind w:right="-1"/>
        <w:jc w:val="both"/>
      </w:pPr>
    </w:p>
    <w:p w14:paraId="1B870C51" w14:textId="24B3926C" w:rsidR="00B953C8" w:rsidRPr="00DF04FD" w:rsidRDefault="00B953C8" w:rsidP="007A5A2A">
      <w:pPr>
        <w:ind w:right="-1"/>
        <w:jc w:val="both"/>
        <w:rPr>
          <w:iCs/>
        </w:rPr>
      </w:pPr>
      <w:r w:rsidRPr="00DF04FD">
        <w:rPr>
          <w:iCs/>
        </w:rPr>
        <w:t>The program w</w:t>
      </w:r>
      <w:r w:rsidR="00AB1E23">
        <w:rPr>
          <w:iCs/>
        </w:rPr>
        <w:t xml:space="preserve">ill focus on </w:t>
      </w:r>
      <w:r w:rsidRPr="00DF04FD">
        <w:rPr>
          <w:iCs/>
        </w:rPr>
        <w:t>a pilot program of busi</w:t>
      </w:r>
      <w:r w:rsidR="00AB1E23">
        <w:rPr>
          <w:iCs/>
        </w:rPr>
        <w:t>ness engagement and assistance.</w:t>
      </w:r>
      <w:r w:rsidRPr="00DF04FD">
        <w:rPr>
          <w:iCs/>
        </w:rPr>
        <w:t xml:space="preserve"> </w:t>
      </w:r>
    </w:p>
    <w:p w14:paraId="3FD83849" w14:textId="12B54656" w:rsidR="00493FCE" w:rsidRDefault="00493FCE" w:rsidP="007A5A2A">
      <w:pPr>
        <w:ind w:right="-1"/>
        <w:jc w:val="both"/>
        <w:rPr>
          <w:iCs/>
        </w:rPr>
      </w:pPr>
    </w:p>
    <w:p w14:paraId="39E135EE" w14:textId="77777777" w:rsidR="006C2C3B" w:rsidRDefault="006C2C3B" w:rsidP="006C2C3B">
      <w:pPr>
        <w:ind w:right="-1"/>
        <w:jc w:val="both"/>
        <w:rPr>
          <w:iCs/>
        </w:rPr>
      </w:pPr>
      <w:r>
        <w:rPr>
          <w:iCs/>
        </w:rPr>
        <w:t>Year 1 activities will be as follows:</w:t>
      </w:r>
    </w:p>
    <w:p w14:paraId="0FDEAF46" w14:textId="77777777" w:rsidR="006C2C3B" w:rsidRDefault="006C2C3B" w:rsidP="006C2C3B">
      <w:pPr>
        <w:ind w:right="-1"/>
        <w:jc w:val="both"/>
        <w:rPr>
          <w:iCs/>
        </w:rPr>
      </w:pPr>
    </w:p>
    <w:p w14:paraId="6CF6D2AA" w14:textId="77777777" w:rsidR="006C2C3B" w:rsidRPr="00A9388D" w:rsidRDefault="006C2C3B" w:rsidP="006C2C3B">
      <w:pPr>
        <w:pStyle w:val="ListParagraph"/>
        <w:numPr>
          <w:ilvl w:val="0"/>
          <w:numId w:val="24"/>
        </w:numPr>
        <w:ind w:right="-1"/>
        <w:jc w:val="both"/>
        <w:rPr>
          <w:b/>
          <w:iCs/>
        </w:rPr>
      </w:pPr>
      <w:r w:rsidRPr="00A9388D">
        <w:rPr>
          <w:b/>
          <w:iCs/>
        </w:rPr>
        <w:t>Internal business case for an ongoing program</w:t>
      </w:r>
    </w:p>
    <w:p w14:paraId="53FCB37A" w14:textId="77777777" w:rsidR="006C2C3B" w:rsidRDefault="006C2C3B" w:rsidP="006C2C3B">
      <w:pPr>
        <w:pStyle w:val="ListParagraph"/>
        <w:numPr>
          <w:ilvl w:val="0"/>
          <w:numId w:val="25"/>
        </w:numPr>
        <w:ind w:right="-1"/>
        <w:jc w:val="both"/>
        <w:rPr>
          <w:iCs/>
        </w:rPr>
      </w:pPr>
      <w:r>
        <w:rPr>
          <w:iCs/>
        </w:rPr>
        <w:t>Development of a business case about the value and costs of an ongoing (at least 2 years) regional ‘Business Resilience’ program funded by the WAGA councils. This will be based on internal consultation with WAGA members.</w:t>
      </w:r>
    </w:p>
    <w:p w14:paraId="207E2291" w14:textId="77777777" w:rsidR="006C2C3B" w:rsidRDefault="006C2C3B" w:rsidP="006C2C3B">
      <w:pPr>
        <w:pStyle w:val="ListParagraph"/>
        <w:numPr>
          <w:ilvl w:val="0"/>
          <w:numId w:val="25"/>
        </w:numPr>
        <w:ind w:right="-1"/>
        <w:jc w:val="both"/>
        <w:rPr>
          <w:iCs/>
        </w:rPr>
      </w:pPr>
      <w:r>
        <w:rPr>
          <w:iCs/>
        </w:rPr>
        <w:t>Internal budget bids by the WAGA councils to fund a continuing program.</w:t>
      </w:r>
    </w:p>
    <w:p w14:paraId="2200E6F3" w14:textId="77777777" w:rsidR="006C2C3B" w:rsidRDefault="006C2C3B" w:rsidP="006C2C3B">
      <w:pPr>
        <w:ind w:right="-1"/>
        <w:jc w:val="both"/>
        <w:rPr>
          <w:iCs/>
        </w:rPr>
      </w:pPr>
    </w:p>
    <w:p w14:paraId="17A8BCB1" w14:textId="77777777" w:rsidR="006C2C3B" w:rsidRPr="00A9388D" w:rsidRDefault="006C2C3B" w:rsidP="006C2C3B">
      <w:pPr>
        <w:pStyle w:val="ListParagraph"/>
        <w:numPr>
          <w:ilvl w:val="0"/>
          <w:numId w:val="24"/>
        </w:numPr>
        <w:ind w:right="-1"/>
        <w:jc w:val="both"/>
        <w:rPr>
          <w:b/>
          <w:iCs/>
        </w:rPr>
      </w:pPr>
      <w:r w:rsidRPr="00A9388D">
        <w:rPr>
          <w:b/>
          <w:iCs/>
        </w:rPr>
        <w:t>Council-led business engagement projects</w:t>
      </w:r>
    </w:p>
    <w:p w14:paraId="3F5B7F8F" w14:textId="77777777" w:rsidR="006C2C3B" w:rsidRDefault="006C2C3B" w:rsidP="006C2C3B">
      <w:pPr>
        <w:pStyle w:val="ListParagraph"/>
        <w:numPr>
          <w:ilvl w:val="0"/>
          <w:numId w:val="25"/>
        </w:numPr>
        <w:ind w:right="-1"/>
        <w:jc w:val="both"/>
        <w:rPr>
          <w:iCs/>
        </w:rPr>
      </w:pPr>
      <w:r>
        <w:rPr>
          <w:iCs/>
        </w:rPr>
        <w:t>Guiding, assisting and (where invited) leading each participating WAGA council to align, develop and undertake a local business engagement project, using and promoting standardised materials. These will be designed to have benefits as standalone projects, but also to be evaluated as pilots for future and regional business engagement approaches.</w:t>
      </w:r>
    </w:p>
    <w:p w14:paraId="34395FB3" w14:textId="77777777" w:rsidR="006C2C3B" w:rsidRDefault="006C2C3B" w:rsidP="006C2C3B">
      <w:pPr>
        <w:pStyle w:val="ListParagraph"/>
        <w:numPr>
          <w:ilvl w:val="0"/>
          <w:numId w:val="25"/>
        </w:numPr>
        <w:ind w:right="-1"/>
        <w:jc w:val="both"/>
        <w:rPr>
          <w:iCs/>
        </w:rPr>
      </w:pPr>
      <w:r>
        <w:rPr>
          <w:iCs/>
        </w:rPr>
        <w:t>Development of a consistent approach to monitor, evaluate and report (ME&amp;R) on the council-led pilot projects to inform the broader ‘Business Resilience’ program, including mapping of the different approaches and target businesses and developing consistent KPIs.</w:t>
      </w:r>
    </w:p>
    <w:p w14:paraId="18192C33" w14:textId="77777777" w:rsidR="006C2C3B" w:rsidRDefault="006C2C3B" w:rsidP="006C2C3B">
      <w:pPr>
        <w:pStyle w:val="ListParagraph"/>
        <w:numPr>
          <w:ilvl w:val="0"/>
          <w:numId w:val="25"/>
        </w:numPr>
        <w:ind w:right="-1"/>
        <w:jc w:val="both"/>
        <w:rPr>
          <w:iCs/>
        </w:rPr>
      </w:pPr>
      <w:r>
        <w:rPr>
          <w:iCs/>
        </w:rPr>
        <w:t>Ongoing information-sharing and learning about the projects as they progress and how to maximise their effectiveness with the WAGA councils, especially about how to engage businesses. Internal liaison to engage and connect economic development, sustainability and other relevant internal teams (e.g. strategic planning) will be critical. This may also involve external presentations and other training, tours, workshops as appropriate.</w:t>
      </w:r>
    </w:p>
    <w:p w14:paraId="18C14FA9" w14:textId="77777777" w:rsidR="006C2C3B" w:rsidRDefault="006C2C3B" w:rsidP="006C2C3B">
      <w:pPr>
        <w:ind w:right="-1"/>
        <w:jc w:val="both"/>
        <w:rPr>
          <w:iCs/>
        </w:rPr>
      </w:pPr>
    </w:p>
    <w:p w14:paraId="4B19C389" w14:textId="77777777" w:rsidR="006C2C3B" w:rsidRPr="00A9388D" w:rsidRDefault="006C2C3B" w:rsidP="006C2C3B">
      <w:pPr>
        <w:pStyle w:val="ListParagraph"/>
        <w:numPr>
          <w:ilvl w:val="0"/>
          <w:numId w:val="24"/>
        </w:numPr>
        <w:ind w:right="-1"/>
        <w:jc w:val="both"/>
        <w:rPr>
          <w:b/>
          <w:iCs/>
        </w:rPr>
      </w:pPr>
      <w:r w:rsidRPr="00A9388D">
        <w:rPr>
          <w:b/>
          <w:iCs/>
        </w:rPr>
        <w:t>Development of standardised materials for businesses</w:t>
      </w:r>
    </w:p>
    <w:p w14:paraId="366F4100" w14:textId="77777777" w:rsidR="006C2C3B" w:rsidRDefault="006C2C3B" w:rsidP="006C2C3B">
      <w:pPr>
        <w:pStyle w:val="ListParagraph"/>
        <w:numPr>
          <w:ilvl w:val="0"/>
          <w:numId w:val="25"/>
        </w:numPr>
        <w:ind w:right="-1"/>
        <w:jc w:val="both"/>
        <w:rPr>
          <w:iCs/>
        </w:rPr>
      </w:pPr>
      <w:r>
        <w:rPr>
          <w:iCs/>
        </w:rPr>
        <w:t>An aligned and focused list of sustainability measures, which can be promoted directly to businesses.</w:t>
      </w:r>
    </w:p>
    <w:p w14:paraId="651D7BDB" w14:textId="77777777" w:rsidR="006C2C3B" w:rsidRDefault="006C2C3B" w:rsidP="006C2C3B">
      <w:pPr>
        <w:pStyle w:val="ListParagraph"/>
        <w:numPr>
          <w:ilvl w:val="0"/>
          <w:numId w:val="25"/>
        </w:numPr>
        <w:ind w:right="-1"/>
        <w:jc w:val="both"/>
        <w:rPr>
          <w:iCs/>
        </w:rPr>
      </w:pPr>
      <w:r>
        <w:rPr>
          <w:iCs/>
        </w:rPr>
        <w:t xml:space="preserve">A central information repository of current offers, initiatives and other important information to help businesses in the WAGA region achieve emissions reductions, moderated and regularly updated. </w:t>
      </w:r>
    </w:p>
    <w:p w14:paraId="37257F1D" w14:textId="77777777" w:rsidR="006C2C3B" w:rsidRDefault="006C2C3B" w:rsidP="006C2C3B">
      <w:pPr>
        <w:pStyle w:val="ListParagraph"/>
        <w:ind w:left="1080" w:right="-1"/>
        <w:jc w:val="both"/>
        <w:rPr>
          <w:iCs/>
        </w:rPr>
      </w:pPr>
    </w:p>
    <w:p w14:paraId="348A4D5C" w14:textId="77777777" w:rsidR="006C2C3B" w:rsidRPr="00A9388D" w:rsidRDefault="006C2C3B" w:rsidP="006C2C3B">
      <w:pPr>
        <w:pStyle w:val="ListParagraph"/>
        <w:numPr>
          <w:ilvl w:val="0"/>
          <w:numId w:val="24"/>
        </w:numPr>
        <w:ind w:right="-1"/>
        <w:jc w:val="both"/>
        <w:rPr>
          <w:b/>
          <w:iCs/>
        </w:rPr>
      </w:pPr>
      <w:r w:rsidRPr="00A9388D">
        <w:rPr>
          <w:b/>
          <w:iCs/>
        </w:rPr>
        <w:t>Regional events</w:t>
      </w:r>
    </w:p>
    <w:p w14:paraId="38C68363" w14:textId="77777777" w:rsidR="006C2C3B" w:rsidRDefault="006C2C3B" w:rsidP="006C2C3B">
      <w:pPr>
        <w:pStyle w:val="ListParagraph"/>
        <w:numPr>
          <w:ilvl w:val="0"/>
          <w:numId w:val="25"/>
        </w:numPr>
        <w:ind w:right="-1"/>
        <w:jc w:val="both"/>
        <w:rPr>
          <w:iCs/>
        </w:rPr>
      </w:pPr>
      <w:r>
        <w:rPr>
          <w:iCs/>
        </w:rPr>
        <w:lastRenderedPageBreak/>
        <w:t>Two linked events to promote zero carbon messaging and sustainability measures for businesses and to explore the potential for a ‘Sustainable Business Network’ in the region.</w:t>
      </w:r>
    </w:p>
    <w:p w14:paraId="4F57FA27" w14:textId="6C4ED18C" w:rsidR="006C2C3B" w:rsidRPr="00631ECB" w:rsidRDefault="006C2C3B" w:rsidP="007A5A2A">
      <w:pPr>
        <w:pStyle w:val="ListParagraph"/>
        <w:numPr>
          <w:ilvl w:val="0"/>
          <w:numId w:val="25"/>
        </w:numPr>
        <w:ind w:right="-1"/>
        <w:jc w:val="both"/>
        <w:rPr>
          <w:iCs/>
        </w:rPr>
      </w:pPr>
      <w:r>
        <w:rPr>
          <w:iCs/>
        </w:rPr>
        <w:t xml:space="preserve">Promotion of councils’ existing business events related to sustainability. </w:t>
      </w:r>
    </w:p>
    <w:p w14:paraId="615ABCE2" w14:textId="77777777" w:rsidR="00C9645D" w:rsidRPr="00F95570" w:rsidRDefault="00C9645D" w:rsidP="00105062">
      <w:pPr>
        <w:pStyle w:val="Headingnon-numbered"/>
        <w:rPr>
          <w:b/>
          <w:color w:val="002060"/>
          <w:sz w:val="28"/>
        </w:rPr>
      </w:pPr>
      <w:r w:rsidRPr="00F95570">
        <w:rPr>
          <w:b/>
          <w:color w:val="002060"/>
          <w:sz w:val="28"/>
        </w:rPr>
        <w:t>Key Responsibilities</w:t>
      </w:r>
    </w:p>
    <w:p w14:paraId="1E2E85C4" w14:textId="56CF193C" w:rsidR="00182277" w:rsidRDefault="00A71920" w:rsidP="00AB1E23">
      <w:pPr>
        <w:pStyle w:val="BodyText"/>
        <w:numPr>
          <w:ilvl w:val="0"/>
          <w:numId w:val="12"/>
        </w:numPr>
        <w:spacing w:before="40" w:after="40"/>
        <w:ind w:left="714" w:hanging="357"/>
        <w:rPr>
          <w:lang w:eastAsia="en-AU"/>
        </w:rPr>
      </w:pPr>
      <w:r>
        <w:rPr>
          <w:lang w:eastAsia="en-AU"/>
        </w:rPr>
        <w:t xml:space="preserve">Ensure successful delivery of the Year 1 project plan by coordinating collaborative activities across all participating councils, while ensuring outcomes are nuanced to meet the needs of each individual council. </w:t>
      </w:r>
    </w:p>
    <w:p w14:paraId="79CE64BA" w14:textId="77777777" w:rsidR="00C9645D" w:rsidRDefault="00A71920" w:rsidP="00C9645D">
      <w:pPr>
        <w:pStyle w:val="BodyText"/>
        <w:numPr>
          <w:ilvl w:val="0"/>
          <w:numId w:val="12"/>
        </w:numPr>
        <w:spacing w:before="40" w:after="40"/>
        <w:ind w:left="714" w:hanging="357"/>
        <w:rPr>
          <w:lang w:eastAsia="en-AU"/>
        </w:rPr>
      </w:pPr>
      <w:r>
        <w:rPr>
          <w:lang w:eastAsia="en-AU"/>
        </w:rPr>
        <w:t>In particular, this will involve:</w:t>
      </w:r>
    </w:p>
    <w:p w14:paraId="252410F6" w14:textId="77777777" w:rsidR="00ED27DA" w:rsidRDefault="00113D20" w:rsidP="00ED27DA">
      <w:pPr>
        <w:pStyle w:val="BodyText"/>
        <w:numPr>
          <w:ilvl w:val="1"/>
          <w:numId w:val="12"/>
        </w:numPr>
        <w:spacing w:before="40" w:after="40"/>
        <w:rPr>
          <w:lang w:eastAsia="en-AU"/>
        </w:rPr>
      </w:pPr>
      <w:r>
        <w:rPr>
          <w:lang w:eastAsia="en-AU"/>
        </w:rPr>
        <w:t>Guiding, a</w:t>
      </w:r>
      <w:r w:rsidR="00ED27DA">
        <w:rPr>
          <w:lang w:eastAsia="en-AU"/>
        </w:rPr>
        <w:t xml:space="preserve">ssisting </w:t>
      </w:r>
      <w:r>
        <w:rPr>
          <w:lang w:eastAsia="en-AU"/>
        </w:rPr>
        <w:t xml:space="preserve">and (where invited) leading </w:t>
      </w:r>
      <w:r w:rsidR="00ED27DA">
        <w:rPr>
          <w:lang w:eastAsia="en-AU"/>
        </w:rPr>
        <w:t xml:space="preserve">the WAGA councils </w:t>
      </w:r>
      <w:r>
        <w:rPr>
          <w:lang w:eastAsia="en-AU"/>
        </w:rPr>
        <w:t xml:space="preserve">to </w:t>
      </w:r>
      <w:r w:rsidR="00ED27DA">
        <w:rPr>
          <w:lang w:eastAsia="en-AU"/>
        </w:rPr>
        <w:t xml:space="preserve">develop and </w:t>
      </w:r>
      <w:r>
        <w:rPr>
          <w:lang w:eastAsia="en-AU"/>
        </w:rPr>
        <w:t>implement</w:t>
      </w:r>
      <w:r w:rsidR="00ED27DA">
        <w:rPr>
          <w:lang w:eastAsia="en-AU"/>
        </w:rPr>
        <w:t xml:space="preserve"> the</w:t>
      </w:r>
      <w:r w:rsidR="00182277">
        <w:rPr>
          <w:lang w:eastAsia="en-AU"/>
        </w:rPr>
        <w:t>ir business engagement projects</w:t>
      </w:r>
      <w:r w:rsidR="00ED27DA">
        <w:rPr>
          <w:lang w:eastAsia="en-AU"/>
        </w:rPr>
        <w:t xml:space="preserve">   </w:t>
      </w:r>
    </w:p>
    <w:p w14:paraId="73AB80E9" w14:textId="77777777" w:rsidR="00161879" w:rsidRDefault="00EE203A" w:rsidP="00A71920">
      <w:pPr>
        <w:pStyle w:val="BodyText"/>
        <w:numPr>
          <w:ilvl w:val="1"/>
          <w:numId w:val="12"/>
        </w:numPr>
        <w:spacing w:before="40" w:after="40"/>
        <w:rPr>
          <w:lang w:eastAsia="en-AU"/>
        </w:rPr>
      </w:pPr>
      <w:r>
        <w:rPr>
          <w:lang w:eastAsia="en-AU"/>
        </w:rPr>
        <w:t>Establishing a regional framework for the council-led business engagement projects</w:t>
      </w:r>
      <w:r w:rsidR="00161879">
        <w:rPr>
          <w:lang w:eastAsia="en-AU"/>
        </w:rPr>
        <w:t xml:space="preserve">, </w:t>
      </w:r>
      <w:r w:rsidR="009E7741">
        <w:rPr>
          <w:lang w:eastAsia="en-AU"/>
        </w:rPr>
        <w:t>which should include</w:t>
      </w:r>
      <w:r w:rsidR="00161879">
        <w:rPr>
          <w:lang w:eastAsia="en-AU"/>
        </w:rPr>
        <w:t>:</w:t>
      </w:r>
    </w:p>
    <w:p w14:paraId="157D58CB" w14:textId="577DA949" w:rsidR="009E7741" w:rsidRDefault="00161879" w:rsidP="00161879">
      <w:pPr>
        <w:pStyle w:val="BodyText"/>
        <w:numPr>
          <w:ilvl w:val="2"/>
          <w:numId w:val="12"/>
        </w:numPr>
        <w:spacing w:before="40" w:after="40"/>
        <w:rPr>
          <w:lang w:eastAsia="en-AU"/>
        </w:rPr>
      </w:pPr>
      <w:r>
        <w:rPr>
          <w:lang w:eastAsia="en-AU"/>
        </w:rPr>
        <w:t>A</w:t>
      </w:r>
      <w:r w:rsidR="00EE203A">
        <w:rPr>
          <w:lang w:eastAsia="en-AU"/>
        </w:rPr>
        <w:t>lign</w:t>
      </w:r>
      <w:r>
        <w:rPr>
          <w:lang w:eastAsia="en-AU"/>
        </w:rPr>
        <w:t>ment of the projects as pilots within the regional program (i.e. using the standardised regional-level information, messaging and materials; involvement in the regional business events, etc</w:t>
      </w:r>
      <w:r w:rsidR="00AB1E23">
        <w:rPr>
          <w:lang w:eastAsia="en-AU"/>
        </w:rPr>
        <w:t>.</w:t>
      </w:r>
      <w:r>
        <w:rPr>
          <w:lang w:eastAsia="en-AU"/>
        </w:rPr>
        <w:t>)</w:t>
      </w:r>
    </w:p>
    <w:p w14:paraId="04C417D3" w14:textId="77777777" w:rsidR="00EE203A" w:rsidRDefault="009E7741" w:rsidP="00161879">
      <w:pPr>
        <w:pStyle w:val="BodyText"/>
        <w:numPr>
          <w:ilvl w:val="2"/>
          <w:numId w:val="12"/>
        </w:numPr>
        <w:spacing w:before="40" w:after="40"/>
        <w:rPr>
          <w:lang w:eastAsia="en-AU"/>
        </w:rPr>
      </w:pPr>
      <w:r>
        <w:rPr>
          <w:lang w:eastAsia="en-AU"/>
        </w:rPr>
        <w:t xml:space="preserve">A high-level roadmap including timetable for the projects across the region </w:t>
      </w:r>
      <w:r w:rsidR="00161879">
        <w:rPr>
          <w:lang w:eastAsia="en-AU"/>
        </w:rPr>
        <w:t xml:space="preserve"> </w:t>
      </w:r>
    </w:p>
    <w:p w14:paraId="71D2B657" w14:textId="77777777" w:rsidR="00161879" w:rsidRDefault="00161879" w:rsidP="00161879">
      <w:pPr>
        <w:pStyle w:val="BodyText"/>
        <w:numPr>
          <w:ilvl w:val="2"/>
          <w:numId w:val="12"/>
        </w:numPr>
        <w:spacing w:before="40" w:after="40"/>
        <w:rPr>
          <w:lang w:eastAsia="en-AU"/>
        </w:rPr>
      </w:pPr>
      <w:r>
        <w:rPr>
          <w:lang w:eastAsia="en-AU"/>
        </w:rPr>
        <w:t xml:space="preserve">A regional </w:t>
      </w:r>
      <w:r w:rsidR="009E7741">
        <w:rPr>
          <w:lang w:eastAsia="en-AU"/>
        </w:rPr>
        <w:t>system to measure the success of the council-led projects and regional program, including appropriate KPIs</w:t>
      </w:r>
    </w:p>
    <w:p w14:paraId="3BAA2CC1" w14:textId="17F37C9A" w:rsidR="009E7741" w:rsidRDefault="00161879" w:rsidP="00161879">
      <w:pPr>
        <w:pStyle w:val="BodyText"/>
        <w:numPr>
          <w:ilvl w:val="2"/>
          <w:numId w:val="12"/>
        </w:numPr>
        <w:spacing w:before="40" w:after="40"/>
        <w:rPr>
          <w:lang w:eastAsia="en-AU"/>
        </w:rPr>
      </w:pPr>
      <w:r>
        <w:rPr>
          <w:lang w:eastAsia="en-AU"/>
        </w:rPr>
        <w:t xml:space="preserve">Regional information-sharing and capacity-building </w:t>
      </w:r>
      <w:r w:rsidR="009E7741">
        <w:rPr>
          <w:lang w:eastAsia="en-AU"/>
        </w:rPr>
        <w:t xml:space="preserve">for the councils </w:t>
      </w:r>
      <w:r>
        <w:rPr>
          <w:lang w:eastAsia="en-AU"/>
        </w:rPr>
        <w:t>through WAGA</w:t>
      </w:r>
    </w:p>
    <w:p w14:paraId="72FFE986" w14:textId="1F4DFC9F" w:rsidR="00D13AF1" w:rsidRDefault="00D13AF1" w:rsidP="00D13AF1">
      <w:pPr>
        <w:pStyle w:val="BodyText"/>
        <w:numPr>
          <w:ilvl w:val="1"/>
          <w:numId w:val="12"/>
        </w:numPr>
        <w:spacing w:before="40" w:after="40"/>
        <w:rPr>
          <w:lang w:eastAsia="en-AU"/>
        </w:rPr>
      </w:pPr>
      <w:r>
        <w:rPr>
          <w:lang w:eastAsia="en-AU"/>
        </w:rPr>
        <w:t xml:space="preserve">Leading development of an internal business case for the WAGA councils to support an ongoing program, based on consultation with participating WAGA councils </w:t>
      </w:r>
    </w:p>
    <w:p w14:paraId="0A83B96A" w14:textId="77777777" w:rsidR="00ED27DA" w:rsidRDefault="00ED27DA" w:rsidP="00182277">
      <w:pPr>
        <w:pStyle w:val="BodyText"/>
        <w:numPr>
          <w:ilvl w:val="0"/>
          <w:numId w:val="12"/>
        </w:numPr>
        <w:spacing w:before="40" w:after="40"/>
        <w:rPr>
          <w:lang w:eastAsia="en-AU"/>
        </w:rPr>
      </w:pPr>
      <w:r>
        <w:rPr>
          <w:lang w:eastAsia="en-AU"/>
        </w:rPr>
        <w:t>Collating a list of suitable sustainability measures for businesses, preparing a set of standardised materials to promote these measures, and overseeing the development of a related central information repository</w:t>
      </w:r>
    </w:p>
    <w:p w14:paraId="7A6CCE0D" w14:textId="77777777" w:rsidR="00ED27DA" w:rsidRDefault="00ED27DA" w:rsidP="00ED27DA">
      <w:pPr>
        <w:pStyle w:val="BodyText"/>
        <w:numPr>
          <w:ilvl w:val="1"/>
          <w:numId w:val="12"/>
        </w:numPr>
        <w:spacing w:before="40" w:after="40"/>
        <w:rPr>
          <w:lang w:eastAsia="en-AU"/>
        </w:rPr>
      </w:pPr>
      <w:r>
        <w:rPr>
          <w:lang w:eastAsia="en-AU"/>
        </w:rPr>
        <w:t>Organising two program events in the region in alignment with other business events organised by the WAGA councils, creation of a calendar of business events by the councils</w:t>
      </w:r>
    </w:p>
    <w:p w14:paraId="3B29D1EB" w14:textId="77777777" w:rsidR="004E1BF5" w:rsidRDefault="004E1BF5" w:rsidP="00B624B5">
      <w:pPr>
        <w:pStyle w:val="Heading3"/>
      </w:pPr>
    </w:p>
    <w:p w14:paraId="4E66EE53" w14:textId="77777777" w:rsidR="00B624B5" w:rsidRPr="00B624B5" w:rsidRDefault="00B624B5" w:rsidP="00B624B5">
      <w:pPr>
        <w:pStyle w:val="Heading3"/>
      </w:pPr>
      <w:r w:rsidRPr="00B624B5">
        <w:t>Child Safe</w:t>
      </w:r>
    </w:p>
    <w:p w14:paraId="545A5273" w14:textId="0E0E1EB9" w:rsidR="00B624B5" w:rsidRPr="00AB1E23" w:rsidRDefault="00B624B5" w:rsidP="00AB1E23">
      <w:pPr>
        <w:pStyle w:val="BodyText"/>
        <w:rPr>
          <w:rFonts w:ascii="Calibri" w:hAnsi="Calibri"/>
          <w:sz w:val="22"/>
          <w:lang w:eastAsia="en-AU"/>
        </w:rPr>
      </w:pPr>
      <w:r>
        <w:t xml:space="preserve">Brimbank City Council is a Child Safe organisation. </w:t>
      </w:r>
      <w:r>
        <w:rPr>
          <w:shd w:val="clear" w:color="auto" w:fill="FFFFFF"/>
        </w:rPr>
        <w:t xml:space="preserve">Brimbank will implement all necessary measures to ensure a safe and supporting Council environment, which endeavours to promote child safe, child friendly practices. </w:t>
      </w:r>
      <w:r>
        <w:rPr>
          <w:lang w:eastAsia="en-AU"/>
        </w:rPr>
        <w:t>All allegations of abuse and safety concerns received by Council will be treated very seriously and acted upon in accordance with relevant policies and procedures.</w:t>
      </w:r>
    </w:p>
    <w:p w14:paraId="2819F7AC" w14:textId="77777777" w:rsidR="00C9645D" w:rsidRPr="00B624B5" w:rsidRDefault="00C9645D" w:rsidP="00B624B5">
      <w:pPr>
        <w:pStyle w:val="Heading3"/>
      </w:pPr>
      <w:r w:rsidRPr="00B624B5">
        <w:t>Equal Opportunity</w:t>
      </w:r>
    </w:p>
    <w:p w14:paraId="073F388F" w14:textId="77777777" w:rsidR="00C9645D" w:rsidRDefault="00C9645D" w:rsidP="00105062">
      <w:pPr>
        <w:pStyle w:val="BodyText"/>
        <w:spacing w:before="40" w:after="40"/>
        <w:rPr>
          <w:lang w:eastAsia="en-AU"/>
        </w:rPr>
      </w:pPr>
      <w:r>
        <w:rPr>
          <w:lang w:eastAsia="en-AU"/>
        </w:rPr>
        <w:t>Support the provision of a work environment that is free from harassment, discrimination and bullying and refrain from engagement in any activities that may be offensive, humiliating, uncomfortable for; or derogatory towards; other staff or the community.</w:t>
      </w:r>
    </w:p>
    <w:p w14:paraId="1F698CD5" w14:textId="77777777" w:rsidR="00C9645D" w:rsidRDefault="00C9645D" w:rsidP="00105062">
      <w:pPr>
        <w:pStyle w:val="BodyText"/>
        <w:spacing w:before="40" w:after="40"/>
        <w:rPr>
          <w:lang w:eastAsia="en-AU"/>
        </w:rPr>
      </w:pPr>
    </w:p>
    <w:p w14:paraId="2F4C9AC7" w14:textId="77777777" w:rsidR="00C9645D" w:rsidRDefault="00C9645D" w:rsidP="00105062">
      <w:pPr>
        <w:pStyle w:val="BodyText"/>
        <w:spacing w:before="40" w:after="40"/>
        <w:rPr>
          <w:lang w:eastAsia="en-AU"/>
        </w:rPr>
      </w:pPr>
      <w:r>
        <w:rPr>
          <w:lang w:eastAsia="en-AU"/>
        </w:rPr>
        <w:t>Adhere to Council’s Equal Opportunity policy and procedures and the Vi</w:t>
      </w:r>
      <w:r w:rsidR="006E74EC">
        <w:rPr>
          <w:lang w:eastAsia="en-AU"/>
        </w:rPr>
        <w:t>ctorian Equal Opportunity Act 2010</w:t>
      </w:r>
      <w:r>
        <w:rPr>
          <w:lang w:eastAsia="en-AU"/>
        </w:rPr>
        <w:t xml:space="preserve"> and federal legislation in regard to Equal Opportunity.</w:t>
      </w:r>
    </w:p>
    <w:p w14:paraId="28DA7E24" w14:textId="77777777" w:rsidR="00C9645D" w:rsidRPr="00C9645D" w:rsidRDefault="00C9645D" w:rsidP="00105062">
      <w:pPr>
        <w:pStyle w:val="BodyText"/>
        <w:spacing w:before="40" w:after="40"/>
        <w:rPr>
          <w:b/>
          <w:color w:val="002060"/>
          <w:lang w:eastAsia="en-AU"/>
        </w:rPr>
      </w:pPr>
    </w:p>
    <w:p w14:paraId="6125E73E" w14:textId="77777777" w:rsidR="00C9645D" w:rsidRPr="00B624B5" w:rsidRDefault="00C9645D" w:rsidP="00B624B5">
      <w:pPr>
        <w:pStyle w:val="Heading3"/>
      </w:pPr>
      <w:r w:rsidRPr="00B624B5">
        <w:t xml:space="preserve">Occupational Health and Safety </w:t>
      </w:r>
    </w:p>
    <w:p w14:paraId="06253043" w14:textId="77777777" w:rsidR="00C9645D" w:rsidRDefault="00C9645D" w:rsidP="00105062">
      <w:pPr>
        <w:pStyle w:val="BodyText"/>
        <w:spacing w:before="40" w:after="40"/>
        <w:rPr>
          <w:lang w:eastAsia="en-AU"/>
        </w:rPr>
      </w:pPr>
      <w:r>
        <w:rPr>
          <w:lang w:eastAsia="en-AU"/>
        </w:rPr>
        <w:t>Council is committed to providing and maintaining a safe and healthy workplace for its employees, contractors, volunteers and members of the public.</w:t>
      </w:r>
    </w:p>
    <w:p w14:paraId="5BB91BAE" w14:textId="77777777" w:rsidR="00C9645D" w:rsidRDefault="00C9645D" w:rsidP="00C9645D">
      <w:pPr>
        <w:pStyle w:val="BodyText"/>
        <w:numPr>
          <w:ilvl w:val="0"/>
          <w:numId w:val="9"/>
        </w:numPr>
        <w:spacing w:before="40" w:after="40"/>
        <w:rPr>
          <w:lang w:eastAsia="en-AU"/>
        </w:rPr>
      </w:pPr>
      <w:r>
        <w:rPr>
          <w:lang w:eastAsia="en-AU"/>
        </w:rPr>
        <w:lastRenderedPageBreak/>
        <w:t xml:space="preserve">Executive – Establish, maintain, evaluate and continuously improve Council’s OHS management system </w:t>
      </w:r>
    </w:p>
    <w:p w14:paraId="6767DBE4" w14:textId="77777777" w:rsidR="00C9645D" w:rsidRDefault="00C9645D" w:rsidP="00C9645D">
      <w:pPr>
        <w:pStyle w:val="BodyText"/>
        <w:numPr>
          <w:ilvl w:val="0"/>
          <w:numId w:val="9"/>
        </w:numPr>
        <w:spacing w:before="40" w:after="40"/>
        <w:rPr>
          <w:lang w:eastAsia="en-AU"/>
        </w:rPr>
      </w:pPr>
      <w:r>
        <w:rPr>
          <w:lang w:eastAsia="en-AU"/>
        </w:rPr>
        <w:t xml:space="preserve">Managers, Coordinators, Team Leaders – Implement, monitor, audit, supervise and enforce conformance with Council’s OHS policies, procedures and safety standards. Prepare and implement associated Departmental OHS programs.  Identify and resolve Departmental OHS issues. </w:t>
      </w:r>
    </w:p>
    <w:p w14:paraId="166BB96F" w14:textId="77777777" w:rsidR="00C9645D" w:rsidRDefault="00C9645D" w:rsidP="00C9645D">
      <w:pPr>
        <w:pStyle w:val="BodyText"/>
        <w:numPr>
          <w:ilvl w:val="0"/>
          <w:numId w:val="9"/>
        </w:numPr>
        <w:spacing w:before="40" w:after="40"/>
        <w:rPr>
          <w:lang w:eastAsia="en-AU"/>
        </w:rPr>
      </w:pPr>
      <w:r>
        <w:rPr>
          <w:lang w:eastAsia="en-AU"/>
        </w:rPr>
        <w:t>Employees – Everyone is an employee - Conform to Council’s OHS policies, procedures, and code of conduct and safety standards.  Whilst at work, all employees must:</w:t>
      </w:r>
    </w:p>
    <w:p w14:paraId="3DB5979D" w14:textId="77777777" w:rsidR="00C9645D" w:rsidRDefault="00C9645D" w:rsidP="00C9645D">
      <w:pPr>
        <w:pStyle w:val="BodyText"/>
        <w:numPr>
          <w:ilvl w:val="1"/>
          <w:numId w:val="9"/>
        </w:numPr>
        <w:spacing w:before="40" w:after="40"/>
        <w:rPr>
          <w:lang w:eastAsia="en-AU"/>
        </w:rPr>
      </w:pPr>
      <w:r>
        <w:rPr>
          <w:lang w:eastAsia="en-AU"/>
        </w:rPr>
        <w:t xml:space="preserve">Take reasonable care for their own health and safety </w:t>
      </w:r>
    </w:p>
    <w:p w14:paraId="7A863607" w14:textId="77777777" w:rsidR="00C9645D" w:rsidRDefault="00C9645D" w:rsidP="00C9645D">
      <w:pPr>
        <w:pStyle w:val="BodyText"/>
        <w:numPr>
          <w:ilvl w:val="1"/>
          <w:numId w:val="9"/>
        </w:numPr>
        <w:spacing w:before="40" w:after="40"/>
        <w:rPr>
          <w:lang w:eastAsia="en-AU"/>
        </w:rPr>
      </w:pPr>
      <w:r>
        <w:rPr>
          <w:lang w:eastAsia="en-AU"/>
        </w:rPr>
        <w:t xml:space="preserve">Take reasonable care for the health and safety of persons who may be affected by the employee’s acts or omissions in the workplace </w:t>
      </w:r>
    </w:p>
    <w:p w14:paraId="09D39C23" w14:textId="77777777" w:rsidR="00C9645D" w:rsidRDefault="00C9645D" w:rsidP="00C9645D">
      <w:pPr>
        <w:pStyle w:val="BodyText"/>
        <w:numPr>
          <w:ilvl w:val="1"/>
          <w:numId w:val="9"/>
        </w:numPr>
        <w:spacing w:before="40" w:after="40"/>
        <w:rPr>
          <w:lang w:eastAsia="en-AU"/>
        </w:rPr>
      </w:pPr>
      <w:r>
        <w:rPr>
          <w:lang w:eastAsia="en-AU"/>
        </w:rPr>
        <w:t>Co-operate with respect of any action taken by Council to establish and maintain occupational health and safety systems and procedures</w:t>
      </w:r>
    </w:p>
    <w:p w14:paraId="1619AC48" w14:textId="77777777" w:rsidR="00C9645D" w:rsidRDefault="00C9645D" w:rsidP="00C9645D">
      <w:pPr>
        <w:pStyle w:val="BodyText"/>
        <w:numPr>
          <w:ilvl w:val="1"/>
          <w:numId w:val="9"/>
        </w:numPr>
        <w:spacing w:before="40" w:after="40"/>
        <w:rPr>
          <w:lang w:eastAsia="en-AU"/>
        </w:rPr>
      </w:pPr>
      <w:r>
        <w:rPr>
          <w:lang w:eastAsia="en-AU"/>
        </w:rPr>
        <w:t>Must not intentionally or recklessly interfere with or misuse anything provided at the workplace in the interests of health and safety</w:t>
      </w:r>
    </w:p>
    <w:p w14:paraId="71F2F728" w14:textId="77777777" w:rsidR="00C9645D" w:rsidRDefault="00C9645D" w:rsidP="00C9645D">
      <w:pPr>
        <w:pStyle w:val="BodyText"/>
        <w:numPr>
          <w:ilvl w:val="1"/>
          <w:numId w:val="9"/>
        </w:numPr>
        <w:spacing w:before="40" w:after="40"/>
        <w:rPr>
          <w:lang w:eastAsia="en-AU"/>
        </w:rPr>
      </w:pPr>
      <w:r>
        <w:rPr>
          <w:lang w:eastAsia="en-AU"/>
        </w:rPr>
        <w:t>Use protective equipment or clothing provided by Council at all required times</w:t>
      </w:r>
    </w:p>
    <w:p w14:paraId="1100B1CB" w14:textId="77777777" w:rsidR="00C9645D" w:rsidRDefault="00C9645D" w:rsidP="00C9645D">
      <w:pPr>
        <w:pStyle w:val="BodyText"/>
        <w:numPr>
          <w:ilvl w:val="1"/>
          <w:numId w:val="9"/>
        </w:numPr>
        <w:spacing w:before="40" w:after="40"/>
        <w:rPr>
          <w:lang w:eastAsia="en-AU"/>
        </w:rPr>
      </w:pPr>
      <w:r>
        <w:rPr>
          <w:lang w:eastAsia="en-AU"/>
        </w:rPr>
        <w:t>Employees should immediately notify their manager in the event of an injury, near miss, damaged equipment or other workplace hazard</w:t>
      </w:r>
    </w:p>
    <w:p w14:paraId="62B180C0" w14:textId="77777777" w:rsidR="00C9645D" w:rsidRDefault="00C9645D" w:rsidP="00C9645D">
      <w:pPr>
        <w:pStyle w:val="BodyText"/>
        <w:numPr>
          <w:ilvl w:val="1"/>
          <w:numId w:val="9"/>
        </w:numPr>
        <w:spacing w:before="40" w:after="40"/>
        <w:rPr>
          <w:lang w:eastAsia="en-AU"/>
        </w:rPr>
      </w:pPr>
      <w:r>
        <w:rPr>
          <w:lang w:eastAsia="en-AU"/>
        </w:rPr>
        <w:t>Refer: Occupational Health and Safety Act 2004</w:t>
      </w:r>
    </w:p>
    <w:p w14:paraId="4EA534F1" w14:textId="77777777" w:rsidR="00C9645D" w:rsidRDefault="00C9645D" w:rsidP="00105062">
      <w:pPr>
        <w:pStyle w:val="BodyText"/>
        <w:spacing w:before="40" w:after="40"/>
        <w:rPr>
          <w:b/>
          <w:lang w:eastAsia="en-AU"/>
        </w:rPr>
      </w:pPr>
    </w:p>
    <w:p w14:paraId="32ECF0AC" w14:textId="77777777" w:rsidR="00C9645D" w:rsidRPr="00B624B5" w:rsidRDefault="00C9645D" w:rsidP="00B624B5">
      <w:pPr>
        <w:pStyle w:val="Heading3"/>
      </w:pPr>
      <w:r w:rsidRPr="00B624B5">
        <w:t xml:space="preserve">Risk Management </w:t>
      </w:r>
    </w:p>
    <w:p w14:paraId="46D9B845" w14:textId="77777777" w:rsidR="00C9645D" w:rsidRDefault="00C9645D" w:rsidP="00C9645D">
      <w:pPr>
        <w:pStyle w:val="BodyText"/>
        <w:numPr>
          <w:ilvl w:val="0"/>
          <w:numId w:val="10"/>
        </w:numPr>
        <w:spacing w:before="40" w:after="40"/>
        <w:rPr>
          <w:lang w:eastAsia="en-AU"/>
        </w:rPr>
      </w:pPr>
      <w:r>
        <w:rPr>
          <w:lang w:eastAsia="en-AU"/>
        </w:rPr>
        <w:t>Contribute to making Brimbank as risk free as possible for all employees, residents and visitors</w:t>
      </w:r>
    </w:p>
    <w:p w14:paraId="297F1B57" w14:textId="77777777" w:rsidR="00C9645D" w:rsidRDefault="00C9645D" w:rsidP="00C9645D">
      <w:pPr>
        <w:pStyle w:val="BodyText"/>
        <w:numPr>
          <w:ilvl w:val="0"/>
          <w:numId w:val="10"/>
        </w:numPr>
        <w:spacing w:before="40" w:after="40"/>
        <w:rPr>
          <w:lang w:eastAsia="en-AU"/>
        </w:rPr>
      </w:pPr>
      <w:r>
        <w:rPr>
          <w:lang w:eastAsia="en-AU"/>
        </w:rPr>
        <w:t>Take all reasonable action to protect Council assets from damage and or loss</w:t>
      </w:r>
    </w:p>
    <w:p w14:paraId="0C489E24" w14:textId="77777777" w:rsidR="00C9645D" w:rsidRDefault="00C9645D" w:rsidP="00C9645D">
      <w:pPr>
        <w:pStyle w:val="BodyText"/>
        <w:numPr>
          <w:ilvl w:val="0"/>
          <w:numId w:val="10"/>
        </w:numPr>
        <w:spacing w:before="40" w:after="40"/>
        <w:rPr>
          <w:lang w:eastAsia="en-AU"/>
        </w:rPr>
      </w:pPr>
      <w:r>
        <w:rPr>
          <w:lang w:eastAsia="en-AU"/>
        </w:rPr>
        <w:t>Comply with Council’s Risk Management Policy and Risk Management Guide.</w:t>
      </w:r>
    </w:p>
    <w:p w14:paraId="58E79422" w14:textId="77777777" w:rsidR="00C107EB" w:rsidRDefault="00C107EB" w:rsidP="00C107EB">
      <w:pPr>
        <w:pStyle w:val="BodyText"/>
        <w:spacing w:before="40" w:after="40"/>
        <w:rPr>
          <w:b/>
          <w:bCs/>
          <w:color w:val="002060"/>
          <w:lang w:eastAsia="en-AU"/>
        </w:rPr>
      </w:pPr>
    </w:p>
    <w:p w14:paraId="472ABA03" w14:textId="77777777" w:rsidR="00C45B15" w:rsidRPr="00C45B15" w:rsidRDefault="00C45B15" w:rsidP="00C45B15">
      <w:pPr>
        <w:pStyle w:val="BodyText"/>
        <w:spacing w:before="40" w:after="40"/>
        <w:rPr>
          <w:b/>
          <w:bCs/>
          <w:color w:val="002060"/>
          <w:lang w:eastAsia="en-AU"/>
        </w:rPr>
      </w:pPr>
      <w:r w:rsidRPr="00C45B15">
        <w:rPr>
          <w:b/>
          <w:bCs/>
          <w:color w:val="002060"/>
          <w:lang w:eastAsia="en-AU"/>
        </w:rPr>
        <w:t>Managing Information</w:t>
      </w:r>
    </w:p>
    <w:p w14:paraId="4D2EE0E0" w14:textId="77777777" w:rsidR="00C45B15" w:rsidRPr="00C45B15" w:rsidRDefault="00C45B15" w:rsidP="00C45B15">
      <w:r w:rsidRPr="00C45B15">
        <w:t>All employees have a responsibility to ensure all business records are accurately captured and managed within Council’s recordkeeping systems. This includes:</w:t>
      </w:r>
    </w:p>
    <w:p w14:paraId="1A75DEC6" w14:textId="77777777" w:rsidR="00C45B15" w:rsidRDefault="00C45B15" w:rsidP="00C45B15">
      <w:pPr>
        <w:pStyle w:val="ListParagraph"/>
        <w:numPr>
          <w:ilvl w:val="0"/>
          <w:numId w:val="16"/>
        </w:numPr>
      </w:pPr>
      <w:r w:rsidRPr="00C45B15">
        <w:t>making records to support what you do that provides evidence of business transactions</w:t>
      </w:r>
    </w:p>
    <w:p w14:paraId="36F00CE6" w14:textId="77777777" w:rsidR="00C45B15" w:rsidRDefault="00C45B15" w:rsidP="00C45B15">
      <w:pPr>
        <w:pStyle w:val="ListParagraph"/>
        <w:numPr>
          <w:ilvl w:val="0"/>
          <w:numId w:val="16"/>
        </w:numPr>
      </w:pPr>
      <w:r w:rsidRPr="00C45B15">
        <w:t>ensure records are descriptive to enable easy identification and retrieval</w:t>
      </w:r>
    </w:p>
    <w:p w14:paraId="322BAB86" w14:textId="77777777" w:rsidR="00C45B15" w:rsidRDefault="00C45B15" w:rsidP="00C45B15">
      <w:pPr>
        <w:pStyle w:val="ListParagraph"/>
        <w:numPr>
          <w:ilvl w:val="0"/>
          <w:numId w:val="16"/>
        </w:numPr>
      </w:pPr>
      <w:r w:rsidRPr="00C45B15">
        <w:t>ensure security of information, protect confidential, personal and sensitive information and only release information when authorised to do so</w:t>
      </w:r>
    </w:p>
    <w:p w14:paraId="505FF099" w14:textId="77777777" w:rsidR="00C45B15" w:rsidRPr="00C45B15" w:rsidRDefault="00C45B15" w:rsidP="00C45B15">
      <w:pPr>
        <w:pStyle w:val="ListParagraph"/>
        <w:numPr>
          <w:ilvl w:val="0"/>
          <w:numId w:val="16"/>
        </w:numPr>
      </w:pPr>
      <w:r w:rsidRPr="00C45B15">
        <w:t>familiarise yourself with information management policies and procedures and where possible take reasonable steps to improve recordkeeping practices in the workplace.</w:t>
      </w:r>
    </w:p>
    <w:p w14:paraId="0B9DEAE9" w14:textId="77777777" w:rsidR="00C45B15" w:rsidRDefault="00C45B15" w:rsidP="00C107EB">
      <w:pPr>
        <w:pStyle w:val="BodyText"/>
        <w:spacing w:before="40" w:after="40"/>
        <w:rPr>
          <w:b/>
          <w:bCs/>
          <w:color w:val="002060"/>
          <w:lang w:eastAsia="en-AU"/>
        </w:rPr>
      </w:pPr>
    </w:p>
    <w:p w14:paraId="4449B181" w14:textId="77777777" w:rsidR="00C107EB" w:rsidRPr="00B624B5" w:rsidRDefault="00C107EB" w:rsidP="00B624B5">
      <w:pPr>
        <w:pStyle w:val="Heading3"/>
      </w:pPr>
      <w:r w:rsidRPr="00B624B5">
        <w:t>Legislative Governance</w:t>
      </w:r>
    </w:p>
    <w:p w14:paraId="5A2B78EE" w14:textId="77777777" w:rsidR="00C107EB" w:rsidRDefault="00C107EB" w:rsidP="00C107EB">
      <w:pPr>
        <w:pStyle w:val="BodyText"/>
        <w:spacing w:before="40" w:after="40"/>
        <w:rPr>
          <w:lang w:eastAsia="en-AU"/>
        </w:rPr>
      </w:pPr>
      <w:r>
        <w:rPr>
          <w:lang w:eastAsia="en-AU"/>
        </w:rPr>
        <w:t>Each employee has a duty and a responsibility to:</w:t>
      </w:r>
    </w:p>
    <w:p w14:paraId="50CB1ED9" w14:textId="77777777" w:rsidR="00C107EB" w:rsidRDefault="00C107EB" w:rsidP="00C107EB">
      <w:pPr>
        <w:pStyle w:val="BodyText"/>
        <w:numPr>
          <w:ilvl w:val="0"/>
          <w:numId w:val="15"/>
        </w:numPr>
        <w:spacing w:before="40" w:after="40"/>
        <w:rPr>
          <w:lang w:eastAsia="en-AU"/>
        </w:rPr>
      </w:pPr>
      <w:r>
        <w:rPr>
          <w:lang w:eastAsia="en-AU"/>
        </w:rPr>
        <w:t xml:space="preserve">Contribute to the development of Council’s legislative governance culture </w:t>
      </w:r>
    </w:p>
    <w:p w14:paraId="1B6B4340" w14:textId="77777777" w:rsidR="00C107EB" w:rsidRDefault="00C107EB" w:rsidP="00C107EB">
      <w:pPr>
        <w:pStyle w:val="BodyText"/>
        <w:numPr>
          <w:ilvl w:val="0"/>
          <w:numId w:val="15"/>
        </w:numPr>
        <w:spacing w:before="40" w:after="40"/>
        <w:rPr>
          <w:lang w:eastAsia="en-AU"/>
        </w:rPr>
      </w:pPr>
      <w:r>
        <w:rPr>
          <w:lang w:eastAsia="en-AU"/>
        </w:rPr>
        <w:t xml:space="preserve">Adhere to Council’s Legislative Governance Policy </w:t>
      </w:r>
    </w:p>
    <w:p w14:paraId="7CFFAE9C" w14:textId="77777777" w:rsidR="00C107EB" w:rsidRDefault="00C107EB" w:rsidP="00C107EB">
      <w:pPr>
        <w:pStyle w:val="BodyText"/>
        <w:numPr>
          <w:ilvl w:val="0"/>
          <w:numId w:val="15"/>
        </w:numPr>
        <w:spacing w:before="40" w:after="40"/>
        <w:rPr>
          <w:lang w:eastAsia="en-AU"/>
        </w:rPr>
      </w:pPr>
      <w:r>
        <w:rPr>
          <w:lang w:eastAsia="en-AU"/>
        </w:rPr>
        <w:t>Do all things reasonably necessary to achieve compliance with those obligations relevant to you, which are derived from law, Council policy, strategy, procedure and contracts, as soon as practicable and by the legislative due date.</w:t>
      </w:r>
    </w:p>
    <w:p w14:paraId="77DA97FF" w14:textId="77777777" w:rsidR="00C9645D" w:rsidRDefault="00C9645D" w:rsidP="00105062">
      <w:pPr>
        <w:pStyle w:val="BodyText"/>
        <w:spacing w:before="40" w:after="40"/>
        <w:rPr>
          <w:b/>
          <w:lang w:eastAsia="en-AU"/>
        </w:rPr>
      </w:pPr>
    </w:p>
    <w:p w14:paraId="1805FF42" w14:textId="77777777" w:rsidR="00C9645D" w:rsidRPr="00B624B5" w:rsidRDefault="00C9645D" w:rsidP="00B624B5">
      <w:pPr>
        <w:pStyle w:val="Heading3"/>
      </w:pPr>
      <w:r w:rsidRPr="00B624B5">
        <w:t>Returns</w:t>
      </w:r>
    </w:p>
    <w:p w14:paraId="391E56ED" w14:textId="77777777" w:rsidR="00C9645D" w:rsidRDefault="00C9645D" w:rsidP="00105062">
      <w:pPr>
        <w:pStyle w:val="BodyText"/>
        <w:spacing w:before="40" w:after="40"/>
        <w:rPr>
          <w:lang w:eastAsia="en-AU"/>
        </w:rPr>
      </w:pPr>
      <w:r>
        <w:rPr>
          <w:lang w:eastAsia="en-AU"/>
        </w:rPr>
        <w:t xml:space="preserve">Staff may be required to submit a Return of Interests pursuant to section 81 of the Local Government Act, if appointed by the CEO as a Nominated Person or where required to by law. </w:t>
      </w:r>
    </w:p>
    <w:p w14:paraId="5BF994AB" w14:textId="77777777" w:rsidR="00C9645D" w:rsidRPr="00C9645D" w:rsidRDefault="00C9645D" w:rsidP="00105062">
      <w:pPr>
        <w:pStyle w:val="Headingnon-numbered"/>
        <w:rPr>
          <w:color w:val="002060"/>
          <w:sz w:val="28"/>
        </w:rPr>
      </w:pPr>
      <w:r w:rsidRPr="00C9645D">
        <w:rPr>
          <w:color w:val="002060"/>
          <w:sz w:val="28"/>
        </w:rPr>
        <w:lastRenderedPageBreak/>
        <w:t>Organisational Relationship/Context</w:t>
      </w:r>
    </w:p>
    <w:p w14:paraId="10C94468" w14:textId="77777777" w:rsidR="00C9645D" w:rsidRDefault="00C9645D" w:rsidP="00105062">
      <w:pPr>
        <w:pStyle w:val="BodyText"/>
        <w:spacing w:before="40" w:after="40"/>
        <w:rPr>
          <w:lang w:eastAsia="en-AU"/>
        </w:rPr>
      </w:pPr>
      <w:r w:rsidRPr="00C9645D">
        <w:rPr>
          <w:b/>
          <w:color w:val="002060"/>
          <w:lang w:eastAsia="en-AU"/>
        </w:rPr>
        <w:t>Reports to</w:t>
      </w:r>
      <w:r>
        <w:rPr>
          <w:lang w:eastAsia="en-AU"/>
        </w:rPr>
        <w:tab/>
      </w:r>
      <w:r>
        <w:rPr>
          <w:lang w:eastAsia="en-AU"/>
        </w:rPr>
        <w:tab/>
      </w:r>
      <w:sdt>
        <w:sdtPr>
          <w:rPr>
            <w:lang w:eastAsia="en-AU"/>
          </w:rPr>
          <w:id w:val="414600311"/>
          <w:placeholder>
            <w:docPart w:val="B6D01E40C6C8400D99EE41FFF86BED16"/>
          </w:placeholder>
        </w:sdtPr>
        <w:sdtEndPr/>
        <w:sdtContent>
          <w:r w:rsidR="004E1BF5">
            <w:rPr>
              <w:lang w:eastAsia="en-AU"/>
            </w:rPr>
            <w:t>WAGA Executive Officer, based at Brimbank City Council</w:t>
          </w:r>
        </w:sdtContent>
      </w:sdt>
    </w:p>
    <w:p w14:paraId="14520CEC" w14:textId="77777777" w:rsidR="00C9645D" w:rsidRDefault="00C9645D" w:rsidP="00105062">
      <w:pPr>
        <w:pStyle w:val="BodyText"/>
        <w:spacing w:before="40" w:after="40"/>
        <w:rPr>
          <w:lang w:eastAsia="en-AU"/>
        </w:rPr>
      </w:pPr>
      <w:r w:rsidRPr="00C9645D">
        <w:rPr>
          <w:b/>
          <w:color w:val="002060"/>
          <w:lang w:eastAsia="en-AU"/>
        </w:rPr>
        <w:t>Supervises</w:t>
      </w:r>
      <w:r>
        <w:rPr>
          <w:lang w:eastAsia="en-AU"/>
        </w:rPr>
        <w:tab/>
      </w:r>
      <w:r>
        <w:rPr>
          <w:lang w:eastAsia="en-AU"/>
        </w:rPr>
        <w:tab/>
      </w:r>
      <w:sdt>
        <w:sdtPr>
          <w:rPr>
            <w:lang w:eastAsia="en-AU"/>
          </w:rPr>
          <w:id w:val="-1013460365"/>
          <w:placeholder>
            <w:docPart w:val="AC04A1BFE8D3465CAA20A6A5BB32F9DB"/>
          </w:placeholder>
        </w:sdtPr>
        <w:sdtEndPr/>
        <w:sdtContent>
          <w:r w:rsidR="004E1BF5">
            <w:rPr>
              <w:lang w:eastAsia="en-AU"/>
            </w:rPr>
            <w:t>Nil</w:t>
          </w:r>
        </w:sdtContent>
      </w:sdt>
    </w:p>
    <w:p w14:paraId="2AC6639F" w14:textId="77777777" w:rsidR="00C9645D" w:rsidRDefault="0035405C" w:rsidP="00105062">
      <w:pPr>
        <w:pStyle w:val="BodyText"/>
        <w:spacing w:before="40" w:after="40"/>
        <w:rPr>
          <w:lang w:eastAsia="en-AU"/>
        </w:rPr>
      </w:pPr>
      <w:r>
        <w:rPr>
          <w:b/>
          <w:color w:val="002060"/>
          <w:lang w:eastAsia="en-AU"/>
        </w:rPr>
        <w:t>Budget m</w:t>
      </w:r>
      <w:r w:rsidR="00C9645D" w:rsidRPr="00C9645D">
        <w:rPr>
          <w:b/>
          <w:color w:val="002060"/>
          <w:lang w:eastAsia="en-AU"/>
        </w:rPr>
        <w:t>anaged</w:t>
      </w:r>
      <w:r w:rsidR="00C9645D">
        <w:rPr>
          <w:lang w:eastAsia="en-AU"/>
        </w:rPr>
        <w:tab/>
      </w:r>
      <w:sdt>
        <w:sdtPr>
          <w:rPr>
            <w:lang w:eastAsia="en-AU"/>
          </w:rPr>
          <w:id w:val="-348948751"/>
          <w:placeholder>
            <w:docPart w:val="717652CFF9B54690B9D8ABC82A307ACB"/>
          </w:placeholder>
        </w:sdtPr>
        <w:sdtEndPr/>
        <w:sdtContent>
          <w:r w:rsidR="004E1BF5">
            <w:rPr>
              <w:lang w:eastAsia="en-AU"/>
            </w:rPr>
            <w:t>WAGA Business Resilience project budget</w:t>
          </w:r>
          <w:r w:rsidR="00375E71">
            <w:rPr>
              <w:lang w:eastAsia="en-AU"/>
            </w:rPr>
            <w:t xml:space="preserve"> </w:t>
          </w:r>
        </w:sdtContent>
      </w:sdt>
    </w:p>
    <w:p w14:paraId="17E892D8" w14:textId="77777777" w:rsidR="00C9645D" w:rsidRDefault="00C9645D" w:rsidP="00105062">
      <w:pPr>
        <w:pStyle w:val="BodyText"/>
        <w:spacing w:before="40" w:after="40"/>
        <w:rPr>
          <w:lang w:eastAsia="en-AU"/>
        </w:rPr>
      </w:pPr>
      <w:r w:rsidRPr="00C9645D">
        <w:rPr>
          <w:b/>
          <w:color w:val="002060"/>
          <w:lang w:eastAsia="en-AU"/>
        </w:rPr>
        <w:t xml:space="preserve">Major </w:t>
      </w:r>
      <w:r w:rsidR="0035405C">
        <w:rPr>
          <w:b/>
          <w:color w:val="002060"/>
          <w:lang w:eastAsia="en-AU"/>
        </w:rPr>
        <w:t>c</w:t>
      </w:r>
      <w:r w:rsidRPr="00C9645D">
        <w:rPr>
          <w:b/>
          <w:color w:val="002060"/>
          <w:lang w:eastAsia="en-AU"/>
        </w:rPr>
        <w:t>ontacts</w:t>
      </w:r>
      <w:r>
        <w:rPr>
          <w:lang w:eastAsia="en-AU"/>
        </w:rPr>
        <w:tab/>
        <w:t>Internal Liaisons</w:t>
      </w:r>
    </w:p>
    <w:p w14:paraId="50563844" w14:textId="77777777" w:rsidR="00C9645D" w:rsidRDefault="004E1BF5" w:rsidP="00C9645D">
      <w:pPr>
        <w:pStyle w:val="BodyText"/>
        <w:numPr>
          <w:ilvl w:val="0"/>
          <w:numId w:val="13"/>
        </w:numPr>
        <w:spacing w:before="40" w:after="40"/>
        <w:rPr>
          <w:lang w:eastAsia="en-AU"/>
        </w:rPr>
      </w:pPr>
      <w:r>
        <w:rPr>
          <w:lang w:eastAsia="en-AU"/>
        </w:rPr>
        <w:t>Environment Manager, Brimbank Ci</w:t>
      </w:r>
      <w:r w:rsidR="003B66A7">
        <w:rPr>
          <w:lang w:eastAsia="en-AU"/>
        </w:rPr>
        <w:t>ty Council</w:t>
      </w:r>
    </w:p>
    <w:p w14:paraId="16B973B4" w14:textId="77777777" w:rsidR="00C9645D" w:rsidRDefault="009E7741" w:rsidP="00C9645D">
      <w:pPr>
        <w:pStyle w:val="BodyText"/>
        <w:numPr>
          <w:ilvl w:val="0"/>
          <w:numId w:val="13"/>
        </w:numPr>
        <w:spacing w:before="40" w:after="40"/>
        <w:rPr>
          <w:lang w:eastAsia="en-AU"/>
        </w:rPr>
      </w:pPr>
      <w:r>
        <w:rPr>
          <w:lang w:eastAsia="en-AU"/>
        </w:rPr>
        <w:t xml:space="preserve">Sustainability team in the </w:t>
      </w:r>
      <w:r w:rsidR="004E1BF5">
        <w:rPr>
          <w:lang w:eastAsia="en-AU"/>
        </w:rPr>
        <w:t>Environment Department</w:t>
      </w:r>
    </w:p>
    <w:p w14:paraId="6398828D" w14:textId="77777777" w:rsidR="00C9645D" w:rsidRDefault="00C9645D" w:rsidP="004E1BF5">
      <w:pPr>
        <w:pStyle w:val="BodyText"/>
        <w:spacing w:before="40" w:after="40"/>
        <w:ind w:left="1440" w:firstLine="720"/>
        <w:rPr>
          <w:lang w:eastAsia="en-AU"/>
        </w:rPr>
      </w:pPr>
      <w:r>
        <w:rPr>
          <w:lang w:eastAsia="en-AU"/>
        </w:rPr>
        <w:t>External Liaisons</w:t>
      </w:r>
    </w:p>
    <w:p w14:paraId="6CD543F8" w14:textId="77777777" w:rsidR="00C9645D" w:rsidRDefault="004E1BF5" w:rsidP="00C9645D">
      <w:pPr>
        <w:pStyle w:val="BodyText"/>
        <w:numPr>
          <w:ilvl w:val="0"/>
          <w:numId w:val="13"/>
        </w:numPr>
        <w:spacing w:before="40" w:after="40"/>
        <w:rPr>
          <w:lang w:eastAsia="en-AU"/>
        </w:rPr>
      </w:pPr>
      <w:r>
        <w:rPr>
          <w:lang w:eastAsia="en-AU"/>
        </w:rPr>
        <w:t>WAGA Executive Committee</w:t>
      </w:r>
    </w:p>
    <w:p w14:paraId="4C9D7EC0" w14:textId="77777777" w:rsidR="00C9645D" w:rsidRDefault="004E1BF5" w:rsidP="00C9645D">
      <w:pPr>
        <w:pStyle w:val="BodyText"/>
        <w:numPr>
          <w:ilvl w:val="0"/>
          <w:numId w:val="13"/>
        </w:numPr>
        <w:spacing w:before="40" w:after="40"/>
        <w:rPr>
          <w:lang w:eastAsia="en-AU"/>
        </w:rPr>
      </w:pPr>
      <w:r>
        <w:rPr>
          <w:lang w:eastAsia="en-AU"/>
        </w:rPr>
        <w:t>WAGA Business Resilience Working Group (sustainability and economic development officers of the WAGA councils)</w:t>
      </w:r>
    </w:p>
    <w:p w14:paraId="511456C1" w14:textId="77777777" w:rsidR="004E1BF5" w:rsidRDefault="004E1BF5" w:rsidP="00C9645D">
      <w:pPr>
        <w:pStyle w:val="BodyText"/>
        <w:numPr>
          <w:ilvl w:val="0"/>
          <w:numId w:val="13"/>
        </w:numPr>
        <w:spacing w:before="40" w:after="40"/>
        <w:rPr>
          <w:lang w:eastAsia="en-AU"/>
        </w:rPr>
      </w:pPr>
      <w:r>
        <w:rPr>
          <w:lang w:eastAsia="en-AU"/>
        </w:rPr>
        <w:t>Participating WAGA councils’ teams (sustainability and economic development officers) leading council-led business engagement projects as part the Business Resilience program</w:t>
      </w:r>
    </w:p>
    <w:p w14:paraId="1450FD23" w14:textId="77777777" w:rsidR="00C9645D" w:rsidRDefault="004E1BF5" w:rsidP="00C9645D">
      <w:pPr>
        <w:pStyle w:val="BodyText"/>
        <w:numPr>
          <w:ilvl w:val="0"/>
          <w:numId w:val="13"/>
        </w:numPr>
        <w:spacing w:before="40" w:after="40"/>
        <w:rPr>
          <w:lang w:eastAsia="en-AU"/>
        </w:rPr>
      </w:pPr>
      <w:r>
        <w:rPr>
          <w:lang w:eastAsia="en-AU"/>
        </w:rPr>
        <w:t>Victorian Greenhouse Alliances sharing information and collaborating on aspects of their respective Business Resilience projects</w:t>
      </w:r>
    </w:p>
    <w:p w14:paraId="020BE516" w14:textId="77777777" w:rsidR="004E1BF5" w:rsidRDefault="009E7741" w:rsidP="00C9645D">
      <w:pPr>
        <w:pStyle w:val="BodyText"/>
        <w:numPr>
          <w:ilvl w:val="0"/>
          <w:numId w:val="13"/>
        </w:numPr>
        <w:spacing w:before="40" w:after="40"/>
        <w:rPr>
          <w:lang w:eastAsia="en-AU"/>
        </w:rPr>
      </w:pPr>
      <w:r>
        <w:rPr>
          <w:lang w:eastAsia="en-AU"/>
        </w:rPr>
        <w:t>K</w:t>
      </w:r>
      <w:r w:rsidR="004E1BF5">
        <w:rPr>
          <w:lang w:eastAsia="en-AU"/>
        </w:rPr>
        <w:t xml:space="preserve">ey </w:t>
      </w:r>
      <w:r>
        <w:rPr>
          <w:lang w:eastAsia="en-AU"/>
        </w:rPr>
        <w:t>Victorian G</w:t>
      </w:r>
      <w:r w:rsidR="004E1BF5">
        <w:rPr>
          <w:lang w:eastAsia="en-AU"/>
        </w:rPr>
        <w:t xml:space="preserve">overnment and other stakeholders, as directed by WAGA. </w:t>
      </w:r>
    </w:p>
    <w:p w14:paraId="1D602767" w14:textId="77777777" w:rsidR="003B66A7" w:rsidRDefault="003B66A7" w:rsidP="003B66A7">
      <w:pPr>
        <w:pStyle w:val="BodyText"/>
        <w:spacing w:before="40" w:after="40"/>
        <w:rPr>
          <w:lang w:eastAsia="en-AU"/>
        </w:rPr>
      </w:pPr>
      <w:r>
        <w:rPr>
          <w:lang w:eastAsia="en-AU"/>
        </w:rPr>
        <w:t xml:space="preserve">The role sits within the Environment Department of Brimbank City Council, which is WAGA’s host council. </w:t>
      </w:r>
    </w:p>
    <w:p w14:paraId="0CD46CEB" w14:textId="77777777" w:rsidR="003B66A7" w:rsidRDefault="003B66A7" w:rsidP="003B66A7">
      <w:pPr>
        <w:pStyle w:val="BodyText"/>
        <w:spacing w:before="40" w:after="40"/>
        <w:rPr>
          <w:lang w:eastAsia="en-AU"/>
        </w:rPr>
      </w:pPr>
    </w:p>
    <w:p w14:paraId="4C633D53" w14:textId="77777777" w:rsidR="003B66A7" w:rsidRDefault="003B66A7" w:rsidP="003B66A7">
      <w:pPr>
        <w:pStyle w:val="BodyText"/>
        <w:spacing w:before="40" w:after="40"/>
        <w:rPr>
          <w:lang w:eastAsia="en-AU"/>
        </w:rPr>
      </w:pPr>
      <w:r>
        <w:rPr>
          <w:noProof/>
          <w:lang w:eastAsia="en-AU"/>
        </w:rPr>
        <w:drawing>
          <wp:inline distT="0" distB="0" distL="0" distR="0" wp14:anchorId="51E151A2" wp14:editId="4C058AFE">
            <wp:extent cx="5486400" cy="3200400"/>
            <wp:effectExtent l="0" t="38100" r="0" b="571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6347DB6" w14:textId="77777777" w:rsidR="00C9645D" w:rsidRDefault="00C9645D" w:rsidP="004E1BF5">
      <w:pPr>
        <w:pStyle w:val="BodyText"/>
        <w:spacing w:before="40" w:after="40"/>
        <w:ind w:left="2528"/>
        <w:rPr>
          <w:lang w:eastAsia="en-AU"/>
        </w:rPr>
      </w:pPr>
    </w:p>
    <w:p w14:paraId="76C75973" w14:textId="77777777" w:rsidR="00C9645D" w:rsidRPr="00F95570" w:rsidRDefault="00C9645D" w:rsidP="00105062">
      <w:pPr>
        <w:pStyle w:val="BodyText"/>
        <w:spacing w:before="240" w:after="120"/>
        <w:rPr>
          <w:b/>
          <w:color w:val="002060"/>
          <w:sz w:val="28"/>
          <w:szCs w:val="36"/>
        </w:rPr>
      </w:pPr>
      <w:r w:rsidRPr="00F95570">
        <w:rPr>
          <w:b/>
          <w:color w:val="002060"/>
          <w:sz w:val="28"/>
          <w:szCs w:val="36"/>
        </w:rPr>
        <w:t>Accountability</w:t>
      </w:r>
    </w:p>
    <w:p w14:paraId="58BF82AB" w14:textId="77777777" w:rsidR="00375E71" w:rsidRDefault="00087474" w:rsidP="00105062">
      <w:pPr>
        <w:pStyle w:val="BodyText"/>
        <w:spacing w:before="40" w:after="40"/>
        <w:rPr>
          <w:lang w:eastAsia="en-AU"/>
        </w:rPr>
      </w:pPr>
      <w:r>
        <w:rPr>
          <w:lang w:eastAsia="en-AU"/>
        </w:rPr>
        <w:t>The role is governed by the WAGA Business Resilience project plan</w:t>
      </w:r>
      <w:r w:rsidR="00375E71">
        <w:rPr>
          <w:lang w:eastAsia="en-AU"/>
        </w:rPr>
        <w:t xml:space="preserve"> and Council policy and procedures.</w:t>
      </w:r>
    </w:p>
    <w:p w14:paraId="4604B78E" w14:textId="77777777" w:rsidR="00375E71" w:rsidRDefault="00375E71" w:rsidP="00105062">
      <w:pPr>
        <w:pStyle w:val="BodyText"/>
        <w:spacing w:before="40" w:after="40"/>
        <w:rPr>
          <w:lang w:eastAsia="en-AU"/>
        </w:rPr>
      </w:pPr>
    </w:p>
    <w:p w14:paraId="3E02AFD5" w14:textId="77777777" w:rsidR="00C9645D" w:rsidRDefault="00375E71" w:rsidP="00105062">
      <w:pPr>
        <w:pStyle w:val="BodyText"/>
        <w:spacing w:before="40" w:after="40"/>
        <w:rPr>
          <w:lang w:eastAsia="en-AU"/>
        </w:rPr>
      </w:pPr>
      <w:r>
        <w:rPr>
          <w:lang w:eastAsia="en-AU"/>
        </w:rPr>
        <w:lastRenderedPageBreak/>
        <w:t>The position works under the direction of the WAGA Coordinator and the Manager Environment</w:t>
      </w:r>
      <w:r w:rsidR="00087474">
        <w:rPr>
          <w:lang w:eastAsia="en-AU"/>
        </w:rPr>
        <w:t>,</w:t>
      </w:r>
      <w:r>
        <w:rPr>
          <w:lang w:eastAsia="en-AU"/>
        </w:rPr>
        <w:t xml:space="preserve"> with regular reporting and supervision of project objectives.</w:t>
      </w:r>
      <w:r w:rsidR="00087474">
        <w:rPr>
          <w:lang w:eastAsia="en-AU"/>
        </w:rPr>
        <w:t xml:space="preserve"> </w:t>
      </w:r>
    </w:p>
    <w:p w14:paraId="082051C7" w14:textId="77777777" w:rsidR="008903FF" w:rsidRDefault="008903FF" w:rsidP="00105062">
      <w:pPr>
        <w:pStyle w:val="BodyText"/>
        <w:spacing w:before="40" w:after="40"/>
        <w:rPr>
          <w:lang w:eastAsia="en-AU"/>
        </w:rPr>
      </w:pPr>
    </w:p>
    <w:p w14:paraId="5AEDF923" w14:textId="77777777" w:rsidR="00C9645D" w:rsidRPr="00F95570" w:rsidRDefault="00C9645D" w:rsidP="00105062">
      <w:pPr>
        <w:pStyle w:val="BodyText"/>
        <w:spacing w:before="240" w:after="120"/>
        <w:rPr>
          <w:b/>
          <w:color w:val="002060"/>
          <w:sz w:val="28"/>
          <w:szCs w:val="36"/>
        </w:rPr>
      </w:pPr>
      <w:r w:rsidRPr="00F95570">
        <w:rPr>
          <w:b/>
          <w:color w:val="002060"/>
          <w:sz w:val="28"/>
          <w:szCs w:val="36"/>
        </w:rPr>
        <w:t>Judgement and Decision Making</w:t>
      </w:r>
    </w:p>
    <w:p w14:paraId="767B963E" w14:textId="77777777" w:rsidR="00087474" w:rsidRDefault="00087474" w:rsidP="003518E3">
      <w:pPr>
        <w:pStyle w:val="BodyText"/>
        <w:numPr>
          <w:ilvl w:val="0"/>
          <w:numId w:val="21"/>
        </w:numPr>
        <w:spacing w:before="40" w:after="40"/>
        <w:rPr>
          <w:lang w:eastAsia="en-AU"/>
        </w:rPr>
      </w:pPr>
      <w:r>
        <w:rPr>
          <w:lang w:eastAsia="en-AU"/>
        </w:rPr>
        <w:t>Making day to day decisions and judgements to meet the projects’ objectives</w:t>
      </w:r>
      <w:r w:rsidR="003518E3">
        <w:rPr>
          <w:lang w:eastAsia="en-AU"/>
        </w:rPr>
        <w:t>.</w:t>
      </w:r>
    </w:p>
    <w:p w14:paraId="7E3FC341" w14:textId="77777777" w:rsidR="00087474" w:rsidRDefault="00732505" w:rsidP="003518E3">
      <w:pPr>
        <w:pStyle w:val="BodyText"/>
        <w:numPr>
          <w:ilvl w:val="0"/>
          <w:numId w:val="21"/>
        </w:numPr>
        <w:spacing w:before="40" w:after="40"/>
        <w:rPr>
          <w:lang w:eastAsia="en-AU"/>
        </w:rPr>
      </w:pPr>
      <w:r>
        <w:rPr>
          <w:lang w:eastAsia="en-AU"/>
        </w:rPr>
        <w:t>Considerable problem-s</w:t>
      </w:r>
      <w:r w:rsidR="00087474">
        <w:rPr>
          <w:lang w:eastAsia="en-AU"/>
        </w:rPr>
        <w:t xml:space="preserve">olving </w:t>
      </w:r>
      <w:r>
        <w:rPr>
          <w:lang w:eastAsia="en-AU"/>
        </w:rPr>
        <w:t xml:space="preserve">is required, </w:t>
      </w:r>
      <w:r w:rsidR="00087474">
        <w:rPr>
          <w:lang w:eastAsia="en-AU"/>
        </w:rPr>
        <w:t xml:space="preserve">through reference to experience and understanding about appropriate business engagement, communicating about climate change and sustainability, relevant policy and procedures.  </w:t>
      </w:r>
    </w:p>
    <w:p w14:paraId="6F3282D5" w14:textId="77777777" w:rsidR="003518E3" w:rsidRDefault="00C65057" w:rsidP="003518E3">
      <w:pPr>
        <w:pStyle w:val="BodyText"/>
        <w:numPr>
          <w:ilvl w:val="0"/>
          <w:numId w:val="21"/>
        </w:numPr>
        <w:spacing w:before="40" w:after="40"/>
        <w:rPr>
          <w:lang w:eastAsia="en-AU"/>
        </w:rPr>
      </w:pPr>
      <w:r>
        <w:rPr>
          <w:lang w:eastAsia="en-AU"/>
        </w:rPr>
        <w:t>Developing</w:t>
      </w:r>
      <w:r w:rsidR="003518E3">
        <w:rPr>
          <w:lang w:eastAsia="en-AU"/>
        </w:rPr>
        <w:t xml:space="preserve"> innovative and strategic solutions, including planning projects comparable in complexity to the WAGA Business Resilience program</w:t>
      </w:r>
      <w:r w:rsidR="00732505">
        <w:rPr>
          <w:lang w:eastAsia="en-AU"/>
        </w:rPr>
        <w:t>.</w:t>
      </w:r>
    </w:p>
    <w:p w14:paraId="7FD206B5" w14:textId="77777777" w:rsidR="00732505" w:rsidRDefault="00732505" w:rsidP="00732505">
      <w:pPr>
        <w:pStyle w:val="BodyText"/>
        <w:numPr>
          <w:ilvl w:val="0"/>
          <w:numId w:val="21"/>
        </w:numPr>
        <w:spacing w:before="40" w:after="40"/>
        <w:rPr>
          <w:lang w:eastAsia="en-AU"/>
        </w:rPr>
      </w:pPr>
      <w:r>
        <w:rPr>
          <w:lang w:eastAsia="en-AU"/>
        </w:rPr>
        <w:t>Tasks are not defined in advance, and the duties are carried out independently.</w:t>
      </w:r>
    </w:p>
    <w:p w14:paraId="37584C29" w14:textId="77777777" w:rsidR="00732505" w:rsidRDefault="00732505" w:rsidP="003518E3">
      <w:pPr>
        <w:pStyle w:val="BodyText"/>
        <w:numPr>
          <w:ilvl w:val="0"/>
          <w:numId w:val="21"/>
        </w:numPr>
        <w:spacing w:before="40" w:after="40"/>
        <w:rPr>
          <w:lang w:eastAsia="en-AU"/>
        </w:rPr>
      </w:pPr>
      <w:r>
        <w:rPr>
          <w:lang w:eastAsia="en-AU"/>
        </w:rPr>
        <w:t xml:space="preserve">A significant degree of the work involves identification and application of optional courses of action. There is significant discretion with respect to the application of various and diverse methods, procedures and techniques. </w:t>
      </w:r>
    </w:p>
    <w:p w14:paraId="516E84DB" w14:textId="77777777" w:rsidR="008903FF" w:rsidRDefault="008903FF" w:rsidP="008903FF">
      <w:pPr>
        <w:pStyle w:val="BodyText"/>
        <w:spacing w:before="40" w:after="40"/>
        <w:rPr>
          <w:lang w:eastAsia="en-AU"/>
        </w:rPr>
      </w:pPr>
    </w:p>
    <w:p w14:paraId="17EB95BC" w14:textId="77777777" w:rsidR="00C9645D" w:rsidRPr="00F95570" w:rsidRDefault="00C9645D" w:rsidP="00105062">
      <w:pPr>
        <w:pStyle w:val="BodyText"/>
        <w:spacing w:before="240" w:after="120"/>
        <w:rPr>
          <w:b/>
          <w:color w:val="002060"/>
          <w:sz w:val="28"/>
          <w:szCs w:val="36"/>
        </w:rPr>
      </w:pPr>
      <w:r w:rsidRPr="00F95570">
        <w:rPr>
          <w:b/>
          <w:color w:val="002060"/>
          <w:sz w:val="28"/>
          <w:szCs w:val="36"/>
        </w:rPr>
        <w:t>Specialists Skills and Knowledge</w:t>
      </w:r>
    </w:p>
    <w:p w14:paraId="43DC0E69" w14:textId="77777777" w:rsidR="003B66A7" w:rsidRDefault="00375E71" w:rsidP="003B66A7">
      <w:pPr>
        <w:pStyle w:val="BodyText"/>
        <w:numPr>
          <w:ilvl w:val="0"/>
          <w:numId w:val="21"/>
        </w:numPr>
        <w:spacing w:before="40" w:after="40"/>
        <w:rPr>
          <w:lang w:eastAsia="en-AU"/>
        </w:rPr>
      </w:pPr>
      <w:r>
        <w:rPr>
          <w:lang w:eastAsia="en-AU"/>
        </w:rPr>
        <w:t>Theoretical and practical knowledge of</w:t>
      </w:r>
      <w:r w:rsidR="003B66A7">
        <w:rPr>
          <w:lang w:eastAsia="en-AU"/>
        </w:rPr>
        <w:t xml:space="preserve"> climate change, energy and sustainability challenges for businesses</w:t>
      </w:r>
    </w:p>
    <w:p w14:paraId="6C21A610" w14:textId="77777777" w:rsidR="003B66A7" w:rsidRDefault="003518E3" w:rsidP="003B66A7">
      <w:pPr>
        <w:pStyle w:val="BodyText"/>
        <w:numPr>
          <w:ilvl w:val="0"/>
          <w:numId w:val="21"/>
        </w:numPr>
        <w:spacing w:before="40" w:after="40"/>
        <w:rPr>
          <w:lang w:eastAsia="en-AU"/>
        </w:rPr>
      </w:pPr>
      <w:r>
        <w:rPr>
          <w:lang w:eastAsia="en-AU"/>
        </w:rPr>
        <w:t xml:space="preserve">Firm </w:t>
      </w:r>
      <w:r w:rsidR="00732505">
        <w:rPr>
          <w:lang w:eastAsia="en-AU"/>
        </w:rPr>
        <w:t>understanding</w:t>
      </w:r>
      <w:r>
        <w:rPr>
          <w:lang w:eastAsia="en-AU"/>
        </w:rPr>
        <w:t xml:space="preserve"> of</w:t>
      </w:r>
      <w:r w:rsidR="00375E71">
        <w:rPr>
          <w:lang w:eastAsia="en-AU"/>
        </w:rPr>
        <w:t xml:space="preserve"> business </w:t>
      </w:r>
      <w:r>
        <w:rPr>
          <w:lang w:eastAsia="en-AU"/>
        </w:rPr>
        <w:t xml:space="preserve">needs, opportunities and challenges in the current economic climate, and </w:t>
      </w:r>
      <w:r w:rsidR="005F50FF">
        <w:rPr>
          <w:lang w:eastAsia="en-AU"/>
        </w:rPr>
        <w:t xml:space="preserve">corresponding understanding </w:t>
      </w:r>
      <w:r>
        <w:rPr>
          <w:lang w:eastAsia="en-AU"/>
        </w:rPr>
        <w:t xml:space="preserve">about how to engage </w:t>
      </w:r>
      <w:r w:rsidR="00BF3196">
        <w:rPr>
          <w:lang w:eastAsia="en-AU"/>
        </w:rPr>
        <w:t>business</w:t>
      </w:r>
      <w:r>
        <w:rPr>
          <w:lang w:eastAsia="en-AU"/>
        </w:rPr>
        <w:t>es</w:t>
      </w:r>
      <w:r w:rsidR="00BF3196">
        <w:rPr>
          <w:lang w:eastAsia="en-AU"/>
        </w:rPr>
        <w:t xml:space="preserve"> </w:t>
      </w:r>
      <w:r>
        <w:rPr>
          <w:lang w:eastAsia="en-AU"/>
        </w:rPr>
        <w:t>effectively</w:t>
      </w:r>
    </w:p>
    <w:p w14:paraId="61EC9E6F" w14:textId="77777777" w:rsidR="004907BD" w:rsidRDefault="004907BD" w:rsidP="003B66A7">
      <w:pPr>
        <w:pStyle w:val="BodyText"/>
        <w:numPr>
          <w:ilvl w:val="0"/>
          <w:numId w:val="21"/>
        </w:numPr>
        <w:spacing w:before="40" w:after="40"/>
        <w:rPr>
          <w:lang w:eastAsia="en-AU"/>
        </w:rPr>
      </w:pPr>
      <w:r>
        <w:rPr>
          <w:lang w:eastAsia="en-AU"/>
        </w:rPr>
        <w:t>Proven ability to mobilise and implement projects quickly, i.e. turn plans into actions on the ground in short timeframes</w:t>
      </w:r>
      <w:r w:rsidR="005F50FF">
        <w:rPr>
          <w:lang w:eastAsia="en-AU"/>
        </w:rPr>
        <w:t>.</w:t>
      </w:r>
    </w:p>
    <w:p w14:paraId="4D86F472" w14:textId="77777777" w:rsidR="005F50FF" w:rsidRDefault="005F50FF" w:rsidP="003B66A7">
      <w:pPr>
        <w:pStyle w:val="BodyText"/>
        <w:numPr>
          <w:ilvl w:val="0"/>
          <w:numId w:val="21"/>
        </w:numPr>
        <w:spacing w:before="40" w:after="40"/>
        <w:rPr>
          <w:lang w:eastAsia="en-AU"/>
        </w:rPr>
      </w:pPr>
      <w:r>
        <w:rPr>
          <w:lang w:eastAsia="en-AU"/>
        </w:rPr>
        <w:t xml:space="preserve">Practical knowledge of, and analytical skills to undertake, strategic planning, evaluation, implementation and management of projects comparable in complexity to the WAGA Business Resilience program </w:t>
      </w:r>
    </w:p>
    <w:p w14:paraId="4D5C9760" w14:textId="77777777" w:rsidR="003518E3" w:rsidRDefault="003518E3" w:rsidP="003B66A7">
      <w:pPr>
        <w:pStyle w:val="BodyText"/>
        <w:numPr>
          <w:ilvl w:val="0"/>
          <w:numId w:val="21"/>
        </w:numPr>
        <w:spacing w:before="40" w:after="40"/>
        <w:rPr>
          <w:lang w:eastAsia="en-AU"/>
        </w:rPr>
      </w:pPr>
      <w:r>
        <w:rPr>
          <w:lang w:eastAsia="en-AU"/>
        </w:rPr>
        <w:t xml:space="preserve">Proficiency in MS Office products including Word, Excel, PowerPoint, Outlook </w:t>
      </w:r>
    </w:p>
    <w:p w14:paraId="74280F2B" w14:textId="77777777" w:rsidR="008903FF" w:rsidRDefault="008903FF" w:rsidP="008903FF">
      <w:pPr>
        <w:pStyle w:val="BodyText"/>
        <w:spacing w:before="40" w:after="40"/>
        <w:rPr>
          <w:lang w:eastAsia="en-AU"/>
        </w:rPr>
      </w:pPr>
    </w:p>
    <w:p w14:paraId="3FDAE7E5" w14:textId="77777777" w:rsidR="00C9645D" w:rsidRPr="00F95570" w:rsidRDefault="00C9645D" w:rsidP="00105062">
      <w:pPr>
        <w:pStyle w:val="BodyText"/>
        <w:spacing w:before="240" w:after="120"/>
        <w:rPr>
          <w:b/>
          <w:color w:val="002060"/>
          <w:sz w:val="28"/>
          <w:szCs w:val="36"/>
        </w:rPr>
      </w:pPr>
      <w:r w:rsidRPr="00F95570">
        <w:rPr>
          <w:b/>
          <w:color w:val="002060"/>
          <w:sz w:val="28"/>
          <w:szCs w:val="36"/>
        </w:rPr>
        <w:t>Management Skills</w:t>
      </w:r>
    </w:p>
    <w:p w14:paraId="4BFF1F05" w14:textId="77777777" w:rsidR="009467C9" w:rsidRPr="00B521A2" w:rsidRDefault="009467C9" w:rsidP="009467C9">
      <w:pPr>
        <w:pStyle w:val="BodyText"/>
        <w:spacing w:before="40" w:after="40"/>
        <w:rPr>
          <w:lang w:eastAsia="en-AU"/>
        </w:rPr>
      </w:pPr>
      <w:r>
        <w:rPr>
          <w:lang w:eastAsia="en-AU"/>
        </w:rPr>
        <w:t xml:space="preserve">The </w:t>
      </w:r>
      <w:r w:rsidRPr="00B521A2">
        <w:rPr>
          <w:lang w:eastAsia="en-AU"/>
        </w:rPr>
        <w:t>role will achieve goals within set objectives and timetables, and will:</w:t>
      </w:r>
    </w:p>
    <w:p w14:paraId="1555F310" w14:textId="77777777" w:rsidR="00346D24" w:rsidRDefault="009467C9" w:rsidP="004F3DB5">
      <w:pPr>
        <w:pStyle w:val="BodyText"/>
        <w:numPr>
          <w:ilvl w:val="0"/>
          <w:numId w:val="21"/>
        </w:numPr>
        <w:spacing w:before="40" w:after="40"/>
        <w:rPr>
          <w:lang w:eastAsia="en-AU"/>
        </w:rPr>
      </w:pPr>
      <w:r w:rsidRPr="009467C9">
        <w:rPr>
          <w:lang w:eastAsia="en-AU"/>
        </w:rPr>
        <w:t xml:space="preserve">Demonstrate </w:t>
      </w:r>
      <w:r>
        <w:rPr>
          <w:lang w:eastAsia="en-AU"/>
        </w:rPr>
        <w:t xml:space="preserve">sound </w:t>
      </w:r>
      <w:r w:rsidR="00346D24">
        <w:rPr>
          <w:lang w:eastAsia="en-AU"/>
        </w:rPr>
        <w:t xml:space="preserve">skills in </w:t>
      </w:r>
      <w:r>
        <w:rPr>
          <w:lang w:eastAsia="en-AU"/>
        </w:rPr>
        <w:t>project management</w:t>
      </w:r>
      <w:r w:rsidR="00346D24">
        <w:rPr>
          <w:lang w:eastAsia="en-AU"/>
        </w:rPr>
        <w:t>, evaluation and planning</w:t>
      </w:r>
    </w:p>
    <w:p w14:paraId="1D5A6409" w14:textId="77777777" w:rsidR="009467C9" w:rsidRPr="009467C9" w:rsidRDefault="009467C9" w:rsidP="00346D24">
      <w:pPr>
        <w:pStyle w:val="BodyText"/>
        <w:numPr>
          <w:ilvl w:val="0"/>
          <w:numId w:val="21"/>
        </w:numPr>
        <w:spacing w:before="40" w:after="40"/>
        <w:rPr>
          <w:lang w:eastAsia="en-AU"/>
        </w:rPr>
      </w:pPr>
      <w:r w:rsidRPr="009467C9">
        <w:rPr>
          <w:lang w:eastAsia="en-AU"/>
        </w:rPr>
        <w:t xml:space="preserve">Plan and measure work by setting milestones, aligning tasks to achieve </w:t>
      </w:r>
      <w:r>
        <w:rPr>
          <w:lang w:eastAsia="en-AU"/>
        </w:rPr>
        <w:t>them</w:t>
      </w:r>
      <w:r w:rsidRPr="009467C9">
        <w:rPr>
          <w:lang w:eastAsia="en-AU"/>
        </w:rPr>
        <w:t xml:space="preserve"> and measure outcomes</w:t>
      </w:r>
      <w:r w:rsidR="00346D24">
        <w:rPr>
          <w:lang w:eastAsia="en-AU"/>
        </w:rPr>
        <w:t xml:space="preserve"> including the </w:t>
      </w:r>
      <w:r w:rsidR="00346D24" w:rsidRPr="009467C9">
        <w:rPr>
          <w:lang w:eastAsia="en-AU"/>
        </w:rPr>
        <w:t>ability to manage the delivery of services and contracts to the required standards, timelines and budgets</w:t>
      </w:r>
      <w:r w:rsidR="00C65057">
        <w:rPr>
          <w:lang w:eastAsia="en-AU"/>
        </w:rPr>
        <w:t>.</w:t>
      </w:r>
      <w:r w:rsidR="00346D24" w:rsidRPr="009467C9">
        <w:rPr>
          <w:lang w:eastAsia="en-AU"/>
        </w:rPr>
        <w:t xml:space="preserve"> </w:t>
      </w:r>
    </w:p>
    <w:p w14:paraId="2FBC8217" w14:textId="77777777" w:rsidR="008903FF" w:rsidRDefault="008903FF" w:rsidP="008903FF">
      <w:pPr>
        <w:pStyle w:val="BodyText"/>
        <w:spacing w:before="40" w:after="40"/>
        <w:rPr>
          <w:lang w:eastAsia="en-AU"/>
        </w:rPr>
      </w:pPr>
    </w:p>
    <w:p w14:paraId="6DD77782" w14:textId="77777777" w:rsidR="00C9645D" w:rsidRPr="00F95570" w:rsidRDefault="00C9645D" w:rsidP="00105062">
      <w:pPr>
        <w:pStyle w:val="BodyText"/>
        <w:spacing w:before="240" w:after="120"/>
        <w:rPr>
          <w:b/>
          <w:color w:val="002060"/>
          <w:sz w:val="28"/>
          <w:szCs w:val="36"/>
        </w:rPr>
      </w:pPr>
      <w:r w:rsidRPr="00F95570">
        <w:rPr>
          <w:b/>
          <w:color w:val="002060"/>
          <w:sz w:val="28"/>
          <w:szCs w:val="36"/>
        </w:rPr>
        <w:t>Interpersonal Skills</w:t>
      </w:r>
    </w:p>
    <w:p w14:paraId="7E10972E" w14:textId="77777777" w:rsidR="009467C9" w:rsidRPr="009467C9" w:rsidRDefault="009467C9" w:rsidP="009467C9">
      <w:pPr>
        <w:pStyle w:val="BodyText"/>
        <w:numPr>
          <w:ilvl w:val="0"/>
          <w:numId w:val="21"/>
        </w:numPr>
        <w:spacing w:before="40" w:after="40"/>
        <w:rPr>
          <w:lang w:eastAsia="en-AU"/>
        </w:rPr>
      </w:pPr>
      <w:r w:rsidRPr="009467C9">
        <w:rPr>
          <w:lang w:eastAsia="en-AU"/>
        </w:rPr>
        <w:t xml:space="preserve">Must have excellent </w:t>
      </w:r>
      <w:r w:rsidR="00BF3196">
        <w:rPr>
          <w:lang w:eastAsia="en-AU"/>
        </w:rPr>
        <w:t xml:space="preserve">written and verbal </w:t>
      </w:r>
      <w:r w:rsidRPr="009467C9">
        <w:rPr>
          <w:lang w:eastAsia="en-AU"/>
        </w:rPr>
        <w:t>communication, interpersonal and networking skills</w:t>
      </w:r>
      <w:r w:rsidR="00CD78A5">
        <w:rPr>
          <w:lang w:eastAsia="en-AU"/>
        </w:rPr>
        <w:t>, particularly being able to communicate directly with businesses</w:t>
      </w:r>
      <w:r w:rsidRPr="009467C9">
        <w:rPr>
          <w:lang w:eastAsia="en-AU"/>
        </w:rPr>
        <w:t xml:space="preserve">. </w:t>
      </w:r>
    </w:p>
    <w:p w14:paraId="5D84C1B6" w14:textId="77777777" w:rsidR="009467C9" w:rsidRPr="009467C9" w:rsidRDefault="009467C9" w:rsidP="009467C9">
      <w:pPr>
        <w:pStyle w:val="BodyText"/>
        <w:numPr>
          <w:ilvl w:val="0"/>
          <w:numId w:val="21"/>
        </w:numPr>
        <w:spacing w:before="40" w:after="40"/>
        <w:rPr>
          <w:lang w:eastAsia="en-AU"/>
        </w:rPr>
      </w:pPr>
      <w:r w:rsidRPr="009467C9">
        <w:rPr>
          <w:lang w:eastAsia="en-AU"/>
        </w:rPr>
        <w:t>Strong stake</w:t>
      </w:r>
      <w:r w:rsidR="00CD78A5">
        <w:rPr>
          <w:lang w:eastAsia="en-AU"/>
        </w:rPr>
        <w:t>holder engagement and collaborative</w:t>
      </w:r>
      <w:r w:rsidRPr="009467C9">
        <w:rPr>
          <w:lang w:eastAsia="en-AU"/>
        </w:rPr>
        <w:t xml:space="preserve"> skills, in particular to inform, persuade, convince, </w:t>
      </w:r>
      <w:r w:rsidR="003518E3">
        <w:rPr>
          <w:lang w:eastAsia="en-AU"/>
        </w:rPr>
        <w:t>gain cooperation</w:t>
      </w:r>
      <w:r w:rsidRPr="009467C9">
        <w:rPr>
          <w:lang w:eastAsia="en-AU"/>
        </w:rPr>
        <w:t xml:space="preserve"> and build a consensus between stakeholders</w:t>
      </w:r>
      <w:r w:rsidR="00CD78A5">
        <w:rPr>
          <w:lang w:eastAsia="en-AU"/>
        </w:rPr>
        <w:t xml:space="preserve"> within councils </w:t>
      </w:r>
      <w:r w:rsidR="004907BD">
        <w:rPr>
          <w:lang w:eastAsia="en-AU"/>
        </w:rPr>
        <w:t xml:space="preserve">(particularly sustainability and economic development) </w:t>
      </w:r>
      <w:r w:rsidR="00CD78A5">
        <w:rPr>
          <w:lang w:eastAsia="en-AU"/>
        </w:rPr>
        <w:t>and higher levels of government</w:t>
      </w:r>
      <w:r w:rsidRPr="009467C9">
        <w:rPr>
          <w:lang w:eastAsia="en-AU"/>
        </w:rPr>
        <w:t xml:space="preserve"> </w:t>
      </w:r>
    </w:p>
    <w:p w14:paraId="490842A7" w14:textId="77777777" w:rsidR="005F50FF" w:rsidRDefault="009467C9" w:rsidP="005F50FF">
      <w:pPr>
        <w:pStyle w:val="BodyText"/>
        <w:numPr>
          <w:ilvl w:val="0"/>
          <w:numId w:val="21"/>
        </w:numPr>
        <w:spacing w:before="40" w:after="40"/>
        <w:rPr>
          <w:lang w:eastAsia="en-AU"/>
        </w:rPr>
      </w:pPr>
      <w:r w:rsidRPr="009467C9">
        <w:rPr>
          <w:lang w:eastAsia="en-AU"/>
        </w:rPr>
        <w:t>Maintain professional relationships and liaise with staff across various departments within and across Council, including senior management</w:t>
      </w:r>
    </w:p>
    <w:p w14:paraId="5CF1CAD8" w14:textId="77777777" w:rsidR="005F50FF" w:rsidRPr="009467C9" w:rsidRDefault="009467C9" w:rsidP="005F50FF">
      <w:pPr>
        <w:pStyle w:val="BodyText"/>
        <w:spacing w:before="40" w:after="40"/>
        <w:rPr>
          <w:lang w:eastAsia="en-AU"/>
        </w:rPr>
      </w:pPr>
      <w:r w:rsidRPr="009467C9">
        <w:rPr>
          <w:lang w:eastAsia="en-AU"/>
        </w:rPr>
        <w:lastRenderedPageBreak/>
        <w:t xml:space="preserve"> </w:t>
      </w:r>
    </w:p>
    <w:p w14:paraId="42FFB9ED" w14:textId="77777777" w:rsidR="00C9645D" w:rsidRPr="00F95570" w:rsidRDefault="00C9645D" w:rsidP="00105062">
      <w:pPr>
        <w:pStyle w:val="BodyText"/>
        <w:spacing w:before="240" w:after="120"/>
        <w:rPr>
          <w:b/>
          <w:color w:val="002060"/>
          <w:sz w:val="28"/>
          <w:szCs w:val="36"/>
        </w:rPr>
      </w:pPr>
      <w:r w:rsidRPr="00F95570">
        <w:rPr>
          <w:b/>
          <w:color w:val="002060"/>
          <w:sz w:val="28"/>
          <w:szCs w:val="36"/>
        </w:rPr>
        <w:t>Qualifications and Experience</w:t>
      </w:r>
    </w:p>
    <w:p w14:paraId="678CA3CB" w14:textId="77777777" w:rsidR="005F50FF" w:rsidRDefault="003518E3" w:rsidP="008903FF">
      <w:pPr>
        <w:pStyle w:val="BodyText"/>
        <w:numPr>
          <w:ilvl w:val="0"/>
          <w:numId w:val="21"/>
        </w:numPr>
        <w:spacing w:before="40" w:after="40"/>
        <w:rPr>
          <w:lang w:eastAsia="en-AU"/>
        </w:rPr>
      </w:pPr>
      <w:r>
        <w:rPr>
          <w:lang w:eastAsia="en-AU"/>
        </w:rPr>
        <w:t>Bachelor degree</w:t>
      </w:r>
      <w:r w:rsidR="005F50FF">
        <w:rPr>
          <w:lang w:eastAsia="en-AU"/>
        </w:rPr>
        <w:t xml:space="preserve"> (or higher degree)</w:t>
      </w:r>
      <w:r w:rsidR="009467C9" w:rsidRPr="009467C9">
        <w:rPr>
          <w:lang w:eastAsia="en-AU"/>
        </w:rPr>
        <w:t xml:space="preserve"> in </w:t>
      </w:r>
      <w:r w:rsidR="00BF3196">
        <w:rPr>
          <w:lang w:eastAsia="en-AU"/>
        </w:rPr>
        <w:t xml:space="preserve">Environmental </w:t>
      </w:r>
      <w:r w:rsidR="009467C9" w:rsidRPr="009467C9">
        <w:rPr>
          <w:lang w:eastAsia="en-AU"/>
        </w:rPr>
        <w:t xml:space="preserve">Engineering, Environmental Science/Management, Facilities Management or other relevant (similar) qualification along with experience in the subject matter, or lesser qualification(s) with </w:t>
      </w:r>
      <w:r>
        <w:rPr>
          <w:lang w:eastAsia="en-AU"/>
        </w:rPr>
        <w:t>relevant</w:t>
      </w:r>
      <w:r w:rsidR="009467C9" w:rsidRPr="009467C9">
        <w:rPr>
          <w:lang w:eastAsia="en-AU"/>
        </w:rPr>
        <w:t xml:space="preserve"> specialist experience</w:t>
      </w:r>
    </w:p>
    <w:p w14:paraId="197495C4" w14:textId="77777777" w:rsidR="003518E3" w:rsidRDefault="005F50FF" w:rsidP="008903FF">
      <w:pPr>
        <w:pStyle w:val="BodyText"/>
        <w:numPr>
          <w:ilvl w:val="0"/>
          <w:numId w:val="21"/>
        </w:numPr>
        <w:spacing w:before="40" w:after="40"/>
        <w:rPr>
          <w:lang w:eastAsia="en-AU"/>
        </w:rPr>
      </w:pPr>
      <w:r>
        <w:rPr>
          <w:lang w:eastAsia="en-AU"/>
        </w:rPr>
        <w:t>E</w:t>
      </w:r>
      <w:r w:rsidR="003518E3">
        <w:rPr>
          <w:lang w:eastAsia="en-AU"/>
        </w:rPr>
        <w:t>xperience working in economic development, preferably having worked directly in business</w:t>
      </w:r>
    </w:p>
    <w:p w14:paraId="28A22CB6" w14:textId="77777777" w:rsidR="005F50FF" w:rsidRDefault="005F50FF" w:rsidP="005F50FF">
      <w:pPr>
        <w:pStyle w:val="BodyText"/>
        <w:spacing w:before="40" w:after="40"/>
        <w:rPr>
          <w:lang w:eastAsia="en-AU"/>
        </w:rPr>
      </w:pPr>
    </w:p>
    <w:p w14:paraId="709A17E8" w14:textId="77777777" w:rsidR="00C9645D" w:rsidRPr="00F95570" w:rsidRDefault="00C9645D" w:rsidP="00105062">
      <w:pPr>
        <w:pStyle w:val="BodyText"/>
        <w:spacing w:before="240" w:after="120"/>
        <w:rPr>
          <w:b/>
          <w:color w:val="002060"/>
          <w:sz w:val="36"/>
          <w:szCs w:val="36"/>
        </w:rPr>
      </w:pPr>
      <w:r w:rsidRPr="00F95570">
        <w:rPr>
          <w:b/>
          <w:color w:val="002060"/>
          <w:sz w:val="28"/>
          <w:szCs w:val="36"/>
        </w:rPr>
        <w:t>Key Selection Criteria</w:t>
      </w:r>
    </w:p>
    <w:sdt>
      <w:sdtPr>
        <w:rPr>
          <w:szCs w:val="20"/>
        </w:rPr>
        <w:id w:val="112325554"/>
        <w:lock w:val="contentLocked"/>
        <w:placeholder>
          <w:docPart w:val="7F2351A6A1474E1A8A429ACCC9C9AABF"/>
        </w:placeholder>
      </w:sdtPr>
      <w:sdtEndPr/>
      <w:sdtContent>
        <w:p w14:paraId="62941EA8" w14:textId="77777777" w:rsidR="00C9645D" w:rsidRDefault="00C9645D" w:rsidP="00C9645D">
          <w:pPr>
            <w:pStyle w:val="BodyText"/>
            <w:numPr>
              <w:ilvl w:val="0"/>
              <w:numId w:val="14"/>
            </w:numPr>
            <w:spacing w:before="40" w:after="40"/>
            <w:ind w:left="714" w:hanging="357"/>
            <w:rPr>
              <w:szCs w:val="20"/>
            </w:rPr>
          </w:pPr>
          <w:r w:rsidRPr="00D01129">
            <w:rPr>
              <w:szCs w:val="20"/>
            </w:rPr>
            <w:t>Ability to work in accordance with our values and behaviours</w:t>
          </w:r>
        </w:p>
      </w:sdtContent>
    </w:sdt>
    <w:p w14:paraId="67690B24" w14:textId="77777777" w:rsidR="00C9645D" w:rsidRDefault="00BF3196" w:rsidP="00C9645D">
      <w:pPr>
        <w:pStyle w:val="BodyText"/>
        <w:numPr>
          <w:ilvl w:val="0"/>
          <w:numId w:val="14"/>
        </w:numPr>
        <w:spacing w:before="40" w:after="40"/>
        <w:ind w:left="714" w:hanging="357"/>
        <w:rPr>
          <w:szCs w:val="20"/>
        </w:rPr>
      </w:pPr>
      <w:r>
        <w:rPr>
          <w:szCs w:val="20"/>
        </w:rPr>
        <w:t>Direct experience with business engagement</w:t>
      </w:r>
      <w:r w:rsidR="00346D24">
        <w:rPr>
          <w:szCs w:val="20"/>
        </w:rPr>
        <w:t xml:space="preserve"> and economic development</w:t>
      </w:r>
      <w:r>
        <w:rPr>
          <w:szCs w:val="20"/>
        </w:rPr>
        <w:t>, ideally havi</w:t>
      </w:r>
      <w:r w:rsidR="00346D24">
        <w:rPr>
          <w:szCs w:val="20"/>
        </w:rPr>
        <w:t>ng worked in business</w:t>
      </w:r>
    </w:p>
    <w:p w14:paraId="43DD4470" w14:textId="77777777" w:rsidR="00BF3196" w:rsidRPr="00BF3196" w:rsidRDefault="00BF3196" w:rsidP="00BF3196">
      <w:pPr>
        <w:pStyle w:val="BodyText"/>
        <w:numPr>
          <w:ilvl w:val="0"/>
          <w:numId w:val="14"/>
        </w:numPr>
        <w:spacing w:before="40" w:after="40"/>
        <w:ind w:left="714" w:hanging="357"/>
        <w:rPr>
          <w:szCs w:val="20"/>
        </w:rPr>
      </w:pPr>
      <w:r w:rsidRPr="00BF3196">
        <w:rPr>
          <w:szCs w:val="20"/>
        </w:rPr>
        <w:t>Demonstrated capacity to build and maintain strong relationships with a range of internal and external stakeholders across</w:t>
      </w:r>
      <w:r w:rsidR="00346D24">
        <w:rPr>
          <w:szCs w:val="20"/>
        </w:rPr>
        <w:t xml:space="preserve"> all levels of an organisation</w:t>
      </w:r>
    </w:p>
    <w:p w14:paraId="1A9746CB" w14:textId="77777777" w:rsidR="00BF3196" w:rsidRDefault="00BF3196" w:rsidP="00BF3196">
      <w:pPr>
        <w:pStyle w:val="BodyText"/>
        <w:numPr>
          <w:ilvl w:val="0"/>
          <w:numId w:val="14"/>
        </w:numPr>
        <w:spacing w:before="40" w:after="40"/>
        <w:ind w:left="714" w:hanging="357"/>
        <w:rPr>
          <w:szCs w:val="20"/>
        </w:rPr>
      </w:pPr>
      <w:r w:rsidRPr="00BF3196">
        <w:rPr>
          <w:szCs w:val="20"/>
        </w:rPr>
        <w:t>A high level of self-motivati</w:t>
      </w:r>
      <w:r w:rsidR="005F50FF">
        <w:rPr>
          <w:szCs w:val="20"/>
        </w:rPr>
        <w:t>on, initiative, problem solving</w:t>
      </w:r>
    </w:p>
    <w:p w14:paraId="3883A5E0" w14:textId="77777777" w:rsidR="00375E71" w:rsidRPr="00BF3196" w:rsidRDefault="00375E71" w:rsidP="00BF3196">
      <w:pPr>
        <w:pStyle w:val="BodyText"/>
        <w:numPr>
          <w:ilvl w:val="0"/>
          <w:numId w:val="14"/>
        </w:numPr>
        <w:spacing w:before="40" w:after="40"/>
        <w:ind w:left="714" w:hanging="357"/>
        <w:rPr>
          <w:szCs w:val="20"/>
        </w:rPr>
      </w:pPr>
      <w:r>
        <w:rPr>
          <w:szCs w:val="20"/>
        </w:rPr>
        <w:t xml:space="preserve">Ability to implement actions without delay </w:t>
      </w:r>
    </w:p>
    <w:p w14:paraId="2D7F4AD5" w14:textId="77777777" w:rsidR="00BF3196" w:rsidRPr="00BF3196" w:rsidRDefault="00BF3196" w:rsidP="00BF3196">
      <w:pPr>
        <w:pStyle w:val="BodyText"/>
        <w:numPr>
          <w:ilvl w:val="0"/>
          <w:numId w:val="14"/>
        </w:numPr>
        <w:spacing w:before="40" w:after="40"/>
        <w:ind w:left="714" w:hanging="357"/>
        <w:rPr>
          <w:szCs w:val="20"/>
        </w:rPr>
      </w:pPr>
      <w:r w:rsidRPr="00BF3196">
        <w:rPr>
          <w:szCs w:val="20"/>
        </w:rPr>
        <w:t>Exceptional verbal and written communication skills including the ability to inform, persuade, convince and build a consensus between stakeholders</w:t>
      </w:r>
      <w:r w:rsidR="00346D24">
        <w:rPr>
          <w:szCs w:val="20"/>
        </w:rPr>
        <w:t>, particularly being able to communicate directly with businesses</w:t>
      </w:r>
    </w:p>
    <w:p w14:paraId="076699A9" w14:textId="77777777" w:rsidR="00BF3196" w:rsidRPr="00BF3196" w:rsidRDefault="00BF3196" w:rsidP="00BF3196">
      <w:pPr>
        <w:pStyle w:val="BodyText"/>
        <w:numPr>
          <w:ilvl w:val="0"/>
          <w:numId w:val="14"/>
        </w:numPr>
        <w:spacing w:before="40" w:after="40"/>
        <w:ind w:left="714" w:hanging="357"/>
        <w:rPr>
          <w:szCs w:val="20"/>
        </w:rPr>
      </w:pPr>
      <w:r w:rsidRPr="00BF3196">
        <w:rPr>
          <w:szCs w:val="20"/>
        </w:rPr>
        <w:t xml:space="preserve">Demonstrated experience in managing time, setting priorities, developing project schedules, achieving goals and meeting deadlines </w:t>
      </w:r>
    </w:p>
    <w:p w14:paraId="0621986D" w14:textId="77777777" w:rsidR="00BF3196" w:rsidRPr="00BF3196" w:rsidRDefault="005F50FF" w:rsidP="00BF3196">
      <w:pPr>
        <w:pStyle w:val="BodyText"/>
        <w:numPr>
          <w:ilvl w:val="0"/>
          <w:numId w:val="14"/>
        </w:numPr>
        <w:spacing w:before="40" w:after="40"/>
        <w:ind w:left="714" w:hanging="357"/>
        <w:rPr>
          <w:szCs w:val="20"/>
        </w:rPr>
      </w:pPr>
      <w:r>
        <w:rPr>
          <w:szCs w:val="20"/>
        </w:rPr>
        <w:t>Theoretical and practical knowledge</w:t>
      </w:r>
      <w:r w:rsidR="00346D24">
        <w:rPr>
          <w:szCs w:val="20"/>
        </w:rPr>
        <w:t xml:space="preserve"> of climate change, energy and sustainability challenges for businesses. In addition, f</w:t>
      </w:r>
      <w:r w:rsidR="00BF3196" w:rsidRPr="00BF3196">
        <w:rPr>
          <w:szCs w:val="20"/>
        </w:rPr>
        <w:t xml:space="preserve">amiliarity with </w:t>
      </w:r>
      <w:r w:rsidR="00346D24">
        <w:rPr>
          <w:szCs w:val="20"/>
        </w:rPr>
        <w:t xml:space="preserve">specific </w:t>
      </w:r>
      <w:r w:rsidR="00BF3196" w:rsidRPr="00BF3196">
        <w:rPr>
          <w:szCs w:val="20"/>
        </w:rPr>
        <w:t xml:space="preserve">energy efficiency and sustainability opportunities </w:t>
      </w:r>
      <w:r w:rsidR="00346D24">
        <w:rPr>
          <w:szCs w:val="20"/>
        </w:rPr>
        <w:t>is desirable but not essential.</w:t>
      </w:r>
    </w:p>
    <w:sectPr w:rsidR="00BF3196" w:rsidRPr="00BF3196" w:rsidSect="005F2733">
      <w:headerReference w:type="even" r:id="rId14"/>
      <w:headerReference w:type="default" r:id="rId15"/>
      <w:footerReference w:type="even" r:id="rId16"/>
      <w:footerReference w:type="default" r:id="rId17"/>
      <w:headerReference w:type="first" r:id="rId18"/>
      <w:footerReference w:type="first" r:id="rId19"/>
      <w:pgSz w:w="11906" w:h="16838"/>
      <w:pgMar w:top="1560" w:right="849" w:bottom="993" w:left="993" w:header="708"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AB6CA" w14:textId="77777777" w:rsidR="00857FA0" w:rsidRDefault="00857FA0" w:rsidP="00E01EC9">
      <w:r>
        <w:separator/>
      </w:r>
    </w:p>
  </w:endnote>
  <w:endnote w:type="continuationSeparator" w:id="0">
    <w:p w14:paraId="350B35CA" w14:textId="77777777" w:rsidR="00857FA0" w:rsidRDefault="00857FA0" w:rsidP="00E0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4C78" w14:textId="77777777" w:rsidR="00A85168" w:rsidRDefault="00A85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991724"/>
      <w:docPartObj>
        <w:docPartGallery w:val="Page Numbers (Bottom of Page)"/>
        <w:docPartUnique/>
      </w:docPartObj>
    </w:sdtPr>
    <w:sdtEndPr/>
    <w:sdtContent>
      <w:sdt>
        <w:sdtPr>
          <w:id w:val="-1669238322"/>
          <w:docPartObj>
            <w:docPartGallery w:val="Page Numbers (Top of Page)"/>
            <w:docPartUnique/>
          </w:docPartObj>
        </w:sdtPr>
        <w:sdtEndPr/>
        <w:sdtContent>
          <w:p w14:paraId="7D9A408F" w14:textId="5AA49FA3" w:rsidR="00452D52" w:rsidRDefault="00452D52">
            <w:pPr>
              <w:pStyle w:val="Footer"/>
              <w:jc w:val="center"/>
            </w:pPr>
            <w:r w:rsidRPr="00452D52">
              <w:rPr>
                <w:sz w:val="16"/>
                <w:szCs w:val="16"/>
              </w:rPr>
              <w:t xml:space="preserve">Page </w:t>
            </w:r>
            <w:r w:rsidRPr="00452D52">
              <w:rPr>
                <w:bCs/>
                <w:sz w:val="16"/>
                <w:szCs w:val="16"/>
              </w:rPr>
              <w:fldChar w:fldCharType="begin"/>
            </w:r>
            <w:r w:rsidRPr="00452D52">
              <w:rPr>
                <w:bCs/>
                <w:sz w:val="16"/>
                <w:szCs w:val="16"/>
              </w:rPr>
              <w:instrText xml:space="preserve"> PAGE </w:instrText>
            </w:r>
            <w:r w:rsidRPr="00452D52">
              <w:rPr>
                <w:bCs/>
                <w:sz w:val="16"/>
                <w:szCs w:val="16"/>
              </w:rPr>
              <w:fldChar w:fldCharType="separate"/>
            </w:r>
            <w:r w:rsidR="00D13AF1">
              <w:rPr>
                <w:bCs/>
                <w:noProof/>
                <w:sz w:val="16"/>
                <w:szCs w:val="16"/>
              </w:rPr>
              <w:t>2</w:t>
            </w:r>
            <w:r w:rsidRPr="00452D52">
              <w:rPr>
                <w:bCs/>
                <w:sz w:val="16"/>
                <w:szCs w:val="16"/>
              </w:rPr>
              <w:fldChar w:fldCharType="end"/>
            </w:r>
            <w:r w:rsidRPr="00452D52">
              <w:rPr>
                <w:sz w:val="16"/>
                <w:szCs w:val="16"/>
              </w:rPr>
              <w:t xml:space="preserve"> of </w:t>
            </w:r>
            <w:r w:rsidRPr="00452D52">
              <w:rPr>
                <w:bCs/>
                <w:sz w:val="16"/>
                <w:szCs w:val="16"/>
              </w:rPr>
              <w:fldChar w:fldCharType="begin"/>
            </w:r>
            <w:r w:rsidRPr="00452D52">
              <w:rPr>
                <w:bCs/>
                <w:sz w:val="16"/>
                <w:szCs w:val="16"/>
              </w:rPr>
              <w:instrText xml:space="preserve"> NUMPAGES  </w:instrText>
            </w:r>
            <w:r w:rsidRPr="00452D52">
              <w:rPr>
                <w:bCs/>
                <w:sz w:val="16"/>
                <w:szCs w:val="16"/>
              </w:rPr>
              <w:fldChar w:fldCharType="separate"/>
            </w:r>
            <w:r w:rsidR="00D13AF1">
              <w:rPr>
                <w:bCs/>
                <w:noProof/>
                <w:sz w:val="16"/>
                <w:szCs w:val="16"/>
              </w:rPr>
              <w:t>7</w:t>
            </w:r>
            <w:r w:rsidRPr="00452D52">
              <w:rPr>
                <w:bCs/>
                <w:sz w:val="16"/>
                <w:szCs w:val="16"/>
              </w:rPr>
              <w:fldChar w:fldCharType="end"/>
            </w:r>
          </w:p>
        </w:sdtContent>
      </w:sdt>
    </w:sdtContent>
  </w:sdt>
  <w:p w14:paraId="21AB973A" w14:textId="77777777" w:rsidR="00452D52" w:rsidRDefault="00452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A0ED4" w14:textId="77777777" w:rsidR="00BA4D96" w:rsidRDefault="00AB4C7F" w:rsidP="00E755E1">
    <w:pPr>
      <w:pStyle w:val="Footer"/>
      <w:jc w:val="center"/>
    </w:pPr>
    <w:r w:rsidRPr="00AB4C7F">
      <w:rPr>
        <w:noProof/>
        <w:lang w:eastAsia="en-AU"/>
      </w:rPr>
      <mc:AlternateContent>
        <mc:Choice Requires="wpg">
          <w:drawing>
            <wp:anchor distT="0" distB="0" distL="114300" distR="114300" simplePos="0" relativeHeight="251665408" behindDoc="0" locked="0" layoutInCell="1" allowOverlap="1" wp14:anchorId="1DFB7A17" wp14:editId="538795F4">
              <wp:simplePos x="0" y="0"/>
              <wp:positionH relativeFrom="page">
                <wp:align>center</wp:align>
              </wp:positionH>
              <wp:positionV relativeFrom="paragraph">
                <wp:posOffset>-1115060</wp:posOffset>
              </wp:positionV>
              <wp:extent cx="7066280" cy="1293328"/>
              <wp:effectExtent l="0" t="0" r="1270" b="2540"/>
              <wp:wrapNone/>
              <wp:docPr id="1" name="Group 5"/>
              <wp:cNvGraphicFramePr/>
              <a:graphic xmlns:a="http://schemas.openxmlformats.org/drawingml/2006/main">
                <a:graphicData uri="http://schemas.microsoft.com/office/word/2010/wordprocessingGroup">
                  <wpg:wgp>
                    <wpg:cNvGrpSpPr/>
                    <wpg:grpSpPr>
                      <a:xfrm>
                        <a:off x="0" y="0"/>
                        <a:ext cx="7066280" cy="1293328"/>
                        <a:chOff x="0" y="0"/>
                        <a:chExt cx="7066280" cy="1293328"/>
                      </a:xfrm>
                    </wpg:grpSpPr>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332573"/>
                          <a:ext cx="7066280" cy="960755"/>
                        </a:xfrm>
                        <a:prstGeom prst="rect">
                          <a:avLst/>
                        </a:prstGeom>
                      </pic:spPr>
                    </pic:pic>
                    <pic:pic xmlns:pic="http://schemas.openxmlformats.org/drawingml/2006/picture">
                      <pic:nvPicPr>
                        <pic:cNvPr id="4" name="Picture 4"/>
                        <pic:cNvPicPr>
                          <a:picLocks noChangeAspect="1"/>
                        </pic:cNvPicPr>
                      </pic:nvPicPr>
                      <pic:blipFill rotWithShape="1">
                        <a:blip r:embed="rId2"/>
                        <a:srcRect l="6790" t="4608" r="75556" b="17977"/>
                        <a:stretch/>
                      </pic:blipFill>
                      <pic:spPr>
                        <a:xfrm>
                          <a:off x="186689" y="0"/>
                          <a:ext cx="939801" cy="492276"/>
                        </a:xfrm>
                        <a:prstGeom prst="rect">
                          <a:avLst/>
                        </a:prstGeom>
                      </pic:spPr>
                    </pic:pic>
                  </wpg:wgp>
                </a:graphicData>
              </a:graphic>
            </wp:anchor>
          </w:drawing>
        </mc:Choice>
        <mc:Fallback>
          <w:pict>
            <v:group w14:anchorId="557D7CC6" id="Group 5" o:spid="_x0000_s1026" style="position:absolute;margin-left:0;margin-top:-87.8pt;width:556.4pt;height:101.85pt;z-index:251665408;mso-position-horizontal:center;mso-position-horizontal-relative:page" coordsize="70662,129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3325;width:70662;height:9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">
                <v:imagedata r:id="rId3" o:title=""/>
              </v:shape>
              <v:shape id="Picture 4" o:spid="_x0000_s1028" type="#_x0000_t75" style="position:absolute;left:1866;width:9398;height:4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">
                <v:imagedata r:id="rId4" o:title="" croptop="3020f" cropbottom="11781f" cropleft="4450f" cropright="49516f"/>
                <v:path arrowok="t"/>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3E3EC" w14:textId="77777777" w:rsidR="00857FA0" w:rsidRDefault="00857FA0" w:rsidP="00E01EC9">
      <w:r>
        <w:separator/>
      </w:r>
    </w:p>
  </w:footnote>
  <w:footnote w:type="continuationSeparator" w:id="0">
    <w:p w14:paraId="20D492B3" w14:textId="77777777" w:rsidR="00857FA0" w:rsidRDefault="00857FA0" w:rsidP="00E01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CECE2" w14:textId="77777777" w:rsidR="00A85168" w:rsidRDefault="00A85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36DF3" w14:textId="5100E060" w:rsidR="00E90FA6" w:rsidRPr="00E90FA6" w:rsidRDefault="00E90FA6" w:rsidP="00E01EC9">
    <w:pPr>
      <w:pStyle w:val="Header"/>
    </w:pPr>
    <w:r w:rsidRPr="00E90FA6">
      <w:rPr>
        <w:noProof/>
        <w:lang w:eastAsia="en-AU"/>
      </w:rPr>
      <w:drawing>
        <wp:anchor distT="0" distB="0" distL="114300" distR="114300" simplePos="0" relativeHeight="251663360" behindDoc="1" locked="0" layoutInCell="1" allowOverlap="1" wp14:anchorId="09286113" wp14:editId="6D20D224">
          <wp:simplePos x="0" y="0"/>
          <wp:positionH relativeFrom="column">
            <wp:posOffset>6056630</wp:posOffset>
          </wp:positionH>
          <wp:positionV relativeFrom="paragraph">
            <wp:posOffset>-200338</wp:posOffset>
          </wp:positionV>
          <wp:extent cx="573206" cy="80410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MBANK_Master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06" cy="804109"/>
                  </a:xfrm>
                  <a:prstGeom prst="rect">
                    <a:avLst/>
                  </a:prstGeom>
                </pic:spPr>
              </pic:pic>
            </a:graphicData>
          </a:graphic>
          <wp14:sizeRelH relativeFrom="page">
            <wp14:pctWidth>0</wp14:pctWidth>
          </wp14:sizeRelH>
          <wp14:sizeRelV relativeFrom="page">
            <wp14:pctHeight>0</wp14:pctHeight>
          </wp14:sizeRelV>
        </wp:anchor>
      </w:drawing>
    </w:r>
    <w:r w:rsidRPr="00E90FA6">
      <w:t>Pos</w:t>
    </w:r>
    <w:r>
      <w:t xml:space="preserve">ition Description – </w:t>
    </w:r>
    <w:sdt>
      <w:sdtPr>
        <w:rPr>
          <w:b/>
        </w:rPr>
        <w:id w:val="-920867853"/>
        <w:text/>
      </w:sdtPr>
      <w:sdtEndPr/>
      <w:sdtContent>
        <w:r w:rsidR="00631ECB">
          <w:rPr>
            <w:b/>
          </w:rPr>
          <w:t>WAGA Business Resilience Officer</w:t>
        </w:r>
      </w:sdtContent>
    </w:sdt>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461D2" w14:textId="77777777" w:rsidR="00E90FA6" w:rsidRDefault="00E90FA6" w:rsidP="00E01EC9">
    <w:pPr>
      <w:pStyle w:val="Header"/>
    </w:pPr>
    <w:r w:rsidRPr="00641B26">
      <w:rPr>
        <w:noProof/>
        <w:lang w:eastAsia="en-AU"/>
      </w:rPr>
      <w:drawing>
        <wp:anchor distT="0" distB="0" distL="114300" distR="114300" simplePos="0" relativeHeight="251661312" behindDoc="1" locked="0" layoutInCell="1" allowOverlap="1" wp14:anchorId="1F2AB0C8" wp14:editId="43CCAC51">
          <wp:simplePos x="0" y="0"/>
          <wp:positionH relativeFrom="column">
            <wp:posOffset>-611505</wp:posOffset>
          </wp:positionH>
          <wp:positionV relativeFrom="paragraph">
            <wp:posOffset>-445770</wp:posOffset>
          </wp:positionV>
          <wp:extent cx="7545070" cy="16865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Allana\Templates - Red Pony\290 - 1116 Invitation Colour Masthead 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5070" cy="1686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C9F"/>
    <w:multiLevelType w:val="hybridMultilevel"/>
    <w:tmpl w:val="03BA5C06"/>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B32860"/>
    <w:multiLevelType w:val="hybridMultilevel"/>
    <w:tmpl w:val="38D24CD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9163BB2"/>
    <w:multiLevelType w:val="hybridMultilevel"/>
    <w:tmpl w:val="93D28D22"/>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 w15:restartNumberingAfterBreak="0">
    <w:nsid w:val="0BF56816"/>
    <w:multiLevelType w:val="hybridMultilevel"/>
    <w:tmpl w:val="D9982A66"/>
    <w:lvl w:ilvl="0" w:tplc="30B035D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D651A9D"/>
    <w:multiLevelType w:val="hybridMultilevel"/>
    <w:tmpl w:val="C4EC2F5E"/>
    <w:lvl w:ilvl="0" w:tplc="CD0CDB32">
      <w:start w:val="5"/>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E841091"/>
    <w:multiLevelType w:val="hybridMultilevel"/>
    <w:tmpl w:val="9A2ACA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5E2CD6"/>
    <w:multiLevelType w:val="hybridMultilevel"/>
    <w:tmpl w:val="0CF42C72"/>
    <w:lvl w:ilvl="0" w:tplc="6A9C5CD4">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CE4BD5"/>
    <w:multiLevelType w:val="hybridMultilevel"/>
    <w:tmpl w:val="63C60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6D7372"/>
    <w:multiLevelType w:val="hybridMultilevel"/>
    <w:tmpl w:val="38940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133925"/>
    <w:multiLevelType w:val="hybridMultilevel"/>
    <w:tmpl w:val="EC9E3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E85351"/>
    <w:multiLevelType w:val="hybridMultilevel"/>
    <w:tmpl w:val="0590CDFA"/>
    <w:lvl w:ilvl="0" w:tplc="A38232B0">
      <w:start w:val="1"/>
      <w:numFmt w:val="bullet"/>
      <w:lvlText w:val=""/>
      <w:lvlJc w:val="left"/>
      <w:pPr>
        <w:ind w:left="360" w:hanging="360"/>
      </w:pPr>
      <w:rPr>
        <w:rFonts w:ascii="Symbol" w:hAnsi="Symbol" w:hint="default"/>
        <w:b/>
        <w:color w:val="FFC000"/>
        <w:sz w:val="40"/>
        <w:szCs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6D28AF"/>
    <w:multiLevelType w:val="hybridMultilevel"/>
    <w:tmpl w:val="99EEEB80"/>
    <w:lvl w:ilvl="0" w:tplc="BE30A74C">
      <w:start w:val="1"/>
      <w:numFmt w:val="lowerLetter"/>
      <w:lvlText w:val="(%1)"/>
      <w:lvlJc w:val="left"/>
      <w:pPr>
        <w:ind w:left="1080" w:hanging="360"/>
      </w:pPr>
      <w:rPr>
        <w:rFonts w:hint="default"/>
        <w:b/>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A8A619C"/>
    <w:multiLevelType w:val="hybridMultilevel"/>
    <w:tmpl w:val="94AE46DC"/>
    <w:lvl w:ilvl="0" w:tplc="F2AAF864">
      <w:start w:val="1"/>
      <w:numFmt w:val="bullet"/>
      <w:pStyle w:val="Heading2"/>
      <w:lvlText w:val=""/>
      <w:lvlJc w:val="left"/>
      <w:pPr>
        <w:ind w:left="360" w:hanging="360"/>
      </w:pPr>
      <w:rPr>
        <w:rFonts w:ascii="Symbol" w:hAnsi="Symbol" w:hint="default"/>
        <w:b/>
        <w:color w:val="FFC000"/>
        <w:sz w:val="40"/>
        <w:szCs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6E3941"/>
    <w:multiLevelType w:val="hybridMultilevel"/>
    <w:tmpl w:val="4B509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4F7731"/>
    <w:multiLevelType w:val="hybridMultilevel"/>
    <w:tmpl w:val="ACBEA37E"/>
    <w:lvl w:ilvl="0" w:tplc="0C090001">
      <w:start w:val="1"/>
      <w:numFmt w:val="bullet"/>
      <w:lvlText w:val=""/>
      <w:lvlJc w:val="left"/>
      <w:pPr>
        <w:ind w:left="2888" w:hanging="360"/>
      </w:pPr>
      <w:rPr>
        <w:rFonts w:ascii="Symbol" w:hAnsi="Symbol" w:hint="default"/>
      </w:rPr>
    </w:lvl>
    <w:lvl w:ilvl="1" w:tplc="0C090003" w:tentative="1">
      <w:start w:val="1"/>
      <w:numFmt w:val="bullet"/>
      <w:lvlText w:val="o"/>
      <w:lvlJc w:val="left"/>
      <w:pPr>
        <w:ind w:left="3608" w:hanging="360"/>
      </w:pPr>
      <w:rPr>
        <w:rFonts w:ascii="Courier New" w:hAnsi="Courier New" w:cs="Courier New" w:hint="default"/>
      </w:rPr>
    </w:lvl>
    <w:lvl w:ilvl="2" w:tplc="0C090005" w:tentative="1">
      <w:start w:val="1"/>
      <w:numFmt w:val="bullet"/>
      <w:lvlText w:val=""/>
      <w:lvlJc w:val="left"/>
      <w:pPr>
        <w:ind w:left="4328" w:hanging="360"/>
      </w:pPr>
      <w:rPr>
        <w:rFonts w:ascii="Wingdings" w:hAnsi="Wingdings" w:hint="default"/>
      </w:rPr>
    </w:lvl>
    <w:lvl w:ilvl="3" w:tplc="0C090001" w:tentative="1">
      <w:start w:val="1"/>
      <w:numFmt w:val="bullet"/>
      <w:lvlText w:val=""/>
      <w:lvlJc w:val="left"/>
      <w:pPr>
        <w:ind w:left="5048" w:hanging="360"/>
      </w:pPr>
      <w:rPr>
        <w:rFonts w:ascii="Symbol" w:hAnsi="Symbol" w:hint="default"/>
      </w:rPr>
    </w:lvl>
    <w:lvl w:ilvl="4" w:tplc="0C090003" w:tentative="1">
      <w:start w:val="1"/>
      <w:numFmt w:val="bullet"/>
      <w:lvlText w:val="o"/>
      <w:lvlJc w:val="left"/>
      <w:pPr>
        <w:ind w:left="5768" w:hanging="360"/>
      </w:pPr>
      <w:rPr>
        <w:rFonts w:ascii="Courier New" w:hAnsi="Courier New" w:cs="Courier New" w:hint="default"/>
      </w:rPr>
    </w:lvl>
    <w:lvl w:ilvl="5" w:tplc="0C090005" w:tentative="1">
      <w:start w:val="1"/>
      <w:numFmt w:val="bullet"/>
      <w:lvlText w:val=""/>
      <w:lvlJc w:val="left"/>
      <w:pPr>
        <w:ind w:left="6488" w:hanging="360"/>
      </w:pPr>
      <w:rPr>
        <w:rFonts w:ascii="Wingdings" w:hAnsi="Wingdings" w:hint="default"/>
      </w:rPr>
    </w:lvl>
    <w:lvl w:ilvl="6" w:tplc="0C090001" w:tentative="1">
      <w:start w:val="1"/>
      <w:numFmt w:val="bullet"/>
      <w:lvlText w:val=""/>
      <w:lvlJc w:val="left"/>
      <w:pPr>
        <w:ind w:left="7208" w:hanging="360"/>
      </w:pPr>
      <w:rPr>
        <w:rFonts w:ascii="Symbol" w:hAnsi="Symbol" w:hint="default"/>
      </w:rPr>
    </w:lvl>
    <w:lvl w:ilvl="7" w:tplc="0C090003" w:tentative="1">
      <w:start w:val="1"/>
      <w:numFmt w:val="bullet"/>
      <w:lvlText w:val="o"/>
      <w:lvlJc w:val="left"/>
      <w:pPr>
        <w:ind w:left="7928" w:hanging="360"/>
      </w:pPr>
      <w:rPr>
        <w:rFonts w:ascii="Courier New" w:hAnsi="Courier New" w:cs="Courier New" w:hint="default"/>
      </w:rPr>
    </w:lvl>
    <w:lvl w:ilvl="8" w:tplc="0C090005" w:tentative="1">
      <w:start w:val="1"/>
      <w:numFmt w:val="bullet"/>
      <w:lvlText w:val=""/>
      <w:lvlJc w:val="left"/>
      <w:pPr>
        <w:ind w:left="8648" w:hanging="360"/>
      </w:pPr>
      <w:rPr>
        <w:rFonts w:ascii="Wingdings" w:hAnsi="Wingdings" w:hint="default"/>
      </w:rPr>
    </w:lvl>
  </w:abstractNum>
  <w:abstractNum w:abstractNumId="15" w15:restartNumberingAfterBreak="0">
    <w:nsid w:val="5E510CD9"/>
    <w:multiLevelType w:val="hybridMultilevel"/>
    <w:tmpl w:val="A0BA7E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B759A9"/>
    <w:multiLevelType w:val="hybridMultilevel"/>
    <w:tmpl w:val="9D0C436C"/>
    <w:lvl w:ilvl="0" w:tplc="CE5656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C32340"/>
    <w:multiLevelType w:val="hybridMultilevel"/>
    <w:tmpl w:val="EE409B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733C65"/>
    <w:multiLevelType w:val="hybridMultilevel"/>
    <w:tmpl w:val="5EC2D05C"/>
    <w:lvl w:ilvl="0" w:tplc="DD9A0F24">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73100C6"/>
    <w:multiLevelType w:val="hybridMultilevel"/>
    <w:tmpl w:val="CD46766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D7466C"/>
    <w:multiLevelType w:val="hybridMultilevel"/>
    <w:tmpl w:val="CF2C5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156A89"/>
    <w:multiLevelType w:val="hybridMultilevel"/>
    <w:tmpl w:val="BC800766"/>
    <w:lvl w:ilvl="0" w:tplc="A38232B0">
      <w:start w:val="1"/>
      <w:numFmt w:val="bullet"/>
      <w:lvlText w:val=""/>
      <w:lvlJc w:val="left"/>
      <w:pPr>
        <w:ind w:left="360" w:hanging="360"/>
      </w:pPr>
      <w:rPr>
        <w:rFonts w:ascii="Symbol" w:hAnsi="Symbol" w:hint="default"/>
        <w:b/>
        <w:color w:val="FFC000"/>
        <w:sz w:val="40"/>
        <w:szCs w:val="4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6F90774"/>
    <w:multiLevelType w:val="hybridMultilevel"/>
    <w:tmpl w:val="491C3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D630DD"/>
    <w:multiLevelType w:val="hybridMultilevel"/>
    <w:tmpl w:val="52388232"/>
    <w:lvl w:ilvl="0" w:tplc="D99CF0F4">
      <w:start w:val="1"/>
      <w:numFmt w:val="bullet"/>
      <w:lvlText w:val="-"/>
      <w:lvlJc w:val="left"/>
      <w:pPr>
        <w:ind w:left="1080" w:hanging="360"/>
      </w:pPr>
      <w:rPr>
        <w:rFonts w:ascii="Verdana" w:eastAsiaTheme="minorHAnsi" w:hAnsi="Verdana"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7"/>
  </w:num>
  <w:num w:numId="2">
    <w:abstractNumId w:val="20"/>
  </w:num>
  <w:num w:numId="3">
    <w:abstractNumId w:val="21"/>
  </w:num>
  <w:num w:numId="4">
    <w:abstractNumId w:val="18"/>
  </w:num>
  <w:num w:numId="5">
    <w:abstractNumId w:val="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num>
  <w:num w:numId="9">
    <w:abstractNumId w:val="5"/>
  </w:num>
  <w:num w:numId="10">
    <w:abstractNumId w:val="8"/>
  </w:num>
  <w:num w:numId="11">
    <w:abstractNumId w:val="22"/>
  </w:num>
  <w:num w:numId="12">
    <w:abstractNumId w:val="17"/>
  </w:num>
  <w:num w:numId="13">
    <w:abstractNumId w:val="14"/>
  </w:num>
  <w:num w:numId="14">
    <w:abstractNumId w:val="6"/>
  </w:num>
  <w:num w:numId="15">
    <w:abstractNumId w:val="22"/>
  </w:num>
  <w:num w:numId="16">
    <w:abstractNumId w:val="9"/>
  </w:num>
  <w:num w:numId="17">
    <w:abstractNumId w:val="4"/>
  </w:num>
  <w:num w:numId="18">
    <w:abstractNumId w:val="15"/>
  </w:num>
  <w:num w:numId="19">
    <w:abstractNumId w:val="3"/>
  </w:num>
  <w:num w:numId="20">
    <w:abstractNumId w:val="11"/>
  </w:num>
  <w:num w:numId="21">
    <w:abstractNumId w:val="13"/>
  </w:num>
  <w:num w:numId="22">
    <w:abstractNumId w:val="2"/>
  </w:num>
  <w:num w:numId="23">
    <w:abstractNumId w:val="19"/>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F4"/>
    <w:rsid w:val="000437A6"/>
    <w:rsid w:val="00087474"/>
    <w:rsid w:val="00113D20"/>
    <w:rsid w:val="00161879"/>
    <w:rsid w:val="00182277"/>
    <w:rsid w:val="001A5320"/>
    <w:rsid w:val="002044F1"/>
    <w:rsid w:val="00215069"/>
    <w:rsid w:val="00224C10"/>
    <w:rsid w:val="0024273F"/>
    <w:rsid w:val="00282BD5"/>
    <w:rsid w:val="00290498"/>
    <w:rsid w:val="002D548E"/>
    <w:rsid w:val="002F42A2"/>
    <w:rsid w:val="003175E4"/>
    <w:rsid w:val="00323BBB"/>
    <w:rsid w:val="00346D24"/>
    <w:rsid w:val="003518E3"/>
    <w:rsid w:val="0035405C"/>
    <w:rsid w:val="00360B00"/>
    <w:rsid w:val="00375E71"/>
    <w:rsid w:val="003961A7"/>
    <w:rsid w:val="003B62B3"/>
    <w:rsid w:val="003B66A7"/>
    <w:rsid w:val="003E4303"/>
    <w:rsid w:val="004010F7"/>
    <w:rsid w:val="00405897"/>
    <w:rsid w:val="00417E37"/>
    <w:rsid w:val="004253CE"/>
    <w:rsid w:val="0045258F"/>
    <w:rsid w:val="00452D52"/>
    <w:rsid w:val="00455531"/>
    <w:rsid w:val="004907BD"/>
    <w:rsid w:val="00493FCE"/>
    <w:rsid w:val="004E1BF5"/>
    <w:rsid w:val="00516304"/>
    <w:rsid w:val="0058227F"/>
    <w:rsid w:val="00597C55"/>
    <w:rsid w:val="005F2733"/>
    <w:rsid w:val="005F50FF"/>
    <w:rsid w:val="005F7FC2"/>
    <w:rsid w:val="006274DA"/>
    <w:rsid w:val="00631ECB"/>
    <w:rsid w:val="00667D09"/>
    <w:rsid w:val="006C2C3B"/>
    <w:rsid w:val="006E74EC"/>
    <w:rsid w:val="00722E5A"/>
    <w:rsid w:val="00732505"/>
    <w:rsid w:val="007439CC"/>
    <w:rsid w:val="007A5A2A"/>
    <w:rsid w:val="007B29A3"/>
    <w:rsid w:val="007F112E"/>
    <w:rsid w:val="00825139"/>
    <w:rsid w:val="00854758"/>
    <w:rsid w:val="00857FA0"/>
    <w:rsid w:val="00865AE5"/>
    <w:rsid w:val="008903FF"/>
    <w:rsid w:val="008952CE"/>
    <w:rsid w:val="008A0C67"/>
    <w:rsid w:val="00927EC7"/>
    <w:rsid w:val="00942FA3"/>
    <w:rsid w:val="00943B3E"/>
    <w:rsid w:val="009467C9"/>
    <w:rsid w:val="00955CF4"/>
    <w:rsid w:val="00990C90"/>
    <w:rsid w:val="009A46F8"/>
    <w:rsid w:val="009E4BE1"/>
    <w:rsid w:val="009E7741"/>
    <w:rsid w:val="00A541FC"/>
    <w:rsid w:val="00A61573"/>
    <w:rsid w:val="00A641CD"/>
    <w:rsid w:val="00A71920"/>
    <w:rsid w:val="00A7609C"/>
    <w:rsid w:val="00A84DDD"/>
    <w:rsid w:val="00A85168"/>
    <w:rsid w:val="00AA3359"/>
    <w:rsid w:val="00AB1E23"/>
    <w:rsid w:val="00AB4C7F"/>
    <w:rsid w:val="00AE1DC6"/>
    <w:rsid w:val="00AE3823"/>
    <w:rsid w:val="00AE4CB3"/>
    <w:rsid w:val="00B418CD"/>
    <w:rsid w:val="00B50012"/>
    <w:rsid w:val="00B624B5"/>
    <w:rsid w:val="00B953C8"/>
    <w:rsid w:val="00BA488B"/>
    <w:rsid w:val="00BA4D96"/>
    <w:rsid w:val="00BD5E77"/>
    <w:rsid w:val="00BF3196"/>
    <w:rsid w:val="00BF54FC"/>
    <w:rsid w:val="00C107EB"/>
    <w:rsid w:val="00C30F5E"/>
    <w:rsid w:val="00C3628B"/>
    <w:rsid w:val="00C437B8"/>
    <w:rsid w:val="00C45B15"/>
    <w:rsid w:val="00C63A89"/>
    <w:rsid w:val="00C65057"/>
    <w:rsid w:val="00C9645D"/>
    <w:rsid w:val="00CC0B7F"/>
    <w:rsid w:val="00CD78A5"/>
    <w:rsid w:val="00D13AF1"/>
    <w:rsid w:val="00D22B22"/>
    <w:rsid w:val="00D240C1"/>
    <w:rsid w:val="00D67DCE"/>
    <w:rsid w:val="00D94F66"/>
    <w:rsid w:val="00DF04FD"/>
    <w:rsid w:val="00E00944"/>
    <w:rsid w:val="00E01EC9"/>
    <w:rsid w:val="00E62AFE"/>
    <w:rsid w:val="00E755E1"/>
    <w:rsid w:val="00E90FA6"/>
    <w:rsid w:val="00EB5F9E"/>
    <w:rsid w:val="00ED27DA"/>
    <w:rsid w:val="00ED2FF9"/>
    <w:rsid w:val="00EE203A"/>
    <w:rsid w:val="00EF7622"/>
    <w:rsid w:val="00F452B9"/>
    <w:rsid w:val="00F95570"/>
    <w:rsid w:val="00FE63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6B41B"/>
  <w15:docId w15:val="{47C447F4-FA29-43BF-9227-A6788C90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EC9"/>
    <w:pPr>
      <w:spacing w:after="0" w:line="240" w:lineRule="auto"/>
    </w:pPr>
    <w:rPr>
      <w:rFonts w:ascii="Verdana" w:hAnsi="Verdana"/>
      <w:sz w:val="20"/>
      <w:szCs w:val="20"/>
    </w:rPr>
  </w:style>
  <w:style w:type="paragraph" w:styleId="Heading1">
    <w:name w:val="heading 1"/>
    <w:basedOn w:val="Normal"/>
    <w:next w:val="Normal"/>
    <w:link w:val="Heading1Char"/>
    <w:uiPriority w:val="9"/>
    <w:qFormat/>
    <w:rsid w:val="00E01EC9"/>
    <w:pPr>
      <w:outlineLvl w:val="0"/>
    </w:pPr>
    <w:rPr>
      <w:b/>
      <w:color w:val="002060"/>
      <w:sz w:val="52"/>
      <w:szCs w:val="52"/>
    </w:rPr>
  </w:style>
  <w:style w:type="paragraph" w:styleId="Heading2">
    <w:name w:val="heading 2"/>
    <w:basedOn w:val="Normal"/>
    <w:next w:val="Normal"/>
    <w:link w:val="Heading2Char"/>
    <w:uiPriority w:val="9"/>
    <w:unhideWhenUsed/>
    <w:qFormat/>
    <w:rsid w:val="00452D52"/>
    <w:pPr>
      <w:keepNext/>
      <w:numPr>
        <w:numId w:val="8"/>
      </w:numPr>
      <w:spacing w:after="120"/>
      <w:contextualSpacing/>
      <w:outlineLvl w:val="1"/>
    </w:pPr>
    <w:rPr>
      <w:rFonts w:eastAsia="Times New Roman" w:cs="Arial"/>
      <w:b/>
      <w:bCs/>
      <w:color w:val="002060"/>
      <w:sz w:val="28"/>
      <w:szCs w:val="32"/>
      <w:lang w:eastAsia="en-AU"/>
    </w:rPr>
  </w:style>
  <w:style w:type="paragraph" w:styleId="Heading3">
    <w:name w:val="heading 3"/>
    <w:basedOn w:val="Normal"/>
    <w:next w:val="Normal"/>
    <w:link w:val="Heading3Char"/>
    <w:uiPriority w:val="9"/>
    <w:unhideWhenUsed/>
    <w:qFormat/>
    <w:rsid w:val="00E01EC9"/>
    <w:pPr>
      <w:keepNext/>
      <w:spacing w:before="40" w:after="40"/>
      <w:contextualSpacing/>
      <w:outlineLvl w:val="2"/>
    </w:pPr>
    <w:rPr>
      <w:rFonts w:eastAsia="Times New Roman" w:cs="Arial"/>
      <w:b/>
      <w:color w:val="002060"/>
      <w:lang w:eastAsia="en-AU"/>
    </w:rPr>
  </w:style>
  <w:style w:type="paragraph" w:styleId="Heading4">
    <w:name w:val="heading 4"/>
    <w:basedOn w:val="Normal"/>
    <w:next w:val="Normal"/>
    <w:link w:val="Heading4Char"/>
    <w:uiPriority w:val="9"/>
    <w:semiHidden/>
    <w:unhideWhenUsed/>
    <w:qFormat/>
    <w:rsid w:val="00E009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FA6"/>
    <w:pPr>
      <w:tabs>
        <w:tab w:val="center" w:pos="4513"/>
        <w:tab w:val="right" w:pos="9026"/>
      </w:tabs>
    </w:pPr>
  </w:style>
  <w:style w:type="character" w:customStyle="1" w:styleId="HeaderChar">
    <w:name w:val="Header Char"/>
    <w:basedOn w:val="DefaultParagraphFont"/>
    <w:link w:val="Header"/>
    <w:uiPriority w:val="99"/>
    <w:rsid w:val="00E90FA6"/>
  </w:style>
  <w:style w:type="paragraph" w:styleId="Footer">
    <w:name w:val="footer"/>
    <w:basedOn w:val="Normal"/>
    <w:link w:val="FooterChar"/>
    <w:uiPriority w:val="99"/>
    <w:unhideWhenUsed/>
    <w:rsid w:val="00E90FA6"/>
    <w:pPr>
      <w:tabs>
        <w:tab w:val="center" w:pos="4513"/>
        <w:tab w:val="right" w:pos="9026"/>
      </w:tabs>
    </w:pPr>
  </w:style>
  <w:style w:type="character" w:customStyle="1" w:styleId="FooterChar">
    <w:name w:val="Footer Char"/>
    <w:basedOn w:val="DefaultParagraphFont"/>
    <w:link w:val="Footer"/>
    <w:uiPriority w:val="99"/>
    <w:rsid w:val="00E90FA6"/>
  </w:style>
  <w:style w:type="paragraph" w:styleId="BalloonText">
    <w:name w:val="Balloon Text"/>
    <w:basedOn w:val="Normal"/>
    <w:link w:val="BalloonTextChar"/>
    <w:uiPriority w:val="99"/>
    <w:semiHidden/>
    <w:unhideWhenUsed/>
    <w:rsid w:val="00E90FA6"/>
    <w:rPr>
      <w:rFonts w:ascii="Tahoma" w:hAnsi="Tahoma" w:cs="Tahoma"/>
      <w:sz w:val="16"/>
      <w:szCs w:val="16"/>
    </w:rPr>
  </w:style>
  <w:style w:type="character" w:customStyle="1" w:styleId="BalloonTextChar">
    <w:name w:val="Balloon Text Char"/>
    <w:basedOn w:val="DefaultParagraphFont"/>
    <w:link w:val="BalloonText"/>
    <w:uiPriority w:val="99"/>
    <w:semiHidden/>
    <w:rsid w:val="00E90FA6"/>
    <w:rPr>
      <w:rFonts w:ascii="Tahoma" w:hAnsi="Tahoma" w:cs="Tahoma"/>
      <w:sz w:val="16"/>
      <w:szCs w:val="16"/>
    </w:rPr>
  </w:style>
  <w:style w:type="table" w:styleId="TableGrid">
    <w:name w:val="Table Grid"/>
    <w:basedOn w:val="TableNormal"/>
    <w:rsid w:val="00E9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1EC9"/>
    <w:rPr>
      <w:rFonts w:ascii="Verdana" w:hAnsi="Verdana"/>
      <w:b/>
      <w:color w:val="002060"/>
      <w:sz w:val="52"/>
      <w:szCs w:val="52"/>
    </w:rPr>
  </w:style>
  <w:style w:type="character" w:customStyle="1" w:styleId="Heading2Char">
    <w:name w:val="Heading 2 Char"/>
    <w:basedOn w:val="DefaultParagraphFont"/>
    <w:link w:val="Heading2"/>
    <w:uiPriority w:val="9"/>
    <w:rsid w:val="00452D52"/>
    <w:rPr>
      <w:rFonts w:ascii="Verdana" w:eastAsia="Times New Roman" w:hAnsi="Verdana" w:cs="Arial"/>
      <w:b/>
      <w:bCs/>
      <w:color w:val="002060"/>
      <w:sz w:val="28"/>
      <w:szCs w:val="32"/>
      <w:lang w:eastAsia="en-AU"/>
    </w:rPr>
  </w:style>
  <w:style w:type="character" w:customStyle="1" w:styleId="Heading3Char">
    <w:name w:val="Heading 3 Char"/>
    <w:basedOn w:val="DefaultParagraphFont"/>
    <w:link w:val="Heading3"/>
    <w:uiPriority w:val="9"/>
    <w:rsid w:val="00E01EC9"/>
    <w:rPr>
      <w:rFonts w:ascii="Verdana" w:eastAsia="Times New Roman" w:hAnsi="Verdana" w:cs="Arial"/>
      <w:b/>
      <w:color w:val="002060"/>
      <w:sz w:val="20"/>
      <w:szCs w:val="20"/>
      <w:lang w:eastAsia="en-AU"/>
    </w:rPr>
  </w:style>
  <w:style w:type="paragraph" w:styleId="ListParagraph">
    <w:name w:val="List Paragraph"/>
    <w:basedOn w:val="Normal"/>
    <w:link w:val="ListParagraphChar"/>
    <w:uiPriority w:val="34"/>
    <w:qFormat/>
    <w:rsid w:val="00E01EC9"/>
    <w:pPr>
      <w:ind w:left="720"/>
      <w:contextualSpacing/>
    </w:pPr>
  </w:style>
  <w:style w:type="character" w:styleId="PlaceholderText">
    <w:name w:val="Placeholder Text"/>
    <w:basedOn w:val="DefaultParagraphFont"/>
    <w:uiPriority w:val="99"/>
    <w:semiHidden/>
    <w:rsid w:val="00215069"/>
    <w:rPr>
      <w:color w:val="808080"/>
    </w:rPr>
  </w:style>
  <w:style w:type="character" w:customStyle="1" w:styleId="Heading4Char">
    <w:name w:val="Heading 4 Char"/>
    <w:basedOn w:val="DefaultParagraphFont"/>
    <w:link w:val="Heading4"/>
    <w:uiPriority w:val="9"/>
    <w:semiHidden/>
    <w:rsid w:val="00E00944"/>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uiPriority w:val="1"/>
    <w:rsid w:val="00C9645D"/>
    <w:pPr>
      <w:spacing w:before="160" w:after="160" w:line="276" w:lineRule="auto"/>
    </w:pPr>
    <w:rPr>
      <w:szCs w:val="22"/>
    </w:rPr>
  </w:style>
  <w:style w:type="character" w:customStyle="1" w:styleId="BodyTextChar">
    <w:name w:val="Body Text Char"/>
    <w:basedOn w:val="DefaultParagraphFont"/>
    <w:link w:val="BodyText"/>
    <w:uiPriority w:val="1"/>
    <w:rsid w:val="00C9645D"/>
    <w:rPr>
      <w:rFonts w:ascii="Verdana" w:hAnsi="Verdana"/>
      <w:sz w:val="20"/>
    </w:rPr>
  </w:style>
  <w:style w:type="paragraph" w:customStyle="1" w:styleId="Headingnon-numbered">
    <w:name w:val="Heading (non-numbered)"/>
    <w:basedOn w:val="Heading1"/>
    <w:next w:val="BodyText"/>
    <w:uiPriority w:val="10"/>
    <w:qFormat/>
    <w:rsid w:val="00C9645D"/>
    <w:pPr>
      <w:keepNext/>
      <w:spacing w:before="240" w:after="120" w:line="276" w:lineRule="auto"/>
      <w:contextualSpacing/>
    </w:pPr>
    <w:rPr>
      <w:rFonts w:eastAsia="Times New Roman" w:cs="Arial"/>
      <w:b w:val="0"/>
      <w:bCs/>
      <w:color w:val="auto"/>
      <w:sz w:val="36"/>
      <w:szCs w:val="32"/>
      <w:lang w:eastAsia="en-AU"/>
    </w:rPr>
  </w:style>
  <w:style w:type="character" w:customStyle="1" w:styleId="ListParagraphChar">
    <w:name w:val="List Paragraph Char"/>
    <w:basedOn w:val="DefaultParagraphFont"/>
    <w:link w:val="ListParagraph"/>
    <w:uiPriority w:val="34"/>
    <w:rsid w:val="00CC0B7F"/>
    <w:rPr>
      <w:rFonts w:ascii="Verdana" w:hAnsi="Verdana"/>
      <w:sz w:val="20"/>
      <w:szCs w:val="20"/>
    </w:rPr>
  </w:style>
  <w:style w:type="paragraph" w:customStyle="1" w:styleId="MText">
    <w:name w:val="MText"/>
    <w:qFormat/>
    <w:rsid w:val="009467C9"/>
    <w:pPr>
      <w:spacing w:after="0" w:line="240" w:lineRule="auto"/>
      <w:ind w:left="1021" w:right="1134"/>
    </w:pPr>
    <w:rPr>
      <w:rFonts w:ascii="Calibri Light" w:eastAsia="Times New Roman" w:hAnsi="Calibri Light" w:cs="Times New Roman"/>
      <w:color w:val="000000" w:themeColor="text1"/>
      <w:sz w:val="24"/>
      <w:szCs w:val="24"/>
    </w:rPr>
  </w:style>
  <w:style w:type="character" w:styleId="SubtleEmphasis">
    <w:name w:val="Subtle Emphasis"/>
    <w:basedOn w:val="DefaultParagraphFont"/>
    <w:uiPriority w:val="19"/>
    <w:qFormat/>
    <w:rsid w:val="00182277"/>
    <w:rPr>
      <w:i/>
      <w:iCs/>
      <w:color w:val="404040" w:themeColor="text1" w:themeTint="BF"/>
    </w:rPr>
  </w:style>
  <w:style w:type="character" w:styleId="CommentReference">
    <w:name w:val="annotation reference"/>
    <w:basedOn w:val="DefaultParagraphFont"/>
    <w:uiPriority w:val="99"/>
    <w:semiHidden/>
    <w:unhideWhenUsed/>
    <w:rsid w:val="00182277"/>
    <w:rPr>
      <w:sz w:val="16"/>
      <w:szCs w:val="16"/>
    </w:rPr>
  </w:style>
  <w:style w:type="paragraph" w:styleId="CommentText">
    <w:name w:val="annotation text"/>
    <w:basedOn w:val="Normal"/>
    <w:link w:val="CommentTextChar"/>
    <w:uiPriority w:val="99"/>
    <w:semiHidden/>
    <w:unhideWhenUsed/>
    <w:rsid w:val="00182277"/>
  </w:style>
  <w:style w:type="character" w:customStyle="1" w:styleId="CommentTextChar">
    <w:name w:val="Comment Text Char"/>
    <w:basedOn w:val="DefaultParagraphFont"/>
    <w:link w:val="CommentText"/>
    <w:uiPriority w:val="99"/>
    <w:semiHidden/>
    <w:rsid w:val="0018227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82277"/>
    <w:rPr>
      <w:b/>
      <w:bCs/>
    </w:rPr>
  </w:style>
  <w:style w:type="character" w:customStyle="1" w:styleId="CommentSubjectChar">
    <w:name w:val="Comment Subject Char"/>
    <w:basedOn w:val="CommentTextChar"/>
    <w:link w:val="CommentSubject"/>
    <w:uiPriority w:val="99"/>
    <w:semiHidden/>
    <w:rsid w:val="00182277"/>
    <w:rPr>
      <w:rFonts w:ascii="Verdana" w:hAnsi="Verdana"/>
      <w:b/>
      <w:bCs/>
      <w:sz w:val="20"/>
      <w:szCs w:val="20"/>
    </w:rPr>
  </w:style>
  <w:style w:type="character" w:styleId="Strong">
    <w:name w:val="Strong"/>
    <w:basedOn w:val="DefaultParagraphFont"/>
    <w:uiPriority w:val="22"/>
    <w:qFormat/>
    <w:rsid w:val="00B95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6023">
      <w:bodyDiv w:val="1"/>
      <w:marLeft w:val="0"/>
      <w:marRight w:val="0"/>
      <w:marTop w:val="0"/>
      <w:marBottom w:val="0"/>
      <w:divBdr>
        <w:top w:val="none" w:sz="0" w:space="0" w:color="auto"/>
        <w:left w:val="none" w:sz="0" w:space="0" w:color="auto"/>
        <w:bottom w:val="none" w:sz="0" w:space="0" w:color="auto"/>
        <w:right w:val="none" w:sz="0" w:space="0" w:color="auto"/>
      </w:divBdr>
    </w:div>
    <w:div w:id="746538525">
      <w:bodyDiv w:val="1"/>
      <w:marLeft w:val="0"/>
      <w:marRight w:val="0"/>
      <w:marTop w:val="0"/>
      <w:marBottom w:val="0"/>
      <w:divBdr>
        <w:top w:val="none" w:sz="0" w:space="0" w:color="auto"/>
        <w:left w:val="none" w:sz="0" w:space="0" w:color="auto"/>
        <w:bottom w:val="none" w:sz="0" w:space="0" w:color="auto"/>
        <w:right w:val="none" w:sz="0" w:space="0" w:color="auto"/>
      </w:divBdr>
    </w:div>
    <w:div w:id="184944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m\AppData\Local\Micro%20Focus\Content%20Manager\TEMP\HPTRIM.4588\16%20365041%20%20Position%20Descriptio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FBB83D-0AB3-41ED-B607-A9999E64E93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51DCD955-16CE-417F-8C66-A961E1FCB113}">
      <dgm:prSet phldrT="[Text]"/>
      <dgm:spPr/>
      <dgm:t>
        <a:bodyPr/>
        <a:lstStyle/>
        <a:p>
          <a:r>
            <a:rPr lang="en-US"/>
            <a:t>Environment Manager, Brimbank CC</a:t>
          </a:r>
        </a:p>
      </dgm:t>
    </dgm:pt>
    <dgm:pt modelId="{EEF47C8E-2EDB-44D7-80BD-7130211EE051}" type="parTrans" cxnId="{D397BC4E-DE32-477F-B502-213834317192}">
      <dgm:prSet/>
      <dgm:spPr/>
      <dgm:t>
        <a:bodyPr/>
        <a:lstStyle/>
        <a:p>
          <a:endParaRPr lang="en-US"/>
        </a:p>
      </dgm:t>
    </dgm:pt>
    <dgm:pt modelId="{B950FEB7-5EBA-48B7-856C-43B53523C740}" type="sibTrans" cxnId="{D397BC4E-DE32-477F-B502-213834317192}">
      <dgm:prSet/>
      <dgm:spPr/>
      <dgm:t>
        <a:bodyPr/>
        <a:lstStyle/>
        <a:p>
          <a:endParaRPr lang="en-US"/>
        </a:p>
      </dgm:t>
    </dgm:pt>
    <dgm:pt modelId="{06D02975-E7F0-4C29-B0F1-92690768027E}" type="asst">
      <dgm:prSet phldrT="[Text]"/>
      <dgm:spPr/>
      <dgm:t>
        <a:bodyPr/>
        <a:lstStyle/>
        <a:p>
          <a:r>
            <a:rPr lang="en-US"/>
            <a:t>WAGA Coordinator</a:t>
          </a:r>
        </a:p>
      </dgm:t>
    </dgm:pt>
    <dgm:pt modelId="{39A8575C-371D-4454-B4DD-F43645459A4B}" type="parTrans" cxnId="{C15A21A7-3570-475A-81A9-5EB77E52F4B2}">
      <dgm:prSet/>
      <dgm:spPr/>
      <dgm:t>
        <a:bodyPr/>
        <a:lstStyle/>
        <a:p>
          <a:endParaRPr lang="en-US"/>
        </a:p>
      </dgm:t>
    </dgm:pt>
    <dgm:pt modelId="{707971F0-F6D2-452A-A867-AD8A042B5D5A}" type="sibTrans" cxnId="{C15A21A7-3570-475A-81A9-5EB77E52F4B2}">
      <dgm:prSet/>
      <dgm:spPr/>
      <dgm:t>
        <a:bodyPr/>
        <a:lstStyle/>
        <a:p>
          <a:endParaRPr lang="en-US"/>
        </a:p>
      </dgm:t>
    </dgm:pt>
    <dgm:pt modelId="{3BF0F501-2526-4537-BF0B-9085C8F80E2A}">
      <dgm:prSet phldrT="[Text]"/>
      <dgm:spPr/>
      <dgm:t>
        <a:bodyPr/>
        <a:lstStyle/>
        <a:p>
          <a:r>
            <a:rPr lang="en-US"/>
            <a:t>WAGA Business Resilience Officer</a:t>
          </a:r>
        </a:p>
      </dgm:t>
    </dgm:pt>
    <dgm:pt modelId="{C913C7F5-2172-49E0-AC19-25ACEE37B60B}" type="parTrans" cxnId="{AE41C350-B1D5-44CC-9F58-C9D8E31A8A83}">
      <dgm:prSet/>
      <dgm:spPr/>
      <dgm:t>
        <a:bodyPr/>
        <a:lstStyle/>
        <a:p>
          <a:endParaRPr lang="en-US"/>
        </a:p>
      </dgm:t>
    </dgm:pt>
    <dgm:pt modelId="{15AFD84A-801B-4E8E-9ADA-8D353B0538C5}" type="sibTrans" cxnId="{AE41C350-B1D5-44CC-9F58-C9D8E31A8A83}">
      <dgm:prSet/>
      <dgm:spPr/>
      <dgm:t>
        <a:bodyPr/>
        <a:lstStyle/>
        <a:p>
          <a:endParaRPr lang="en-US"/>
        </a:p>
      </dgm:t>
    </dgm:pt>
    <dgm:pt modelId="{655660CA-22B8-4DF4-9117-342A01089360}" type="pres">
      <dgm:prSet presAssocID="{B7FBB83D-0AB3-41ED-B607-A9999E64E93E}" presName="hierChild1" presStyleCnt="0">
        <dgm:presLayoutVars>
          <dgm:orgChart val="1"/>
          <dgm:chPref val="1"/>
          <dgm:dir/>
          <dgm:animOne val="branch"/>
          <dgm:animLvl val="lvl"/>
          <dgm:resizeHandles/>
        </dgm:presLayoutVars>
      </dgm:prSet>
      <dgm:spPr/>
      <dgm:t>
        <a:bodyPr/>
        <a:lstStyle/>
        <a:p>
          <a:endParaRPr lang="en-US"/>
        </a:p>
      </dgm:t>
    </dgm:pt>
    <dgm:pt modelId="{9DE80B37-953D-49AD-AD3F-AA38EED62360}" type="pres">
      <dgm:prSet presAssocID="{51DCD955-16CE-417F-8C66-A961E1FCB113}" presName="hierRoot1" presStyleCnt="0">
        <dgm:presLayoutVars>
          <dgm:hierBranch val="init"/>
        </dgm:presLayoutVars>
      </dgm:prSet>
      <dgm:spPr/>
    </dgm:pt>
    <dgm:pt modelId="{C4860EA5-8CD0-41C2-8A91-D41FA5A94CE0}" type="pres">
      <dgm:prSet presAssocID="{51DCD955-16CE-417F-8C66-A961E1FCB113}" presName="rootComposite1" presStyleCnt="0"/>
      <dgm:spPr/>
    </dgm:pt>
    <dgm:pt modelId="{A18D2A9E-E22F-447B-A6B5-703BC8416E58}" type="pres">
      <dgm:prSet presAssocID="{51DCD955-16CE-417F-8C66-A961E1FCB113}" presName="rootText1" presStyleLbl="node0" presStyleIdx="0" presStyleCnt="1">
        <dgm:presLayoutVars>
          <dgm:chPref val="3"/>
        </dgm:presLayoutVars>
      </dgm:prSet>
      <dgm:spPr/>
      <dgm:t>
        <a:bodyPr/>
        <a:lstStyle/>
        <a:p>
          <a:endParaRPr lang="en-US"/>
        </a:p>
      </dgm:t>
    </dgm:pt>
    <dgm:pt modelId="{F862F6D0-31C3-429C-BEA6-D48E00E44A14}" type="pres">
      <dgm:prSet presAssocID="{51DCD955-16CE-417F-8C66-A961E1FCB113}" presName="rootConnector1" presStyleLbl="node1" presStyleIdx="0" presStyleCnt="0"/>
      <dgm:spPr/>
      <dgm:t>
        <a:bodyPr/>
        <a:lstStyle/>
        <a:p>
          <a:endParaRPr lang="en-US"/>
        </a:p>
      </dgm:t>
    </dgm:pt>
    <dgm:pt modelId="{D0B3E165-171A-4F73-86D1-7E8C9D20A253}" type="pres">
      <dgm:prSet presAssocID="{51DCD955-16CE-417F-8C66-A961E1FCB113}" presName="hierChild2" presStyleCnt="0"/>
      <dgm:spPr/>
    </dgm:pt>
    <dgm:pt modelId="{FE46EDC9-F7DA-42F2-817F-5163B049C0A2}" type="pres">
      <dgm:prSet presAssocID="{C913C7F5-2172-49E0-AC19-25ACEE37B60B}" presName="Name37" presStyleLbl="parChTrans1D2" presStyleIdx="0" presStyleCnt="2"/>
      <dgm:spPr/>
      <dgm:t>
        <a:bodyPr/>
        <a:lstStyle/>
        <a:p>
          <a:endParaRPr lang="en-US"/>
        </a:p>
      </dgm:t>
    </dgm:pt>
    <dgm:pt modelId="{CFAA3027-E501-4923-88B0-E73D01199C18}" type="pres">
      <dgm:prSet presAssocID="{3BF0F501-2526-4537-BF0B-9085C8F80E2A}" presName="hierRoot2" presStyleCnt="0">
        <dgm:presLayoutVars>
          <dgm:hierBranch val="init"/>
        </dgm:presLayoutVars>
      </dgm:prSet>
      <dgm:spPr/>
    </dgm:pt>
    <dgm:pt modelId="{D471E504-C226-4104-B82D-B71182A53A0D}" type="pres">
      <dgm:prSet presAssocID="{3BF0F501-2526-4537-BF0B-9085C8F80E2A}" presName="rootComposite" presStyleCnt="0"/>
      <dgm:spPr/>
    </dgm:pt>
    <dgm:pt modelId="{695EE872-3152-4432-A952-82C7BAF02D02}" type="pres">
      <dgm:prSet presAssocID="{3BF0F501-2526-4537-BF0B-9085C8F80E2A}" presName="rootText" presStyleLbl="node2" presStyleIdx="0" presStyleCnt="1">
        <dgm:presLayoutVars>
          <dgm:chPref val="3"/>
        </dgm:presLayoutVars>
      </dgm:prSet>
      <dgm:spPr/>
      <dgm:t>
        <a:bodyPr/>
        <a:lstStyle/>
        <a:p>
          <a:endParaRPr lang="en-US"/>
        </a:p>
      </dgm:t>
    </dgm:pt>
    <dgm:pt modelId="{A6041F84-4304-4805-8FF5-4BB200666D4E}" type="pres">
      <dgm:prSet presAssocID="{3BF0F501-2526-4537-BF0B-9085C8F80E2A}" presName="rootConnector" presStyleLbl="node2" presStyleIdx="0" presStyleCnt="1"/>
      <dgm:spPr/>
      <dgm:t>
        <a:bodyPr/>
        <a:lstStyle/>
        <a:p>
          <a:endParaRPr lang="en-US"/>
        </a:p>
      </dgm:t>
    </dgm:pt>
    <dgm:pt modelId="{49B50B9D-EC04-4E73-8743-111182ACB394}" type="pres">
      <dgm:prSet presAssocID="{3BF0F501-2526-4537-BF0B-9085C8F80E2A}" presName="hierChild4" presStyleCnt="0"/>
      <dgm:spPr/>
    </dgm:pt>
    <dgm:pt modelId="{07771008-ABD8-4948-8532-DAC1A80C1DD0}" type="pres">
      <dgm:prSet presAssocID="{3BF0F501-2526-4537-BF0B-9085C8F80E2A}" presName="hierChild5" presStyleCnt="0"/>
      <dgm:spPr/>
    </dgm:pt>
    <dgm:pt modelId="{8DB51751-6F90-4017-A75F-C01853EC51A3}" type="pres">
      <dgm:prSet presAssocID="{51DCD955-16CE-417F-8C66-A961E1FCB113}" presName="hierChild3" presStyleCnt="0"/>
      <dgm:spPr/>
    </dgm:pt>
    <dgm:pt modelId="{693D2908-A88C-4C36-A505-064A576A5884}" type="pres">
      <dgm:prSet presAssocID="{39A8575C-371D-4454-B4DD-F43645459A4B}" presName="Name111" presStyleLbl="parChTrans1D2" presStyleIdx="1" presStyleCnt="2"/>
      <dgm:spPr/>
      <dgm:t>
        <a:bodyPr/>
        <a:lstStyle/>
        <a:p>
          <a:endParaRPr lang="en-US"/>
        </a:p>
      </dgm:t>
    </dgm:pt>
    <dgm:pt modelId="{79FCD423-1F29-4C72-A67E-5BEABEE89C12}" type="pres">
      <dgm:prSet presAssocID="{06D02975-E7F0-4C29-B0F1-92690768027E}" presName="hierRoot3" presStyleCnt="0">
        <dgm:presLayoutVars>
          <dgm:hierBranch val="init"/>
        </dgm:presLayoutVars>
      </dgm:prSet>
      <dgm:spPr/>
    </dgm:pt>
    <dgm:pt modelId="{7B0CF1E4-F073-4D9E-B35E-56EF046C162E}" type="pres">
      <dgm:prSet presAssocID="{06D02975-E7F0-4C29-B0F1-92690768027E}" presName="rootComposite3" presStyleCnt="0"/>
      <dgm:spPr/>
    </dgm:pt>
    <dgm:pt modelId="{2D193863-0046-4282-BC5C-9E2545AA630D}" type="pres">
      <dgm:prSet presAssocID="{06D02975-E7F0-4C29-B0F1-92690768027E}" presName="rootText3" presStyleLbl="asst1" presStyleIdx="0" presStyleCnt="1" custLinFactNeighborX="62352" custLinFactNeighborY="1188">
        <dgm:presLayoutVars>
          <dgm:chPref val="3"/>
        </dgm:presLayoutVars>
      </dgm:prSet>
      <dgm:spPr/>
      <dgm:t>
        <a:bodyPr/>
        <a:lstStyle/>
        <a:p>
          <a:endParaRPr lang="en-US"/>
        </a:p>
      </dgm:t>
    </dgm:pt>
    <dgm:pt modelId="{9074BE4D-C3FA-453A-9490-802C7CEAC334}" type="pres">
      <dgm:prSet presAssocID="{06D02975-E7F0-4C29-B0F1-92690768027E}" presName="rootConnector3" presStyleLbl="asst1" presStyleIdx="0" presStyleCnt="1"/>
      <dgm:spPr/>
      <dgm:t>
        <a:bodyPr/>
        <a:lstStyle/>
        <a:p>
          <a:endParaRPr lang="en-US"/>
        </a:p>
      </dgm:t>
    </dgm:pt>
    <dgm:pt modelId="{5E7A5EA2-DEFD-497F-B7B4-15EDD15BB694}" type="pres">
      <dgm:prSet presAssocID="{06D02975-E7F0-4C29-B0F1-92690768027E}" presName="hierChild6" presStyleCnt="0"/>
      <dgm:spPr/>
    </dgm:pt>
    <dgm:pt modelId="{425653C5-F225-4EBD-AFD0-9193E599AA11}" type="pres">
      <dgm:prSet presAssocID="{06D02975-E7F0-4C29-B0F1-92690768027E}" presName="hierChild7" presStyleCnt="0"/>
      <dgm:spPr/>
    </dgm:pt>
  </dgm:ptLst>
  <dgm:cxnLst>
    <dgm:cxn modelId="{437C7290-CFCF-4C70-BC28-50B89DAEED7F}" type="presOf" srcId="{06D02975-E7F0-4C29-B0F1-92690768027E}" destId="{9074BE4D-C3FA-453A-9490-802C7CEAC334}" srcOrd="1" destOrd="0" presId="urn:microsoft.com/office/officeart/2005/8/layout/orgChart1"/>
    <dgm:cxn modelId="{0F32BCB1-CA0D-4827-B44C-63E00685D9EB}" type="presOf" srcId="{51DCD955-16CE-417F-8C66-A961E1FCB113}" destId="{F862F6D0-31C3-429C-BEA6-D48E00E44A14}" srcOrd="1" destOrd="0" presId="urn:microsoft.com/office/officeart/2005/8/layout/orgChart1"/>
    <dgm:cxn modelId="{79BE8D74-BA99-4959-A014-8E6C995FA403}" type="presOf" srcId="{39A8575C-371D-4454-B4DD-F43645459A4B}" destId="{693D2908-A88C-4C36-A505-064A576A5884}" srcOrd="0" destOrd="0" presId="urn:microsoft.com/office/officeart/2005/8/layout/orgChart1"/>
    <dgm:cxn modelId="{BBB205D2-FE8C-450C-AF88-20FFF6753123}" type="presOf" srcId="{3BF0F501-2526-4537-BF0B-9085C8F80E2A}" destId="{695EE872-3152-4432-A952-82C7BAF02D02}" srcOrd="0" destOrd="0" presId="urn:microsoft.com/office/officeart/2005/8/layout/orgChart1"/>
    <dgm:cxn modelId="{AE41C350-B1D5-44CC-9F58-C9D8E31A8A83}" srcId="{51DCD955-16CE-417F-8C66-A961E1FCB113}" destId="{3BF0F501-2526-4537-BF0B-9085C8F80E2A}" srcOrd="1" destOrd="0" parTransId="{C913C7F5-2172-49E0-AC19-25ACEE37B60B}" sibTransId="{15AFD84A-801B-4E8E-9ADA-8D353B0538C5}"/>
    <dgm:cxn modelId="{3375C3E3-4F8D-4C3B-B489-B6692C25F4C8}" type="presOf" srcId="{06D02975-E7F0-4C29-B0F1-92690768027E}" destId="{2D193863-0046-4282-BC5C-9E2545AA630D}" srcOrd="0" destOrd="0" presId="urn:microsoft.com/office/officeart/2005/8/layout/orgChart1"/>
    <dgm:cxn modelId="{0CC800BA-FE6C-431B-B192-7494686AC5D5}" type="presOf" srcId="{51DCD955-16CE-417F-8C66-A961E1FCB113}" destId="{A18D2A9E-E22F-447B-A6B5-703BC8416E58}" srcOrd="0" destOrd="0" presId="urn:microsoft.com/office/officeart/2005/8/layout/orgChart1"/>
    <dgm:cxn modelId="{E971C2F0-75DE-4910-858E-95A1750710D4}" type="presOf" srcId="{3BF0F501-2526-4537-BF0B-9085C8F80E2A}" destId="{A6041F84-4304-4805-8FF5-4BB200666D4E}" srcOrd="1" destOrd="0" presId="urn:microsoft.com/office/officeart/2005/8/layout/orgChart1"/>
    <dgm:cxn modelId="{C15A21A7-3570-475A-81A9-5EB77E52F4B2}" srcId="{51DCD955-16CE-417F-8C66-A961E1FCB113}" destId="{06D02975-E7F0-4C29-B0F1-92690768027E}" srcOrd="0" destOrd="0" parTransId="{39A8575C-371D-4454-B4DD-F43645459A4B}" sibTransId="{707971F0-F6D2-452A-A867-AD8A042B5D5A}"/>
    <dgm:cxn modelId="{D397BC4E-DE32-477F-B502-213834317192}" srcId="{B7FBB83D-0AB3-41ED-B607-A9999E64E93E}" destId="{51DCD955-16CE-417F-8C66-A961E1FCB113}" srcOrd="0" destOrd="0" parTransId="{EEF47C8E-2EDB-44D7-80BD-7130211EE051}" sibTransId="{B950FEB7-5EBA-48B7-856C-43B53523C740}"/>
    <dgm:cxn modelId="{4FDDCFF4-C21D-4668-B898-9035BF6DD7C2}" type="presOf" srcId="{C913C7F5-2172-49E0-AC19-25ACEE37B60B}" destId="{FE46EDC9-F7DA-42F2-817F-5163B049C0A2}" srcOrd="0" destOrd="0" presId="urn:microsoft.com/office/officeart/2005/8/layout/orgChart1"/>
    <dgm:cxn modelId="{AF319B86-A366-4749-9CF8-BB28D9A62ECF}" type="presOf" srcId="{B7FBB83D-0AB3-41ED-B607-A9999E64E93E}" destId="{655660CA-22B8-4DF4-9117-342A01089360}" srcOrd="0" destOrd="0" presId="urn:microsoft.com/office/officeart/2005/8/layout/orgChart1"/>
    <dgm:cxn modelId="{562F6F1C-D9DA-43A3-B8EA-F1EE714A6AFF}" type="presParOf" srcId="{655660CA-22B8-4DF4-9117-342A01089360}" destId="{9DE80B37-953D-49AD-AD3F-AA38EED62360}" srcOrd="0" destOrd="0" presId="urn:microsoft.com/office/officeart/2005/8/layout/orgChart1"/>
    <dgm:cxn modelId="{31E2B492-E7AE-4A0D-B0FE-68086580BF86}" type="presParOf" srcId="{9DE80B37-953D-49AD-AD3F-AA38EED62360}" destId="{C4860EA5-8CD0-41C2-8A91-D41FA5A94CE0}" srcOrd="0" destOrd="0" presId="urn:microsoft.com/office/officeart/2005/8/layout/orgChart1"/>
    <dgm:cxn modelId="{32294BB7-98AE-493B-ACF1-1E12C438E79F}" type="presParOf" srcId="{C4860EA5-8CD0-41C2-8A91-D41FA5A94CE0}" destId="{A18D2A9E-E22F-447B-A6B5-703BC8416E58}" srcOrd="0" destOrd="0" presId="urn:microsoft.com/office/officeart/2005/8/layout/orgChart1"/>
    <dgm:cxn modelId="{854EB1B8-27D2-4124-8B0C-C9CAA9455EAB}" type="presParOf" srcId="{C4860EA5-8CD0-41C2-8A91-D41FA5A94CE0}" destId="{F862F6D0-31C3-429C-BEA6-D48E00E44A14}" srcOrd="1" destOrd="0" presId="urn:microsoft.com/office/officeart/2005/8/layout/orgChart1"/>
    <dgm:cxn modelId="{9F164C59-1329-46DF-B868-D725DE8C629C}" type="presParOf" srcId="{9DE80B37-953D-49AD-AD3F-AA38EED62360}" destId="{D0B3E165-171A-4F73-86D1-7E8C9D20A253}" srcOrd="1" destOrd="0" presId="urn:microsoft.com/office/officeart/2005/8/layout/orgChart1"/>
    <dgm:cxn modelId="{C451064A-712B-40DE-9618-0A4A696D7CCC}" type="presParOf" srcId="{D0B3E165-171A-4F73-86D1-7E8C9D20A253}" destId="{FE46EDC9-F7DA-42F2-817F-5163B049C0A2}" srcOrd="0" destOrd="0" presId="urn:microsoft.com/office/officeart/2005/8/layout/orgChart1"/>
    <dgm:cxn modelId="{89FBC654-BE3B-4A3E-BC26-A6D378F0D49B}" type="presParOf" srcId="{D0B3E165-171A-4F73-86D1-7E8C9D20A253}" destId="{CFAA3027-E501-4923-88B0-E73D01199C18}" srcOrd="1" destOrd="0" presId="urn:microsoft.com/office/officeart/2005/8/layout/orgChart1"/>
    <dgm:cxn modelId="{D07D6B5B-ACC1-447A-A1E7-17AB9BD8614E}" type="presParOf" srcId="{CFAA3027-E501-4923-88B0-E73D01199C18}" destId="{D471E504-C226-4104-B82D-B71182A53A0D}" srcOrd="0" destOrd="0" presId="urn:microsoft.com/office/officeart/2005/8/layout/orgChart1"/>
    <dgm:cxn modelId="{AF92F5E9-E631-4BD5-811D-6721D1EE1E9B}" type="presParOf" srcId="{D471E504-C226-4104-B82D-B71182A53A0D}" destId="{695EE872-3152-4432-A952-82C7BAF02D02}" srcOrd="0" destOrd="0" presId="urn:microsoft.com/office/officeart/2005/8/layout/orgChart1"/>
    <dgm:cxn modelId="{B1691F93-0F22-4E02-AC5E-24BA658F1FE5}" type="presParOf" srcId="{D471E504-C226-4104-B82D-B71182A53A0D}" destId="{A6041F84-4304-4805-8FF5-4BB200666D4E}" srcOrd="1" destOrd="0" presId="urn:microsoft.com/office/officeart/2005/8/layout/orgChart1"/>
    <dgm:cxn modelId="{5D20A4E9-4636-4215-BC72-252104A3BD71}" type="presParOf" srcId="{CFAA3027-E501-4923-88B0-E73D01199C18}" destId="{49B50B9D-EC04-4E73-8743-111182ACB394}" srcOrd="1" destOrd="0" presId="urn:microsoft.com/office/officeart/2005/8/layout/orgChart1"/>
    <dgm:cxn modelId="{E0C0706E-759F-436C-B98F-015155332B44}" type="presParOf" srcId="{CFAA3027-E501-4923-88B0-E73D01199C18}" destId="{07771008-ABD8-4948-8532-DAC1A80C1DD0}" srcOrd="2" destOrd="0" presId="urn:microsoft.com/office/officeart/2005/8/layout/orgChart1"/>
    <dgm:cxn modelId="{2A22B047-77AC-4B4E-8477-21FECFE9B70A}" type="presParOf" srcId="{9DE80B37-953D-49AD-AD3F-AA38EED62360}" destId="{8DB51751-6F90-4017-A75F-C01853EC51A3}" srcOrd="2" destOrd="0" presId="urn:microsoft.com/office/officeart/2005/8/layout/orgChart1"/>
    <dgm:cxn modelId="{16478C2D-6D10-4C1C-8DFB-61F50E570315}" type="presParOf" srcId="{8DB51751-6F90-4017-A75F-C01853EC51A3}" destId="{693D2908-A88C-4C36-A505-064A576A5884}" srcOrd="0" destOrd="0" presId="urn:microsoft.com/office/officeart/2005/8/layout/orgChart1"/>
    <dgm:cxn modelId="{7C081259-3D00-4590-9739-1D5525D342D5}" type="presParOf" srcId="{8DB51751-6F90-4017-A75F-C01853EC51A3}" destId="{79FCD423-1F29-4C72-A67E-5BEABEE89C12}" srcOrd="1" destOrd="0" presId="urn:microsoft.com/office/officeart/2005/8/layout/orgChart1"/>
    <dgm:cxn modelId="{9A46A7A8-1B56-4540-8D75-D175D3599BF4}" type="presParOf" srcId="{79FCD423-1F29-4C72-A67E-5BEABEE89C12}" destId="{7B0CF1E4-F073-4D9E-B35E-56EF046C162E}" srcOrd="0" destOrd="0" presId="urn:microsoft.com/office/officeart/2005/8/layout/orgChart1"/>
    <dgm:cxn modelId="{2E74411E-7858-4CA8-93E8-1702E063D4A4}" type="presParOf" srcId="{7B0CF1E4-F073-4D9E-B35E-56EF046C162E}" destId="{2D193863-0046-4282-BC5C-9E2545AA630D}" srcOrd="0" destOrd="0" presId="urn:microsoft.com/office/officeart/2005/8/layout/orgChart1"/>
    <dgm:cxn modelId="{869FAC09-D872-4B7F-A080-80DF79BA6479}" type="presParOf" srcId="{7B0CF1E4-F073-4D9E-B35E-56EF046C162E}" destId="{9074BE4D-C3FA-453A-9490-802C7CEAC334}" srcOrd="1" destOrd="0" presId="urn:microsoft.com/office/officeart/2005/8/layout/orgChart1"/>
    <dgm:cxn modelId="{D9C11555-E541-4A5B-832F-C74E45DBFEC4}" type="presParOf" srcId="{79FCD423-1F29-4C72-A67E-5BEABEE89C12}" destId="{5E7A5EA2-DEFD-497F-B7B4-15EDD15BB694}" srcOrd="1" destOrd="0" presId="urn:microsoft.com/office/officeart/2005/8/layout/orgChart1"/>
    <dgm:cxn modelId="{F3070722-84CE-4158-AD5A-D57D6A2D42AF}" type="presParOf" srcId="{79FCD423-1F29-4C72-A67E-5BEABEE89C12}" destId="{425653C5-F225-4EBD-AFD0-9193E599AA11}"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3D2908-A88C-4C36-A505-064A576A5884}">
      <dsp:nvSpPr>
        <dsp:cNvPr id="0" name=""/>
        <dsp:cNvSpPr/>
      </dsp:nvSpPr>
      <dsp:spPr>
        <a:xfrm>
          <a:off x="2445029" y="833865"/>
          <a:ext cx="802119" cy="776230"/>
        </a:xfrm>
        <a:custGeom>
          <a:avLst/>
          <a:gdLst/>
          <a:ahLst/>
          <a:cxnLst/>
          <a:rect l="0" t="0" r="0" b="0"/>
          <a:pathLst>
            <a:path>
              <a:moveTo>
                <a:pt x="802119" y="0"/>
              </a:moveTo>
              <a:lnTo>
                <a:pt x="0" y="7762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46EDC9-F7DA-42F2-817F-5163B049C0A2}">
      <dsp:nvSpPr>
        <dsp:cNvPr id="0" name=""/>
        <dsp:cNvSpPr/>
      </dsp:nvSpPr>
      <dsp:spPr>
        <a:xfrm>
          <a:off x="3201428" y="833865"/>
          <a:ext cx="91440" cy="1532669"/>
        </a:xfrm>
        <a:custGeom>
          <a:avLst/>
          <a:gdLst/>
          <a:ahLst/>
          <a:cxnLst/>
          <a:rect l="0" t="0" r="0" b="0"/>
          <a:pathLst>
            <a:path>
              <a:moveTo>
                <a:pt x="45720" y="0"/>
              </a:moveTo>
              <a:lnTo>
                <a:pt x="45720" y="15326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8D2A9E-E22F-447B-A6B5-703BC8416E58}">
      <dsp:nvSpPr>
        <dsp:cNvPr id="0" name=""/>
        <dsp:cNvSpPr/>
      </dsp:nvSpPr>
      <dsp:spPr>
        <a:xfrm>
          <a:off x="2414175" y="892"/>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US" sz="1900" kern="1200"/>
            <a:t>Environment Manager, Brimbank CC</a:t>
          </a:r>
        </a:p>
      </dsp:txBody>
      <dsp:txXfrm>
        <a:off x="2414175" y="892"/>
        <a:ext cx="1665944" cy="832972"/>
      </dsp:txXfrm>
    </dsp:sp>
    <dsp:sp modelId="{695EE872-3152-4432-A952-82C7BAF02D02}">
      <dsp:nvSpPr>
        <dsp:cNvPr id="0" name=""/>
        <dsp:cNvSpPr/>
      </dsp:nvSpPr>
      <dsp:spPr>
        <a:xfrm>
          <a:off x="2414175" y="2366534"/>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US" sz="1900" kern="1200"/>
            <a:t>WAGA Business Resilience Officer</a:t>
          </a:r>
        </a:p>
      </dsp:txBody>
      <dsp:txXfrm>
        <a:off x="2414175" y="2366534"/>
        <a:ext cx="1665944" cy="832972"/>
      </dsp:txXfrm>
    </dsp:sp>
    <dsp:sp modelId="{2D193863-0046-4282-BC5C-9E2545AA630D}">
      <dsp:nvSpPr>
        <dsp:cNvPr id="0" name=""/>
        <dsp:cNvSpPr/>
      </dsp:nvSpPr>
      <dsp:spPr>
        <a:xfrm>
          <a:off x="2445029" y="1193609"/>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US" sz="1900" kern="1200"/>
            <a:t>WAGA Coordinator</a:t>
          </a:r>
        </a:p>
      </dsp:txBody>
      <dsp:txXfrm>
        <a:off x="2445029" y="1193609"/>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050C6B66E0495A894A78068D1C3CDC"/>
        <w:category>
          <w:name w:val="General"/>
          <w:gallery w:val="placeholder"/>
        </w:category>
        <w:types>
          <w:type w:val="bbPlcHdr"/>
        </w:types>
        <w:behaviors>
          <w:behavior w:val="content"/>
        </w:behaviors>
        <w:guid w:val="{0AD060BC-3FA1-46D4-8DE9-673B93495A78}"/>
      </w:docPartPr>
      <w:docPartBody>
        <w:p w:rsidR="00E35755" w:rsidRDefault="00962707">
          <w:pPr>
            <w:pStyle w:val="A9050C6B66E0495A894A78068D1C3CDC"/>
          </w:pPr>
          <w:r>
            <w:rPr>
              <w:rStyle w:val="PlaceholderText"/>
            </w:rPr>
            <w:t>c</w:t>
          </w:r>
          <w:r w:rsidRPr="00FB04C9">
            <w:rPr>
              <w:rStyle w:val="PlaceholderText"/>
            </w:rPr>
            <w:t xml:space="preserve">lick here to enter </w:t>
          </w:r>
          <w:r>
            <w:rPr>
              <w:rStyle w:val="PlaceholderText"/>
            </w:rPr>
            <w:t>position title</w:t>
          </w:r>
        </w:p>
      </w:docPartBody>
    </w:docPart>
    <w:docPart>
      <w:docPartPr>
        <w:name w:val="68C8FFAB2F244429AFA0B0CCD73DB504"/>
        <w:category>
          <w:name w:val="General"/>
          <w:gallery w:val="placeholder"/>
        </w:category>
        <w:types>
          <w:type w:val="bbPlcHdr"/>
        </w:types>
        <w:behaviors>
          <w:behavior w:val="content"/>
        </w:behaviors>
        <w:guid w:val="{9BC27D55-BBA4-4ED2-842F-B49FD70559D3}"/>
      </w:docPartPr>
      <w:docPartBody>
        <w:p w:rsidR="00E35755" w:rsidRDefault="00962707">
          <w:pPr>
            <w:pStyle w:val="68C8FFAB2F244429AFA0B0CCD73DB504"/>
          </w:pPr>
          <w:r w:rsidRPr="00E00944">
            <w:rPr>
              <w:rStyle w:val="PlaceholderText"/>
            </w:rPr>
            <w:t>click to enter award banding, SO or SEO</w:t>
          </w:r>
        </w:p>
      </w:docPartBody>
    </w:docPart>
    <w:docPart>
      <w:docPartPr>
        <w:name w:val="2F70A6B7C48C485FA4BF19D20C7E4011"/>
        <w:category>
          <w:name w:val="General"/>
          <w:gallery w:val="placeholder"/>
        </w:category>
        <w:types>
          <w:type w:val="bbPlcHdr"/>
        </w:types>
        <w:behaviors>
          <w:behavior w:val="content"/>
        </w:behaviors>
        <w:guid w:val="{299BE6F1-D748-484D-9783-A023898327EE}"/>
      </w:docPartPr>
      <w:docPartBody>
        <w:p w:rsidR="00E35755" w:rsidRDefault="00962707">
          <w:pPr>
            <w:pStyle w:val="2F70A6B7C48C485FA4BF19D20C7E4011"/>
          </w:pPr>
          <w:r w:rsidRPr="00E00944">
            <w:rPr>
              <w:rStyle w:val="PlaceholderText"/>
            </w:rPr>
            <w:t>click to enter Month Year</w:t>
          </w:r>
        </w:p>
      </w:docPartBody>
    </w:docPart>
    <w:docPart>
      <w:docPartPr>
        <w:name w:val="C2E0D055206F4D988A8370B991160C4B"/>
        <w:category>
          <w:name w:val="General"/>
          <w:gallery w:val="placeholder"/>
        </w:category>
        <w:types>
          <w:type w:val="bbPlcHdr"/>
        </w:types>
        <w:behaviors>
          <w:behavior w:val="content"/>
        </w:behaviors>
        <w:guid w:val="{8562E989-4998-4F90-B5C2-8D7251B091ED}"/>
      </w:docPartPr>
      <w:docPartBody>
        <w:p w:rsidR="00E35755" w:rsidRDefault="00962707">
          <w:pPr>
            <w:pStyle w:val="C2E0D055206F4D988A8370B991160C4B"/>
          </w:pPr>
          <w:r w:rsidRPr="00E00944">
            <w:rPr>
              <w:rStyle w:val="PlaceholderText"/>
            </w:rPr>
            <w:t>click to enter department name</w:t>
          </w:r>
        </w:p>
      </w:docPartBody>
    </w:docPart>
    <w:docPart>
      <w:docPartPr>
        <w:name w:val="80719B62CA4A46299E57EA6C9BA340B4"/>
        <w:category>
          <w:name w:val="General"/>
          <w:gallery w:val="placeholder"/>
        </w:category>
        <w:types>
          <w:type w:val="bbPlcHdr"/>
        </w:types>
        <w:behaviors>
          <w:behavior w:val="content"/>
        </w:behaviors>
        <w:guid w:val="{BC988809-1B19-4832-A19A-C65611B01A1B}"/>
      </w:docPartPr>
      <w:docPartBody>
        <w:p w:rsidR="00E35755" w:rsidRDefault="00962707">
          <w:pPr>
            <w:pStyle w:val="80719B62CA4A46299E57EA6C9BA340B4"/>
          </w:pPr>
          <w:r w:rsidRPr="00E00944">
            <w:rPr>
              <w:rStyle w:val="PlaceholderText"/>
            </w:rPr>
            <w:t>click to select</w:t>
          </w:r>
        </w:p>
      </w:docPartBody>
    </w:docPart>
    <w:docPart>
      <w:docPartPr>
        <w:name w:val="73246BBFA484454EABA7C8F6947AEB72"/>
        <w:category>
          <w:name w:val="General"/>
          <w:gallery w:val="placeholder"/>
        </w:category>
        <w:types>
          <w:type w:val="bbPlcHdr"/>
        </w:types>
        <w:behaviors>
          <w:behavior w:val="content"/>
        </w:behaviors>
        <w:guid w:val="{6DDD06CD-EA66-407E-B3D8-28C5BD38FBC9}"/>
      </w:docPartPr>
      <w:docPartBody>
        <w:p w:rsidR="00E35755" w:rsidRDefault="00962707">
          <w:pPr>
            <w:pStyle w:val="73246BBFA484454EABA7C8F6947AEB72"/>
          </w:pPr>
          <w:r>
            <w:rPr>
              <w:rStyle w:val="PlaceholderText"/>
            </w:rPr>
            <w:t>c</w:t>
          </w:r>
          <w:r w:rsidRPr="00412B22">
            <w:rPr>
              <w:rStyle w:val="PlaceholderText"/>
            </w:rPr>
            <w:t>lick to enter position title of person who approved this position description</w:t>
          </w:r>
        </w:p>
      </w:docPartBody>
    </w:docPart>
    <w:docPart>
      <w:docPartPr>
        <w:name w:val="B6D01E40C6C8400D99EE41FFF86BED16"/>
        <w:category>
          <w:name w:val="General"/>
          <w:gallery w:val="placeholder"/>
        </w:category>
        <w:types>
          <w:type w:val="bbPlcHdr"/>
        </w:types>
        <w:behaviors>
          <w:behavior w:val="content"/>
        </w:behaviors>
        <w:guid w:val="{0244AF30-9F1A-4F9E-84A6-AFB477A014C1}"/>
      </w:docPartPr>
      <w:docPartBody>
        <w:p w:rsidR="00E35755" w:rsidRDefault="00962707">
          <w:pPr>
            <w:pStyle w:val="B6D01E40C6C8400D99EE41FFF86BED16"/>
          </w:pPr>
          <w:r w:rsidRPr="007809C7">
            <w:rPr>
              <w:rStyle w:val="PlaceholderText"/>
            </w:rPr>
            <w:t xml:space="preserve">Click </w:t>
          </w:r>
          <w:r>
            <w:rPr>
              <w:rStyle w:val="PlaceholderText"/>
            </w:rPr>
            <w:t xml:space="preserve">here </w:t>
          </w:r>
          <w:r w:rsidRPr="007809C7">
            <w:rPr>
              <w:rStyle w:val="PlaceholderText"/>
            </w:rPr>
            <w:t>to enter text.</w:t>
          </w:r>
        </w:p>
      </w:docPartBody>
    </w:docPart>
    <w:docPart>
      <w:docPartPr>
        <w:name w:val="AC04A1BFE8D3465CAA20A6A5BB32F9DB"/>
        <w:category>
          <w:name w:val="General"/>
          <w:gallery w:val="placeholder"/>
        </w:category>
        <w:types>
          <w:type w:val="bbPlcHdr"/>
        </w:types>
        <w:behaviors>
          <w:behavior w:val="content"/>
        </w:behaviors>
        <w:guid w:val="{10BE8F7B-E51A-4F6E-93D2-073AE3242900}"/>
      </w:docPartPr>
      <w:docPartBody>
        <w:p w:rsidR="00E35755" w:rsidRDefault="00962707">
          <w:pPr>
            <w:pStyle w:val="AC04A1BFE8D3465CAA20A6A5BB32F9DB"/>
          </w:pPr>
          <w:r w:rsidRPr="007809C7">
            <w:rPr>
              <w:rStyle w:val="PlaceholderText"/>
            </w:rPr>
            <w:t xml:space="preserve">Click </w:t>
          </w:r>
          <w:r>
            <w:rPr>
              <w:rStyle w:val="PlaceholderText"/>
            </w:rPr>
            <w:t xml:space="preserve">here </w:t>
          </w:r>
          <w:r w:rsidRPr="007809C7">
            <w:rPr>
              <w:rStyle w:val="PlaceholderText"/>
            </w:rPr>
            <w:t>to enter text.</w:t>
          </w:r>
        </w:p>
      </w:docPartBody>
    </w:docPart>
    <w:docPart>
      <w:docPartPr>
        <w:name w:val="717652CFF9B54690B9D8ABC82A307ACB"/>
        <w:category>
          <w:name w:val="General"/>
          <w:gallery w:val="placeholder"/>
        </w:category>
        <w:types>
          <w:type w:val="bbPlcHdr"/>
        </w:types>
        <w:behaviors>
          <w:behavior w:val="content"/>
        </w:behaviors>
        <w:guid w:val="{52AAD39A-0F16-42B5-B7FC-04DAC684318C}"/>
      </w:docPartPr>
      <w:docPartBody>
        <w:p w:rsidR="00E35755" w:rsidRDefault="00962707">
          <w:pPr>
            <w:pStyle w:val="717652CFF9B54690B9D8ABC82A307ACB"/>
          </w:pPr>
          <w:r w:rsidRPr="007809C7">
            <w:rPr>
              <w:rStyle w:val="PlaceholderText"/>
            </w:rPr>
            <w:t>Click</w:t>
          </w:r>
          <w:r>
            <w:rPr>
              <w:rStyle w:val="PlaceholderText"/>
            </w:rPr>
            <w:t xml:space="preserve"> here</w:t>
          </w:r>
          <w:r w:rsidRPr="007809C7">
            <w:rPr>
              <w:rStyle w:val="PlaceholderText"/>
            </w:rPr>
            <w:t xml:space="preserve"> to enter text.</w:t>
          </w:r>
        </w:p>
      </w:docPartBody>
    </w:docPart>
    <w:docPart>
      <w:docPartPr>
        <w:name w:val="7F2351A6A1474E1A8A429ACCC9C9AABF"/>
        <w:category>
          <w:name w:val="General"/>
          <w:gallery w:val="placeholder"/>
        </w:category>
        <w:types>
          <w:type w:val="bbPlcHdr"/>
        </w:types>
        <w:behaviors>
          <w:behavior w:val="content"/>
        </w:behaviors>
        <w:guid w:val="{22DC354E-3CB2-452C-8B4C-E19D92AF2345}"/>
      </w:docPartPr>
      <w:docPartBody>
        <w:p w:rsidR="00E35755" w:rsidRDefault="00962707">
          <w:pPr>
            <w:pStyle w:val="7F2351A6A1474E1A8A429ACCC9C9AABF"/>
          </w:pPr>
          <w:r w:rsidRPr="007809C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07"/>
    <w:rsid w:val="000A3BDB"/>
    <w:rsid w:val="001B5743"/>
    <w:rsid w:val="001D50BA"/>
    <w:rsid w:val="00300107"/>
    <w:rsid w:val="0045626C"/>
    <w:rsid w:val="00756CA6"/>
    <w:rsid w:val="007956BA"/>
    <w:rsid w:val="00795794"/>
    <w:rsid w:val="00837888"/>
    <w:rsid w:val="00962707"/>
    <w:rsid w:val="00963645"/>
    <w:rsid w:val="009640A2"/>
    <w:rsid w:val="00B93C49"/>
    <w:rsid w:val="00D44F6D"/>
    <w:rsid w:val="00D95378"/>
    <w:rsid w:val="00E35755"/>
    <w:rsid w:val="00FC17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9050C6B66E0495A894A78068D1C3CDC">
    <w:name w:val="A9050C6B66E0495A894A78068D1C3CDC"/>
  </w:style>
  <w:style w:type="paragraph" w:customStyle="1" w:styleId="68C8FFAB2F244429AFA0B0CCD73DB504">
    <w:name w:val="68C8FFAB2F244429AFA0B0CCD73DB504"/>
  </w:style>
  <w:style w:type="paragraph" w:customStyle="1" w:styleId="2F70A6B7C48C485FA4BF19D20C7E4011">
    <w:name w:val="2F70A6B7C48C485FA4BF19D20C7E4011"/>
  </w:style>
  <w:style w:type="paragraph" w:customStyle="1" w:styleId="C2E0D055206F4D988A8370B991160C4B">
    <w:name w:val="C2E0D055206F4D988A8370B991160C4B"/>
  </w:style>
  <w:style w:type="paragraph" w:customStyle="1" w:styleId="80719B62CA4A46299E57EA6C9BA340B4">
    <w:name w:val="80719B62CA4A46299E57EA6C9BA340B4"/>
  </w:style>
  <w:style w:type="paragraph" w:customStyle="1" w:styleId="73246BBFA484454EABA7C8F6947AEB72">
    <w:name w:val="73246BBFA484454EABA7C8F6947AEB72"/>
  </w:style>
  <w:style w:type="paragraph" w:customStyle="1" w:styleId="B6D01E40C6C8400D99EE41FFF86BED16">
    <w:name w:val="B6D01E40C6C8400D99EE41FFF86BED16"/>
  </w:style>
  <w:style w:type="paragraph" w:customStyle="1" w:styleId="AC04A1BFE8D3465CAA20A6A5BB32F9DB">
    <w:name w:val="AC04A1BFE8D3465CAA20A6A5BB32F9DB"/>
  </w:style>
  <w:style w:type="paragraph" w:customStyle="1" w:styleId="717652CFF9B54690B9D8ABC82A307ACB">
    <w:name w:val="717652CFF9B54690B9D8ABC82A307ACB"/>
  </w:style>
  <w:style w:type="paragraph" w:customStyle="1" w:styleId="7F2351A6A1474E1A8A429ACCC9C9AABF">
    <w:name w:val="7F2351A6A1474E1A8A429ACCC9C9A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2A5B9-0054-43C5-9CA3-347A0634A8D6}">
  <ds:schemaRefs>
    <ds:schemaRef ds:uri="http://www.w3.org/2001/XMLSchema"/>
  </ds:schemaRefs>
</ds:datastoreItem>
</file>

<file path=customXml/itemProps2.xml><?xml version="1.0" encoding="utf-8"?>
<ds:datastoreItem xmlns:ds="http://schemas.openxmlformats.org/officeDocument/2006/customXml" ds:itemID="{DA3DAB1B-03BD-400C-A78A-1EFB5A2A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365041  Position Description.DOTX</Template>
  <TotalTime>2</TotalTime>
  <Pages>7</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Brimbank City Council</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MacDonald</dc:creator>
  <cp:keywords/>
  <dc:description/>
  <cp:lastModifiedBy>Fran MacDonald</cp:lastModifiedBy>
  <cp:revision>3</cp:revision>
  <cp:lastPrinted>2020-07-03T01:34:00Z</cp:lastPrinted>
  <dcterms:created xsi:type="dcterms:W3CDTF">2021-10-25T02:16:00Z</dcterms:created>
  <dcterms:modified xsi:type="dcterms:W3CDTF">2021-10-25T02:18:00Z</dcterms:modified>
</cp:coreProperties>
</file>